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A4A3" w14:textId="2165D0E5" w:rsidR="00C03862" w:rsidRPr="00943C54" w:rsidRDefault="00581DF8" w:rsidP="00C03862">
      <w:pPr>
        <w:pStyle w:val="Titel"/>
        <w:rPr>
          <w:sz w:val="56"/>
          <w:szCs w:val="52"/>
          <w:lang w:val="de-DE"/>
        </w:rPr>
      </w:pPr>
      <w:r w:rsidRPr="00943C54">
        <w:rPr>
          <w:szCs w:val="72"/>
          <w:lang w:val="de-DE"/>
        </w:rPr>
        <w:t>Lieferantenselbstauskunft</w:t>
      </w:r>
      <w:r w:rsidR="002D6F15" w:rsidRPr="00943C54">
        <w:rPr>
          <w:szCs w:val="72"/>
          <w:lang w:val="de-DE"/>
        </w:rPr>
        <w:br/>
      </w:r>
      <w:proofErr w:type="gramStart"/>
      <w:r w:rsidR="002D6F15" w:rsidRPr="00EA7F9B">
        <w:rPr>
          <w:b w:val="0"/>
          <w:szCs w:val="72"/>
        </w:rPr>
        <w:t>Supplier</w:t>
      </w:r>
      <w:proofErr w:type="gramEnd"/>
      <w:r w:rsidR="002D6F15" w:rsidRPr="00EA7F9B">
        <w:rPr>
          <w:b w:val="0"/>
          <w:szCs w:val="72"/>
        </w:rPr>
        <w:t xml:space="preserve"> self-disclosure</w:t>
      </w:r>
    </w:p>
    <w:p w14:paraId="63BEB6AF" w14:textId="7D0F3C7F" w:rsidR="007E3D6D" w:rsidRPr="00943C54" w:rsidRDefault="007E3D6D" w:rsidP="007E3D6D">
      <w:pPr>
        <w:pStyle w:val="TitleRuleLI"/>
        <w:ind w:right="2835"/>
        <w:rPr>
          <w:lang w:val="de-DE"/>
        </w:rPr>
      </w:pPr>
      <w:bookmarkStart w:id="0" w:name="_Hlk68615742"/>
      <w:bookmarkStart w:id="1" w:name="_Toc70072536"/>
    </w:p>
    <w:p w14:paraId="5C65C0B0" w14:textId="68E9ABAC" w:rsidR="00760B64" w:rsidRPr="00943C54" w:rsidRDefault="004C40FB" w:rsidP="00025F97">
      <w:pPr>
        <w:pStyle w:val="NormalBoldLI"/>
        <w:rPr>
          <w:rStyle w:val="Hyperlink"/>
          <w:b w:val="0"/>
          <w:lang w:val="de-DE"/>
        </w:rPr>
      </w:pPr>
      <w:r w:rsidRPr="00943C54">
        <w:rPr>
          <w:lang w:val="de-DE"/>
        </w:rPr>
        <w:t>Bitte füllen Sie diesen Fragebogen vollständig aus und senden Sie ihn per E-Ma</w:t>
      </w:r>
      <w:r w:rsidR="00760B64" w:rsidRPr="00943C54">
        <w:rPr>
          <w:lang w:val="de-DE"/>
        </w:rPr>
        <w:t xml:space="preserve">il an </w:t>
      </w:r>
      <w:hyperlink r:id="rId12" w:history="1">
        <w:r w:rsidR="006913BB" w:rsidRPr="00C20812">
          <w:rPr>
            <w:rStyle w:val="Hyperlink"/>
            <w:lang w:val="de-DE"/>
          </w:rPr>
          <w:t>supplier.application@liebherr.com</w:t>
        </w:r>
      </w:hyperlink>
    </w:p>
    <w:p w14:paraId="4C90DEAE" w14:textId="71B2513C" w:rsidR="004C40FB" w:rsidRDefault="004C40FB" w:rsidP="00025F97">
      <w:pPr>
        <w:rPr>
          <w:rStyle w:val="Hyperlink"/>
        </w:rPr>
      </w:pPr>
      <w:r w:rsidRPr="00EA7F9B">
        <w:t>Please compl</w:t>
      </w:r>
      <w:r w:rsidRPr="00AF7202">
        <w:t xml:space="preserve">ete this questionnaire in full </w:t>
      </w:r>
      <w:r w:rsidR="00B81031" w:rsidRPr="00AF7202">
        <w:t xml:space="preserve">and send it by e-mail to </w:t>
      </w:r>
      <w:hyperlink r:id="rId13" w:history="1">
        <w:r w:rsidR="006913BB" w:rsidRPr="00C20812">
          <w:rPr>
            <w:rStyle w:val="Hyperlink"/>
          </w:rPr>
          <w:t>supplier.application@liebherr.com</w:t>
        </w:r>
      </w:hyperlink>
    </w:p>
    <w:p w14:paraId="096E3AC0" w14:textId="112BBB32" w:rsidR="007E3D6D" w:rsidRPr="00AF7202" w:rsidRDefault="001044E6" w:rsidP="00800F44">
      <w:pPr>
        <w:pStyle w:val="berschrift2"/>
        <w:ind w:left="426" w:hanging="426"/>
        <w:rPr>
          <w:lang w:val="de-DE"/>
        </w:rPr>
      </w:pPr>
      <w:r w:rsidRPr="00AF7202">
        <w:rPr>
          <w:lang w:val="de-DE"/>
        </w:rPr>
        <w:t>1</w:t>
      </w:r>
      <w:r w:rsidR="00943C54" w:rsidRPr="00AF7202">
        <w:rPr>
          <w:lang w:val="de-DE"/>
        </w:rPr>
        <w:tab/>
      </w:r>
      <w:r w:rsidR="007E3D6D" w:rsidRPr="00AF7202">
        <w:rPr>
          <w:lang w:val="de-DE"/>
        </w:rPr>
        <w:t>Allgemeine Angaben zum Unterneh</w:t>
      </w:r>
      <w:r w:rsidR="00AF7202" w:rsidRPr="00AF7202">
        <w:rPr>
          <w:lang w:val="de-DE"/>
        </w:rPr>
        <w:t>men</w:t>
      </w:r>
      <w:r w:rsidR="009F2AD7" w:rsidRPr="009F2AD7">
        <w:rPr>
          <w:b w:val="0"/>
          <w:lang w:val="de-DE"/>
        </w:rPr>
        <w:t xml:space="preserve"> </w:t>
      </w:r>
      <w:r w:rsidR="009F2AD7" w:rsidRPr="006913BB">
        <w:rPr>
          <w:rStyle w:val="Regularsecondlanguage"/>
          <w:b w:val="0"/>
          <w:bCs/>
          <w:lang w:val="de-DE"/>
        </w:rPr>
        <w:t xml:space="preserve">• </w:t>
      </w:r>
      <w:r w:rsidR="007E3D6D" w:rsidRPr="006913BB">
        <w:rPr>
          <w:b w:val="0"/>
          <w:lang w:val="de-DE"/>
        </w:rPr>
        <w:t xml:space="preserve">General </w:t>
      </w:r>
      <w:r w:rsidR="0001097E" w:rsidRPr="006913BB">
        <w:rPr>
          <w:b w:val="0"/>
          <w:lang w:val="de-DE"/>
        </w:rPr>
        <w:t>i</w:t>
      </w:r>
      <w:r w:rsidR="007E3D6D" w:rsidRPr="006913BB">
        <w:rPr>
          <w:b w:val="0"/>
          <w:lang w:val="de-DE"/>
        </w:rPr>
        <w:t xml:space="preserve">nformation </w:t>
      </w:r>
      <w:r w:rsidR="0051155F" w:rsidRPr="006913BB">
        <w:rPr>
          <w:b w:val="0"/>
          <w:lang w:val="de-DE"/>
        </w:rPr>
        <w:t>about</w:t>
      </w:r>
      <w:r w:rsidR="007E3D6D" w:rsidRPr="006913BB">
        <w:rPr>
          <w:b w:val="0"/>
          <w:lang w:val="de-DE"/>
        </w:rPr>
        <w:t xml:space="preserve"> the company </w:t>
      </w:r>
    </w:p>
    <w:p w14:paraId="1FF0F3F7" w14:textId="7512F201" w:rsidR="003C7DA8" w:rsidRPr="00E57097" w:rsidRDefault="00425D79" w:rsidP="00E57097">
      <w:pPr>
        <w:pStyle w:val="berschrift3"/>
        <w:ind w:left="426" w:hanging="426"/>
        <w:rPr>
          <w:color w:val="000000"/>
        </w:rPr>
      </w:pPr>
      <w:r w:rsidRPr="005900B9">
        <w:rPr>
          <w:lang w:val="de-DE"/>
        </w:rPr>
        <w:t>1.1</w:t>
      </w:r>
      <w:r w:rsidRPr="005900B9">
        <w:rPr>
          <w:lang w:val="de-DE"/>
        </w:rPr>
        <w:tab/>
      </w:r>
      <w:r w:rsidR="007E3D6D" w:rsidRPr="005900B9">
        <w:rPr>
          <w:lang w:val="de-DE"/>
        </w:rPr>
        <w:t>Firmenanschrift</w:t>
      </w:r>
      <w:r w:rsidR="00052213" w:rsidRPr="009F2AD7">
        <w:rPr>
          <w:b w:val="0"/>
          <w:lang w:val="de-DE"/>
        </w:rPr>
        <w:t xml:space="preserve"> </w:t>
      </w:r>
      <w:r w:rsidR="005900B9" w:rsidRPr="009F2AD7">
        <w:rPr>
          <w:rStyle w:val="Regularsecondlanguage"/>
          <w:b w:val="0"/>
          <w:bCs/>
        </w:rPr>
        <w:t xml:space="preserve">• </w:t>
      </w:r>
      <w:r w:rsidR="009D3368" w:rsidRPr="009F2AD7">
        <w:rPr>
          <w:b w:val="0"/>
        </w:rPr>
        <w:t>Company address</w:t>
      </w:r>
    </w:p>
    <w:tbl>
      <w:tblPr>
        <w:tblStyle w:val="LILayoutTable"/>
        <w:tblW w:w="10206" w:type="dxa"/>
        <w:tblLayout w:type="fixed"/>
        <w:tblLook w:val="04A0" w:firstRow="1" w:lastRow="0" w:firstColumn="1" w:lastColumn="0" w:noHBand="0" w:noVBand="1"/>
      </w:tblPr>
      <w:tblGrid>
        <w:gridCol w:w="2042"/>
        <w:gridCol w:w="8164"/>
      </w:tblGrid>
      <w:tr w:rsidR="00AA7833" w:rsidRPr="00FC4113" w14:paraId="2AA577C7" w14:textId="77777777" w:rsidTr="00713E83">
        <w:tc>
          <w:tcPr>
            <w:tcW w:w="2042" w:type="dxa"/>
          </w:tcPr>
          <w:p w14:paraId="7F7847A4" w14:textId="3A092BF9" w:rsidR="00E57097" w:rsidRPr="00D51407" w:rsidRDefault="00E57097" w:rsidP="00E57097">
            <w:pPr>
              <w:pStyle w:val="NormalBoldLI"/>
              <w:rPr>
                <w:lang w:val="de-DE"/>
              </w:rPr>
            </w:pPr>
            <w:r w:rsidRPr="00D51407">
              <w:rPr>
                <w:lang w:val="de-DE"/>
              </w:rPr>
              <w:t>Name</w:t>
            </w:r>
            <w:r>
              <w:rPr>
                <w:lang w:val="de-DE"/>
              </w:rPr>
              <w:t>:</w:t>
            </w:r>
          </w:p>
          <w:p w14:paraId="3F17C722" w14:textId="446148E7" w:rsidR="00AA7833" w:rsidRPr="00AA0919" w:rsidRDefault="00E57097" w:rsidP="00E57097">
            <w:pPr>
              <w:rPr>
                <w:lang w:val="de-DE"/>
              </w:rPr>
            </w:pPr>
            <w:r w:rsidRPr="004307E9">
              <w:t>Name</w:t>
            </w:r>
            <w:r>
              <w:t>:</w:t>
            </w:r>
          </w:p>
        </w:tc>
        <w:tc>
          <w:tcPr>
            <w:tcW w:w="8164" w:type="dxa"/>
          </w:tcPr>
          <w:p w14:paraId="0E3F3A1F" w14:textId="444974A1" w:rsidR="00AA7833" w:rsidRPr="007759C2" w:rsidRDefault="00AA7833" w:rsidP="00212610">
            <w:pPr>
              <w:pStyle w:val="SignatureLineLI"/>
            </w:pPr>
            <w:r w:rsidRPr="007759C2">
              <w:br/>
            </w:r>
            <w:permStart w:id="206315695" w:edGrp="everyone"/>
            <w:sdt>
              <w:sdtPr>
                <w:id w:val="475498171"/>
                <w:placeholder>
                  <w:docPart w:val="018AF68756994EDE998EA3B411629FC6"/>
                </w:placeholder>
              </w:sdtPr>
              <w:sdtEndPr/>
              <w:sdtContent>
                <w:r w:rsidR="00A63B57" w:rsidRPr="007759C2">
                  <w:rPr>
                    <w:rStyle w:val="Platzhaltertext"/>
                  </w:rPr>
                  <w:t xml:space="preserve">Bitte ausfüllen </w:t>
                </w:r>
                <w:r w:rsidR="00A63B57" w:rsidRPr="007759C2">
                  <w:rPr>
                    <w:rStyle w:val="Regularsecondlanguage"/>
                    <w:color w:val="6B7278" w:themeColor="accent4"/>
                  </w:rPr>
                  <w:t xml:space="preserve">• </w:t>
                </w:r>
                <w:proofErr w:type="spellStart"/>
                <w:r w:rsidR="00A63B57" w:rsidRPr="007759C2">
                  <w:rPr>
                    <w:rStyle w:val="Regularsecondlanguage"/>
                    <w:color w:val="6B7278" w:themeColor="accent4"/>
                  </w:rPr>
                  <w:t>Please</w:t>
                </w:r>
                <w:proofErr w:type="spellEnd"/>
                <w:r w:rsidR="00A63B57" w:rsidRPr="007759C2">
                  <w:rPr>
                    <w:rStyle w:val="Regularsecondlanguage"/>
                    <w:color w:val="6B7278" w:themeColor="accent4"/>
                  </w:rPr>
                  <w:t xml:space="preserve"> </w:t>
                </w:r>
                <w:proofErr w:type="spellStart"/>
                <w:r w:rsidR="00A63B57" w:rsidRPr="007759C2">
                  <w:rPr>
                    <w:rStyle w:val="Regularsecondlanguage"/>
                    <w:color w:val="6B7278" w:themeColor="accent4"/>
                  </w:rPr>
                  <w:t>fill</w:t>
                </w:r>
                <w:proofErr w:type="spellEnd"/>
                <w:r w:rsidR="00A63B57" w:rsidRPr="007759C2">
                  <w:rPr>
                    <w:rStyle w:val="Regularsecondlanguage"/>
                    <w:color w:val="6B7278" w:themeColor="accent4"/>
                  </w:rPr>
                  <w:t xml:space="preserve"> </w:t>
                </w:r>
                <w:r w:rsidR="007759C2" w:rsidRPr="007759C2">
                  <w:rPr>
                    <w:rStyle w:val="Regularsecondlanguage"/>
                    <w:color w:val="6B7278" w:themeColor="accent4"/>
                  </w:rPr>
                  <w:t>in</w:t>
                </w:r>
              </w:sdtContent>
            </w:sdt>
            <w:permEnd w:id="206315695"/>
          </w:p>
        </w:tc>
      </w:tr>
      <w:tr w:rsidR="00E57097" w:rsidRPr="00FC4113" w14:paraId="7A717C92" w14:textId="77777777" w:rsidTr="00713E83">
        <w:tc>
          <w:tcPr>
            <w:tcW w:w="2042" w:type="dxa"/>
          </w:tcPr>
          <w:p w14:paraId="49C008C2" w14:textId="77777777" w:rsidR="00E57097" w:rsidRPr="00D51407" w:rsidRDefault="00E57097" w:rsidP="00E57097">
            <w:pPr>
              <w:pStyle w:val="NormalBoldLI"/>
              <w:rPr>
                <w:lang w:val="de-DE"/>
              </w:rPr>
            </w:pPr>
            <w:r w:rsidRPr="007759C2">
              <w:rPr>
                <w:lang w:val="de-DE"/>
              </w:rPr>
              <w:br/>
            </w:r>
            <w:r w:rsidRPr="00D51407">
              <w:rPr>
                <w:lang w:val="de-DE"/>
              </w:rPr>
              <w:t>Straße</w:t>
            </w:r>
            <w:r>
              <w:rPr>
                <w:lang w:val="de-DE"/>
              </w:rPr>
              <w:t>:</w:t>
            </w:r>
          </w:p>
          <w:p w14:paraId="28F0CFD5" w14:textId="671CCA46" w:rsidR="00E57097" w:rsidRPr="00AA0919" w:rsidRDefault="00E57097" w:rsidP="00E57097">
            <w:pPr>
              <w:rPr>
                <w:lang w:val="de-DE"/>
              </w:rPr>
            </w:pPr>
            <w:r w:rsidRPr="004307E9">
              <w:t>Street</w:t>
            </w:r>
            <w:r>
              <w:t>:</w:t>
            </w:r>
          </w:p>
        </w:tc>
        <w:tc>
          <w:tcPr>
            <w:tcW w:w="8164" w:type="dxa"/>
          </w:tcPr>
          <w:p w14:paraId="3961DD3F" w14:textId="5EB0258A" w:rsidR="00E57097" w:rsidRPr="00D57C82" w:rsidRDefault="00E57097" w:rsidP="00E57097">
            <w:pPr>
              <w:pStyle w:val="SignatureLineLI"/>
            </w:pPr>
            <w:r w:rsidRPr="00D57C82">
              <w:br/>
            </w:r>
            <w:r w:rsidRPr="00D57C82">
              <w:br/>
            </w:r>
            <w:permStart w:id="248659431" w:edGrp="everyone"/>
            <w:sdt>
              <w:sdtPr>
                <w:id w:val="1500925953"/>
                <w:placeholder>
                  <w:docPart w:val="DE34ED851C364B5F9759B0EA680B01B1"/>
                </w:placeholder>
              </w:sdtPr>
              <w:sdtEndPr/>
              <w:sdtContent>
                <w:r w:rsidR="007759C2" w:rsidRPr="007759C2">
                  <w:rPr>
                    <w:rStyle w:val="Platzhaltertext"/>
                  </w:rPr>
                  <w:t xml:space="preserve">Bitte ausfüllen </w:t>
                </w:r>
                <w:r w:rsidR="007759C2" w:rsidRPr="007759C2">
                  <w:rPr>
                    <w:rStyle w:val="Regularsecondlanguage"/>
                    <w:color w:val="6B7278" w:themeColor="accent4"/>
                  </w:rPr>
                  <w:t xml:space="preserve">•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</w:rPr>
                  <w:t>Please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</w:rPr>
                  <w:t xml:space="preserve">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</w:rPr>
                  <w:t>fill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</w:rPr>
                  <w:t xml:space="preserve"> in</w:t>
                </w:r>
              </w:sdtContent>
            </w:sdt>
            <w:permEnd w:id="248659431"/>
            <w:r w:rsidR="007759C2">
              <w:t xml:space="preserve"> </w:t>
            </w:r>
          </w:p>
        </w:tc>
      </w:tr>
      <w:tr w:rsidR="00E57097" w:rsidRPr="00FC4113" w14:paraId="7BE3144A" w14:textId="77777777" w:rsidTr="00713E83">
        <w:tc>
          <w:tcPr>
            <w:tcW w:w="2042" w:type="dxa"/>
          </w:tcPr>
          <w:p w14:paraId="4E5DFF0E" w14:textId="2F3EC8D5" w:rsidR="00E57097" w:rsidRPr="00D51407" w:rsidRDefault="00E57097" w:rsidP="00E57097">
            <w:pPr>
              <w:pStyle w:val="NormalBoldLI"/>
              <w:rPr>
                <w:lang w:val="de-DE"/>
              </w:rPr>
            </w:pPr>
            <w:r w:rsidRPr="00D57C82">
              <w:rPr>
                <w:lang w:val="de-DE"/>
              </w:rPr>
              <w:br/>
            </w:r>
            <w:r w:rsidR="00AE596B">
              <w:rPr>
                <w:lang w:val="de-DE"/>
              </w:rPr>
              <w:t>Postleitzahl</w:t>
            </w:r>
            <w:r w:rsidRPr="00D51407">
              <w:rPr>
                <w:lang w:val="de-DE"/>
              </w:rPr>
              <w:t xml:space="preserve"> und Ort</w:t>
            </w:r>
            <w:r>
              <w:rPr>
                <w:lang w:val="de-DE"/>
              </w:rPr>
              <w:t>:</w:t>
            </w:r>
          </w:p>
          <w:p w14:paraId="11DA0BC7" w14:textId="070EAD75" w:rsidR="00E57097" w:rsidRPr="006913BB" w:rsidRDefault="00E57097" w:rsidP="00E57097">
            <w:pPr>
              <w:rPr>
                <w:lang w:val="de-DE"/>
              </w:rPr>
            </w:pPr>
            <w:r w:rsidRPr="00D57C82">
              <w:rPr>
                <w:lang w:val="de-DE"/>
              </w:rPr>
              <w:t>Postal code and city:</w:t>
            </w:r>
          </w:p>
        </w:tc>
        <w:tc>
          <w:tcPr>
            <w:tcW w:w="8164" w:type="dxa"/>
          </w:tcPr>
          <w:p w14:paraId="75027F85" w14:textId="3CF22838" w:rsidR="00E57097" w:rsidRPr="00D57C82" w:rsidRDefault="00E57097" w:rsidP="00E57097">
            <w:pPr>
              <w:pStyle w:val="SignatureLineLI"/>
            </w:pPr>
            <w:r w:rsidRPr="007759C2">
              <w:br/>
            </w:r>
            <w:r w:rsidRPr="007759C2">
              <w:br/>
            </w:r>
            <w:permStart w:id="281416231" w:edGrp="everyone"/>
            <w:sdt>
              <w:sdtPr>
                <w:id w:val="603076887"/>
                <w:placeholder>
                  <w:docPart w:val="0F1C2490475749F0B05F7FC71FD9E712"/>
                </w:placeholder>
              </w:sdtPr>
              <w:sdtEndPr/>
              <w:sdtContent>
                <w:r w:rsidR="007759C2" w:rsidRPr="007759C2">
                  <w:rPr>
                    <w:rStyle w:val="Platzhaltertext"/>
                  </w:rPr>
                  <w:t xml:space="preserve">Bitte ausfüllen </w:t>
                </w:r>
                <w:r w:rsidR="007759C2" w:rsidRPr="007759C2">
                  <w:rPr>
                    <w:rStyle w:val="Regularsecondlanguage"/>
                    <w:color w:val="6B7278" w:themeColor="accent4"/>
                  </w:rPr>
                  <w:t xml:space="preserve">•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</w:rPr>
                  <w:t>Please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</w:rPr>
                  <w:t xml:space="preserve">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</w:rPr>
                  <w:t>fill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</w:rPr>
                  <w:t xml:space="preserve"> in</w:t>
                </w:r>
              </w:sdtContent>
            </w:sdt>
            <w:permEnd w:id="281416231"/>
          </w:p>
        </w:tc>
      </w:tr>
      <w:tr w:rsidR="00E57097" w:rsidRPr="00FC4113" w14:paraId="23793027" w14:textId="77777777" w:rsidTr="00713E83">
        <w:tc>
          <w:tcPr>
            <w:tcW w:w="2042" w:type="dxa"/>
          </w:tcPr>
          <w:p w14:paraId="7656D4CC" w14:textId="77777777" w:rsidR="00E57097" w:rsidRPr="00D51407" w:rsidRDefault="00E57097" w:rsidP="00E57097">
            <w:pPr>
              <w:pStyle w:val="NormalBoldLI"/>
              <w:rPr>
                <w:lang w:val="de-DE"/>
              </w:rPr>
            </w:pPr>
            <w:r w:rsidRPr="00D57C82">
              <w:rPr>
                <w:lang w:val="de-DE"/>
              </w:rPr>
              <w:br/>
            </w:r>
            <w:r w:rsidRPr="00D51407">
              <w:rPr>
                <w:lang w:val="de-DE"/>
              </w:rPr>
              <w:t>Land</w:t>
            </w:r>
            <w:r>
              <w:rPr>
                <w:lang w:val="de-DE"/>
              </w:rPr>
              <w:t>:</w:t>
            </w:r>
          </w:p>
          <w:p w14:paraId="7563984B" w14:textId="0E06702A" w:rsidR="00E57097" w:rsidRDefault="00E57097" w:rsidP="00E57097">
            <w:pPr>
              <w:rPr>
                <w:lang w:val="de-DE"/>
              </w:rPr>
            </w:pPr>
            <w:r w:rsidRPr="004307E9">
              <w:t>Country</w:t>
            </w:r>
            <w:r>
              <w:t>:</w:t>
            </w:r>
          </w:p>
        </w:tc>
        <w:tc>
          <w:tcPr>
            <w:tcW w:w="8164" w:type="dxa"/>
          </w:tcPr>
          <w:p w14:paraId="08D661F9" w14:textId="4AAC85EC" w:rsidR="00E57097" w:rsidRPr="007759C2" w:rsidRDefault="00E57097" w:rsidP="00E57097">
            <w:pPr>
              <w:pStyle w:val="SignatureLineLI"/>
            </w:pPr>
            <w:r w:rsidRPr="007759C2">
              <w:br/>
            </w:r>
            <w:r w:rsidRPr="007759C2">
              <w:br/>
            </w:r>
            <w:permStart w:id="1955398011" w:edGrp="everyone"/>
            <w:sdt>
              <w:sdtPr>
                <w:id w:val="1811906865"/>
                <w:placeholder>
                  <w:docPart w:val="34061BFB294246D8B02253D7E5858383"/>
                </w:placeholder>
              </w:sdtPr>
              <w:sdtEndPr/>
              <w:sdtContent>
                <w:r w:rsidR="007759C2" w:rsidRPr="007759C2">
                  <w:rPr>
                    <w:rStyle w:val="Platzhaltertext"/>
                  </w:rPr>
                  <w:t xml:space="preserve">Bitte ausfüllen </w:t>
                </w:r>
                <w:r w:rsidR="007759C2" w:rsidRPr="007759C2">
                  <w:rPr>
                    <w:rStyle w:val="Regularsecondlanguage"/>
                    <w:color w:val="6B7278" w:themeColor="accent4"/>
                  </w:rPr>
                  <w:t xml:space="preserve">•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</w:rPr>
                  <w:t>Please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</w:rPr>
                  <w:t xml:space="preserve">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</w:rPr>
                  <w:t>fill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</w:rPr>
                  <w:t xml:space="preserve"> in</w:t>
                </w:r>
              </w:sdtContent>
            </w:sdt>
            <w:permEnd w:id="1955398011"/>
          </w:p>
        </w:tc>
      </w:tr>
      <w:tr w:rsidR="00E57097" w:rsidRPr="00FC4113" w14:paraId="3D356AA2" w14:textId="77777777" w:rsidTr="00713E83">
        <w:tc>
          <w:tcPr>
            <w:tcW w:w="2042" w:type="dxa"/>
          </w:tcPr>
          <w:p w14:paraId="60E59466" w14:textId="77777777" w:rsidR="00E57097" w:rsidRPr="00D51407" w:rsidRDefault="00E57097" w:rsidP="00E57097">
            <w:pPr>
              <w:pStyle w:val="NormalBoldLI"/>
              <w:rPr>
                <w:lang w:val="de-DE"/>
              </w:rPr>
            </w:pPr>
            <w:r w:rsidRPr="007759C2">
              <w:rPr>
                <w:lang w:val="de-DE"/>
              </w:rPr>
              <w:br/>
            </w:r>
            <w:r w:rsidRPr="00D51407">
              <w:rPr>
                <w:lang w:val="de-DE"/>
              </w:rPr>
              <w:t>Telefon</w:t>
            </w:r>
            <w:r>
              <w:rPr>
                <w:lang w:val="de-DE"/>
              </w:rPr>
              <w:t>:</w:t>
            </w:r>
          </w:p>
          <w:p w14:paraId="4715F146" w14:textId="627AEEC2" w:rsidR="00E57097" w:rsidRDefault="00E57097" w:rsidP="00E57097">
            <w:pPr>
              <w:rPr>
                <w:lang w:val="de-DE"/>
              </w:rPr>
            </w:pPr>
            <w:r>
              <w:t>Phone:</w:t>
            </w:r>
          </w:p>
        </w:tc>
        <w:tc>
          <w:tcPr>
            <w:tcW w:w="8164" w:type="dxa"/>
          </w:tcPr>
          <w:p w14:paraId="2FD5EEC3" w14:textId="50E977BD" w:rsidR="00E57097" w:rsidRPr="007759C2" w:rsidRDefault="00E57097" w:rsidP="00E57097">
            <w:pPr>
              <w:pStyle w:val="SignatureLineLI"/>
            </w:pPr>
            <w:r w:rsidRPr="007759C2">
              <w:br/>
            </w:r>
            <w:r w:rsidRPr="007759C2">
              <w:br/>
            </w:r>
            <w:permStart w:id="1951029600" w:edGrp="everyone"/>
            <w:sdt>
              <w:sdtPr>
                <w:id w:val="1215631897"/>
                <w:placeholder>
                  <w:docPart w:val="1AF8DA4BF0B246E48B32D214B77E2AF5"/>
                </w:placeholder>
              </w:sdtPr>
              <w:sdtEndPr/>
              <w:sdtContent>
                <w:r w:rsidR="007759C2" w:rsidRPr="007759C2">
                  <w:rPr>
                    <w:rStyle w:val="Platzhaltertext"/>
                  </w:rPr>
                  <w:t xml:space="preserve">Bitte ausfüllen </w:t>
                </w:r>
                <w:r w:rsidR="007759C2" w:rsidRPr="007759C2">
                  <w:rPr>
                    <w:rStyle w:val="Regularsecondlanguage"/>
                    <w:color w:val="6B7278" w:themeColor="accent4"/>
                  </w:rPr>
                  <w:t xml:space="preserve">•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</w:rPr>
                  <w:t>Please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</w:rPr>
                  <w:t xml:space="preserve">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</w:rPr>
                  <w:t>fill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</w:rPr>
                  <w:t xml:space="preserve"> in</w:t>
                </w:r>
              </w:sdtContent>
            </w:sdt>
            <w:permEnd w:id="1951029600"/>
          </w:p>
        </w:tc>
      </w:tr>
      <w:tr w:rsidR="00E57097" w:rsidRPr="00FC4113" w14:paraId="7669A8EB" w14:textId="77777777" w:rsidTr="00713E83">
        <w:tc>
          <w:tcPr>
            <w:tcW w:w="2042" w:type="dxa"/>
          </w:tcPr>
          <w:p w14:paraId="389C9E41" w14:textId="3E7244B6" w:rsidR="00E57097" w:rsidRPr="00E57097" w:rsidRDefault="00E57097" w:rsidP="00E57097">
            <w:pPr>
              <w:pStyle w:val="NormalBoldLI"/>
              <w:rPr>
                <w:lang w:val="en-US"/>
              </w:rPr>
            </w:pPr>
            <w:r w:rsidRPr="007759C2">
              <w:rPr>
                <w:lang w:val="de-DE"/>
              </w:rPr>
              <w:br/>
            </w:r>
            <w:r w:rsidRPr="00E57097">
              <w:rPr>
                <w:lang w:val="en-US"/>
              </w:rPr>
              <w:t>Fax:</w:t>
            </w:r>
          </w:p>
          <w:p w14:paraId="48458BAA" w14:textId="5426BBD3" w:rsidR="00E57097" w:rsidRPr="00E57097" w:rsidRDefault="00E57097" w:rsidP="00E57097">
            <w:pPr>
              <w:rPr>
                <w:lang w:val="en-US"/>
              </w:rPr>
            </w:pPr>
            <w:r>
              <w:t>Fax:</w:t>
            </w:r>
          </w:p>
        </w:tc>
        <w:tc>
          <w:tcPr>
            <w:tcW w:w="8164" w:type="dxa"/>
          </w:tcPr>
          <w:p w14:paraId="2F0BE555" w14:textId="0F8E4C09" w:rsidR="00E57097" w:rsidRPr="007759C2" w:rsidRDefault="00E57097" w:rsidP="00E57097">
            <w:pPr>
              <w:pStyle w:val="SignatureLineLI"/>
            </w:pPr>
            <w:r w:rsidRPr="007759C2">
              <w:br/>
            </w:r>
            <w:r w:rsidRPr="007759C2">
              <w:br/>
            </w:r>
            <w:permStart w:id="1872692456" w:edGrp="everyone"/>
            <w:sdt>
              <w:sdtPr>
                <w:id w:val="-610816869"/>
                <w:placeholder>
                  <w:docPart w:val="ED14C6AD074844AB877D3E3BB22C92D0"/>
                </w:placeholder>
              </w:sdtPr>
              <w:sdtEndPr/>
              <w:sdtContent>
                <w:r w:rsidR="007759C2" w:rsidRPr="007759C2">
                  <w:rPr>
                    <w:rStyle w:val="Platzhaltertext"/>
                  </w:rPr>
                  <w:t xml:space="preserve">Bitte ausfüllen </w:t>
                </w:r>
                <w:r w:rsidR="007759C2" w:rsidRPr="007759C2">
                  <w:rPr>
                    <w:rStyle w:val="Regularsecondlanguage"/>
                    <w:color w:val="6B7278" w:themeColor="accent4"/>
                  </w:rPr>
                  <w:t xml:space="preserve">•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</w:rPr>
                  <w:t>Please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</w:rPr>
                  <w:t xml:space="preserve">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</w:rPr>
                  <w:t>fill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</w:rPr>
                  <w:t xml:space="preserve"> in</w:t>
                </w:r>
              </w:sdtContent>
            </w:sdt>
            <w:permEnd w:id="1872692456"/>
          </w:p>
        </w:tc>
      </w:tr>
      <w:tr w:rsidR="00E57097" w:rsidRPr="00FC4113" w14:paraId="5E20D0B4" w14:textId="77777777" w:rsidTr="00713E83">
        <w:tc>
          <w:tcPr>
            <w:tcW w:w="2042" w:type="dxa"/>
          </w:tcPr>
          <w:p w14:paraId="6B5CE865" w14:textId="77777777" w:rsidR="00E57097" w:rsidRPr="00D51407" w:rsidRDefault="00E57097" w:rsidP="00E57097">
            <w:pPr>
              <w:pStyle w:val="NormalBoldLI"/>
              <w:rPr>
                <w:lang w:val="de-DE"/>
              </w:rPr>
            </w:pPr>
            <w:r w:rsidRPr="007759C2">
              <w:rPr>
                <w:lang w:val="de-DE"/>
              </w:rPr>
              <w:br/>
            </w:r>
            <w:r w:rsidRPr="00D51407">
              <w:rPr>
                <w:lang w:val="de-DE"/>
              </w:rPr>
              <w:t>Firmen-Website</w:t>
            </w:r>
            <w:r>
              <w:rPr>
                <w:lang w:val="de-DE"/>
              </w:rPr>
              <w:t>:</w:t>
            </w:r>
          </w:p>
          <w:p w14:paraId="34BD5A1E" w14:textId="664C51F1" w:rsidR="00E57097" w:rsidRDefault="00E57097" w:rsidP="00E57097">
            <w:pPr>
              <w:rPr>
                <w:lang w:val="de-DE"/>
              </w:rPr>
            </w:pPr>
            <w:r w:rsidRPr="004307E9">
              <w:t>Company website</w:t>
            </w:r>
            <w:r>
              <w:t>:</w:t>
            </w:r>
          </w:p>
        </w:tc>
        <w:tc>
          <w:tcPr>
            <w:tcW w:w="8164" w:type="dxa"/>
          </w:tcPr>
          <w:p w14:paraId="5F370DFF" w14:textId="14BD1A00" w:rsidR="00E57097" w:rsidRPr="007759C2" w:rsidRDefault="00E57097" w:rsidP="00E57097">
            <w:pPr>
              <w:pStyle w:val="SignatureLineLI"/>
            </w:pPr>
            <w:r w:rsidRPr="007759C2">
              <w:br/>
            </w:r>
            <w:r w:rsidRPr="007759C2">
              <w:br/>
            </w:r>
            <w:permStart w:id="1571322086" w:edGrp="everyone"/>
            <w:sdt>
              <w:sdtPr>
                <w:id w:val="-298465112"/>
                <w:placeholder>
                  <w:docPart w:val="58337E4D91FC4194A4F2CF11AEEA6E41"/>
                </w:placeholder>
              </w:sdtPr>
              <w:sdtEndPr/>
              <w:sdtContent>
                <w:r w:rsidR="007759C2" w:rsidRPr="007759C2">
                  <w:rPr>
                    <w:rStyle w:val="Platzhaltertext"/>
                  </w:rPr>
                  <w:t xml:space="preserve">Bitte ausfüllen </w:t>
                </w:r>
                <w:r w:rsidR="007759C2" w:rsidRPr="007759C2">
                  <w:rPr>
                    <w:rStyle w:val="Regularsecondlanguage"/>
                    <w:color w:val="6B7278" w:themeColor="accent4"/>
                  </w:rPr>
                  <w:t xml:space="preserve">•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</w:rPr>
                  <w:t>Please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</w:rPr>
                  <w:t xml:space="preserve">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</w:rPr>
                  <w:t>fill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</w:rPr>
                  <w:t xml:space="preserve"> in</w:t>
                </w:r>
              </w:sdtContent>
            </w:sdt>
            <w:permEnd w:id="1571322086"/>
          </w:p>
        </w:tc>
      </w:tr>
    </w:tbl>
    <w:p w14:paraId="04C3C446" w14:textId="23EF4810" w:rsidR="00D33135" w:rsidRPr="00713E83" w:rsidRDefault="00713E83" w:rsidP="00713E83">
      <w:pPr>
        <w:pStyle w:val="berschrift3"/>
        <w:ind w:left="426" w:hanging="426"/>
        <w:rPr>
          <w:color w:val="000000"/>
        </w:rPr>
      </w:pPr>
      <w:r w:rsidRPr="005900B9">
        <w:rPr>
          <w:lang w:val="de-DE"/>
        </w:rPr>
        <w:t>1.</w:t>
      </w:r>
      <w:r>
        <w:rPr>
          <w:lang w:val="de-DE"/>
        </w:rPr>
        <w:t>2</w:t>
      </w:r>
      <w:r w:rsidRPr="005900B9">
        <w:rPr>
          <w:lang w:val="de-DE"/>
        </w:rPr>
        <w:tab/>
      </w:r>
      <w:r>
        <w:rPr>
          <w:lang w:val="de-DE"/>
        </w:rPr>
        <w:t>Steuerinformationen</w:t>
      </w:r>
      <w:r w:rsidRPr="009F2AD7">
        <w:rPr>
          <w:b w:val="0"/>
          <w:lang w:val="de-DE"/>
        </w:rPr>
        <w:t xml:space="preserve"> </w:t>
      </w:r>
      <w:r w:rsidRPr="009F2AD7">
        <w:rPr>
          <w:rStyle w:val="Regularsecondlanguage"/>
          <w:b w:val="0"/>
          <w:bCs/>
        </w:rPr>
        <w:t xml:space="preserve">• </w:t>
      </w:r>
      <w:r>
        <w:rPr>
          <w:b w:val="0"/>
        </w:rPr>
        <w:t>Tax information</w:t>
      </w:r>
    </w:p>
    <w:tbl>
      <w:tblPr>
        <w:tblStyle w:val="LILayoutTable"/>
        <w:tblW w:w="10206" w:type="dxa"/>
        <w:tblLayout w:type="fixed"/>
        <w:tblLook w:val="04A0" w:firstRow="1" w:lastRow="0" w:firstColumn="1" w:lastColumn="0" w:noHBand="0" w:noVBand="1"/>
      </w:tblPr>
      <w:tblGrid>
        <w:gridCol w:w="4457"/>
        <w:gridCol w:w="5749"/>
      </w:tblGrid>
      <w:tr w:rsidR="00D33135" w:rsidRPr="00FC4113" w14:paraId="2CE94094" w14:textId="77777777" w:rsidTr="00982BD7">
        <w:tc>
          <w:tcPr>
            <w:tcW w:w="4457" w:type="dxa"/>
          </w:tcPr>
          <w:p w14:paraId="47C696F0" w14:textId="7699A401" w:rsidR="00D33135" w:rsidRPr="00D33135" w:rsidRDefault="00D33135" w:rsidP="00D200FF">
            <w:pPr>
              <w:ind w:left="426" w:hanging="426"/>
              <w:rPr>
                <w:rStyle w:val="Fett"/>
                <w:lang w:val="de-DE"/>
              </w:rPr>
            </w:pPr>
            <w:r w:rsidRPr="00D33135">
              <w:rPr>
                <w:rStyle w:val="Fett"/>
                <w:lang w:val="de-DE"/>
              </w:rPr>
              <w:t>Umsatzsteueridentifikationsnummer:</w:t>
            </w:r>
          </w:p>
          <w:p w14:paraId="4C73B0A0" w14:textId="5D7D48FE" w:rsidR="00D33135" w:rsidRPr="00AA0919" w:rsidRDefault="00D33135" w:rsidP="00D200FF">
            <w:pPr>
              <w:ind w:left="426" w:hanging="426"/>
              <w:rPr>
                <w:lang w:val="de-DE"/>
              </w:rPr>
            </w:pPr>
            <w:r w:rsidRPr="00BC2940">
              <w:rPr>
                <w:lang w:val="en-US"/>
              </w:rPr>
              <w:t>VAT registration number</w:t>
            </w:r>
            <w:r>
              <w:rPr>
                <w:lang w:val="en-US"/>
              </w:rPr>
              <w:t>:</w:t>
            </w:r>
          </w:p>
        </w:tc>
        <w:tc>
          <w:tcPr>
            <w:tcW w:w="5749" w:type="dxa"/>
          </w:tcPr>
          <w:p w14:paraId="0D4BB847" w14:textId="6EF2CCFE" w:rsidR="00D33135" w:rsidRPr="007759C2" w:rsidRDefault="00D33135" w:rsidP="0003134B">
            <w:pPr>
              <w:pStyle w:val="SignatureLineLI"/>
            </w:pPr>
            <w:r w:rsidRPr="007759C2">
              <w:br/>
            </w:r>
            <w:permStart w:id="890324193" w:edGrp="everyone"/>
            <w:sdt>
              <w:sdtPr>
                <w:id w:val="-1934896192"/>
                <w:placeholder>
                  <w:docPart w:val="238F6752C37A417BBD1C762059D217B8"/>
                </w:placeholder>
              </w:sdtPr>
              <w:sdtEndPr/>
              <w:sdtContent>
                <w:r w:rsidR="007759C2" w:rsidRPr="007759C2">
                  <w:rPr>
                    <w:rStyle w:val="Platzhaltertext"/>
                  </w:rPr>
                  <w:t xml:space="preserve">Bitte ausfüllen </w:t>
                </w:r>
                <w:r w:rsidR="007759C2" w:rsidRPr="007759C2">
                  <w:rPr>
                    <w:rStyle w:val="Regularsecondlanguage"/>
                    <w:color w:val="6B7278" w:themeColor="accent4"/>
                  </w:rPr>
                  <w:t xml:space="preserve">•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</w:rPr>
                  <w:t>Please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</w:rPr>
                  <w:t xml:space="preserve">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</w:rPr>
                  <w:t>fill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</w:rPr>
                  <w:t xml:space="preserve"> in</w:t>
                </w:r>
              </w:sdtContent>
            </w:sdt>
            <w:permEnd w:id="890324193"/>
          </w:p>
        </w:tc>
      </w:tr>
      <w:tr w:rsidR="00D33135" w:rsidRPr="00FC4113" w14:paraId="3264121E" w14:textId="77777777" w:rsidTr="00982BD7">
        <w:tc>
          <w:tcPr>
            <w:tcW w:w="4457" w:type="dxa"/>
          </w:tcPr>
          <w:p w14:paraId="76AC5E81" w14:textId="77777777" w:rsidR="00D200FF" w:rsidRPr="007759C2" w:rsidRDefault="00D200FF" w:rsidP="00D200FF">
            <w:pPr>
              <w:ind w:left="426" w:hanging="426"/>
              <w:rPr>
                <w:rStyle w:val="Fett"/>
                <w:lang w:val="de-DE"/>
              </w:rPr>
            </w:pPr>
          </w:p>
          <w:p w14:paraId="6B5030F1" w14:textId="4E15691F" w:rsidR="00D33135" w:rsidRPr="00982BD7" w:rsidRDefault="00982BD7" w:rsidP="00D200FF">
            <w:pPr>
              <w:ind w:left="426" w:hanging="426"/>
              <w:rPr>
                <w:rStyle w:val="Fett"/>
                <w:lang w:val="de-DE"/>
              </w:rPr>
            </w:pPr>
            <w:r w:rsidRPr="00982BD7">
              <w:rPr>
                <w:rStyle w:val="Fett"/>
                <w:lang w:val="de-DE"/>
              </w:rPr>
              <w:t>Hande</w:t>
            </w:r>
            <w:r>
              <w:rPr>
                <w:rStyle w:val="Fett"/>
                <w:lang w:val="de-DE"/>
              </w:rPr>
              <w:t>lsregisternummer:</w:t>
            </w:r>
          </w:p>
          <w:p w14:paraId="1F9319AA" w14:textId="4AD58BEF" w:rsidR="00D33135" w:rsidRPr="00982BD7" w:rsidRDefault="00982BD7" w:rsidP="00B70A75">
            <w:pPr>
              <w:pStyle w:val="Normal7ptLI"/>
              <w:ind w:left="426" w:hanging="426"/>
              <w:rPr>
                <w:sz w:val="18"/>
                <w:szCs w:val="18"/>
              </w:rPr>
            </w:pPr>
            <w:r w:rsidRPr="00982BD7">
              <w:rPr>
                <w:sz w:val="18"/>
                <w:szCs w:val="18"/>
                <w:lang w:val="en-GB"/>
              </w:rPr>
              <w:t>Commercial register number</w:t>
            </w:r>
          </w:p>
        </w:tc>
        <w:tc>
          <w:tcPr>
            <w:tcW w:w="5749" w:type="dxa"/>
          </w:tcPr>
          <w:p w14:paraId="694C624D" w14:textId="23AB7ABD" w:rsidR="00D33135" w:rsidRPr="007759C2" w:rsidRDefault="00D33135" w:rsidP="0003134B">
            <w:pPr>
              <w:pStyle w:val="SignatureLineLI"/>
            </w:pPr>
            <w:r w:rsidRPr="007759C2">
              <w:br/>
            </w:r>
            <w:r w:rsidRPr="007759C2">
              <w:br/>
            </w:r>
            <w:permStart w:id="1377060043" w:edGrp="everyone"/>
            <w:sdt>
              <w:sdtPr>
                <w:id w:val="-2101484537"/>
                <w:placeholder>
                  <w:docPart w:val="B4FAE0EC1B4A414DBACC9034B9B214FC"/>
                </w:placeholder>
              </w:sdtPr>
              <w:sdtEndPr/>
              <w:sdtContent>
                <w:r w:rsidR="007759C2" w:rsidRPr="007759C2">
                  <w:rPr>
                    <w:rStyle w:val="Platzhaltertext"/>
                  </w:rPr>
                  <w:t xml:space="preserve">Bitte ausfüllen </w:t>
                </w:r>
                <w:r w:rsidR="007759C2" w:rsidRPr="007759C2">
                  <w:rPr>
                    <w:rStyle w:val="Regularsecondlanguage"/>
                    <w:color w:val="6B7278" w:themeColor="accent4"/>
                  </w:rPr>
                  <w:t xml:space="preserve">•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</w:rPr>
                  <w:t>Please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</w:rPr>
                  <w:t xml:space="preserve">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</w:rPr>
                  <w:t>fill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</w:rPr>
                  <w:t xml:space="preserve"> in</w:t>
                </w:r>
              </w:sdtContent>
            </w:sdt>
            <w:permEnd w:id="1377060043"/>
          </w:p>
        </w:tc>
      </w:tr>
      <w:tr w:rsidR="00D33135" w:rsidRPr="00FC4113" w14:paraId="25593283" w14:textId="77777777" w:rsidTr="00982BD7">
        <w:tc>
          <w:tcPr>
            <w:tcW w:w="4457" w:type="dxa"/>
          </w:tcPr>
          <w:p w14:paraId="6D4A4441" w14:textId="77777777" w:rsidR="00D200FF" w:rsidRPr="007759C2" w:rsidRDefault="00D200FF" w:rsidP="006355C8">
            <w:pPr>
              <w:rPr>
                <w:lang w:val="de-DE"/>
              </w:rPr>
            </w:pPr>
          </w:p>
          <w:p w14:paraId="777D88E1" w14:textId="3EF07BFF" w:rsidR="00D33135" w:rsidRPr="00013A6A" w:rsidRDefault="00982BD7" w:rsidP="00D200FF">
            <w:pPr>
              <w:ind w:left="426" w:hanging="426"/>
              <w:rPr>
                <w:rStyle w:val="Fett"/>
                <w:lang w:val="en-US"/>
              </w:rPr>
            </w:pPr>
            <w:r>
              <w:rPr>
                <w:rStyle w:val="Fett"/>
                <w:lang w:val="en-US"/>
              </w:rPr>
              <w:t>DUNS (Data Universal Number System):</w:t>
            </w:r>
          </w:p>
          <w:p w14:paraId="63737D8E" w14:textId="7F315625" w:rsidR="00D33135" w:rsidRPr="00D200FF" w:rsidRDefault="00D200FF" w:rsidP="00B70A75">
            <w:pPr>
              <w:pStyle w:val="Normal7ptLI"/>
              <w:ind w:left="426" w:hanging="426"/>
              <w:rPr>
                <w:lang w:val="en-US"/>
              </w:rPr>
            </w:pPr>
            <w:r w:rsidRPr="00D200FF">
              <w:rPr>
                <w:lang w:val="en-US"/>
              </w:rPr>
              <w:tab/>
            </w:r>
          </w:p>
        </w:tc>
        <w:tc>
          <w:tcPr>
            <w:tcW w:w="5749" w:type="dxa"/>
          </w:tcPr>
          <w:p w14:paraId="60A4979C" w14:textId="19F584AB" w:rsidR="00D33135" w:rsidRPr="007759C2" w:rsidRDefault="00D33135" w:rsidP="0003134B">
            <w:pPr>
              <w:pStyle w:val="SignatureLineLI"/>
            </w:pPr>
            <w:r w:rsidRPr="007759C2">
              <w:br/>
            </w:r>
            <w:r w:rsidRPr="007759C2">
              <w:br/>
            </w:r>
            <w:permStart w:id="1230382904" w:edGrp="everyone"/>
            <w:sdt>
              <w:sdtPr>
                <w:id w:val="-2047753119"/>
                <w:placeholder>
                  <w:docPart w:val="22918B0395654E4195BC6F67A12D38E0"/>
                </w:placeholder>
              </w:sdtPr>
              <w:sdtEndPr/>
              <w:sdtContent>
                <w:r w:rsidR="007759C2" w:rsidRPr="007759C2">
                  <w:rPr>
                    <w:rStyle w:val="Platzhaltertext"/>
                  </w:rPr>
                  <w:t xml:space="preserve">Bitte ausfüllen </w:t>
                </w:r>
                <w:r w:rsidR="007759C2" w:rsidRPr="007759C2">
                  <w:rPr>
                    <w:rStyle w:val="Regularsecondlanguage"/>
                    <w:color w:val="6B7278" w:themeColor="accent4"/>
                  </w:rPr>
                  <w:t xml:space="preserve">•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</w:rPr>
                  <w:t>Please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</w:rPr>
                  <w:t xml:space="preserve">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</w:rPr>
                  <w:t>fill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</w:rPr>
                  <w:t xml:space="preserve"> in</w:t>
                </w:r>
              </w:sdtContent>
            </w:sdt>
            <w:permEnd w:id="1230382904"/>
          </w:p>
        </w:tc>
      </w:tr>
    </w:tbl>
    <w:p w14:paraId="0F585F37" w14:textId="4CCE1B4D" w:rsidR="00713E83" w:rsidRPr="00E57097" w:rsidRDefault="00713E83" w:rsidP="00713E83">
      <w:pPr>
        <w:pStyle w:val="berschrift3"/>
        <w:ind w:left="426" w:hanging="426"/>
        <w:rPr>
          <w:color w:val="000000"/>
        </w:rPr>
      </w:pPr>
      <w:r w:rsidRPr="005900B9">
        <w:rPr>
          <w:lang w:val="de-DE"/>
        </w:rPr>
        <w:lastRenderedPageBreak/>
        <w:t>1.</w:t>
      </w:r>
      <w:r>
        <w:rPr>
          <w:lang w:val="de-DE"/>
        </w:rPr>
        <w:t>3</w:t>
      </w:r>
      <w:r w:rsidRPr="005900B9">
        <w:rPr>
          <w:lang w:val="de-DE"/>
        </w:rPr>
        <w:tab/>
      </w:r>
      <w:r>
        <w:rPr>
          <w:lang w:val="de-DE"/>
        </w:rPr>
        <w:t>Bankinformationen</w:t>
      </w:r>
      <w:r w:rsidRPr="009F2AD7">
        <w:rPr>
          <w:b w:val="0"/>
          <w:lang w:val="de-DE"/>
        </w:rPr>
        <w:t xml:space="preserve"> </w:t>
      </w:r>
      <w:r w:rsidRPr="009F2AD7">
        <w:rPr>
          <w:rStyle w:val="Regularsecondlanguage"/>
          <w:b w:val="0"/>
          <w:bCs/>
        </w:rPr>
        <w:t xml:space="preserve">• </w:t>
      </w:r>
      <w:r>
        <w:rPr>
          <w:b w:val="0"/>
        </w:rPr>
        <w:t>Bank details</w:t>
      </w:r>
    </w:p>
    <w:tbl>
      <w:tblPr>
        <w:tblStyle w:val="LILayoutTable"/>
        <w:tblW w:w="5000" w:type="pct"/>
        <w:tblLook w:val="04A0" w:firstRow="1" w:lastRow="0" w:firstColumn="1" w:lastColumn="0" w:noHBand="0" w:noVBand="1"/>
      </w:tblPr>
      <w:tblGrid>
        <w:gridCol w:w="849"/>
        <w:gridCol w:w="5245"/>
        <w:gridCol w:w="424"/>
        <w:gridCol w:w="1135"/>
        <w:gridCol w:w="2551"/>
      </w:tblGrid>
      <w:tr w:rsidR="009A349F" w:rsidRPr="00FC4113" w14:paraId="10CE3CD8" w14:textId="762ADD81" w:rsidTr="00AC0695">
        <w:trPr>
          <w:trHeight w:val="928"/>
        </w:trPr>
        <w:tc>
          <w:tcPr>
            <w:tcW w:w="416" w:type="pct"/>
            <w:vAlign w:val="bottom"/>
          </w:tcPr>
          <w:p w14:paraId="0ACDF70C" w14:textId="77777777" w:rsidR="009A349F" w:rsidRPr="00222FED" w:rsidRDefault="009A349F" w:rsidP="00262155">
            <w:pPr>
              <w:rPr>
                <w:rStyle w:val="Fett"/>
              </w:rPr>
            </w:pPr>
          </w:p>
          <w:p w14:paraId="67B81616" w14:textId="21294C91" w:rsidR="009A349F" w:rsidRPr="00222FED" w:rsidRDefault="009A349F" w:rsidP="00262155">
            <w:pPr>
              <w:rPr>
                <w:rStyle w:val="Fett"/>
              </w:rPr>
            </w:pPr>
            <w:r w:rsidRPr="00222FED">
              <w:rPr>
                <w:rStyle w:val="Fett"/>
              </w:rPr>
              <w:t>Bank 1</w:t>
            </w:r>
            <w:r>
              <w:rPr>
                <w:rStyle w:val="Fett"/>
              </w:rPr>
              <w:t>:</w:t>
            </w:r>
          </w:p>
        </w:tc>
        <w:tc>
          <w:tcPr>
            <w:tcW w:w="2570" w:type="pct"/>
            <w:vAlign w:val="bottom"/>
          </w:tcPr>
          <w:p w14:paraId="13FCE152" w14:textId="77777777" w:rsidR="009A349F" w:rsidRPr="00D57C82" w:rsidRDefault="009A349F" w:rsidP="00262155">
            <w:pPr>
              <w:rPr>
                <w:lang w:val="de-DE"/>
              </w:rPr>
            </w:pPr>
          </w:p>
          <w:permStart w:id="1836993960" w:edGrp="everyone"/>
          <w:p w14:paraId="1C343943" w14:textId="51B4AD70" w:rsidR="009A349F" w:rsidRPr="007759C2" w:rsidRDefault="00C85DB0" w:rsidP="00262155">
            <w:pPr>
              <w:pStyle w:val="SignatureLineLI"/>
            </w:pPr>
            <w:sdt>
              <w:sdtPr>
                <w:id w:val="-843864143"/>
                <w:placeholder>
                  <w:docPart w:val="7785BCEA36B3482689600225DEC42B37"/>
                </w:placeholder>
              </w:sdtPr>
              <w:sdtEndPr/>
              <w:sdtContent>
                <w:r w:rsidR="007759C2" w:rsidRPr="007759C2">
                  <w:rPr>
                    <w:rStyle w:val="Platzhaltertext"/>
                  </w:rPr>
                  <w:t xml:space="preserve">Bitte ausfüllen </w:t>
                </w:r>
                <w:r w:rsidR="007759C2" w:rsidRPr="007759C2">
                  <w:rPr>
                    <w:rStyle w:val="Regularsecondlanguage"/>
                    <w:color w:val="6B7278" w:themeColor="accent4"/>
                  </w:rPr>
                  <w:t xml:space="preserve">•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</w:rPr>
                  <w:t>Please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</w:rPr>
                  <w:t xml:space="preserve">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</w:rPr>
                  <w:t>fill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</w:rPr>
                  <w:t xml:space="preserve"> in</w:t>
                </w:r>
              </w:sdtContent>
            </w:sdt>
            <w:permEnd w:id="1836993960"/>
          </w:p>
        </w:tc>
        <w:tc>
          <w:tcPr>
            <w:tcW w:w="208" w:type="pct"/>
            <w:vAlign w:val="bottom"/>
          </w:tcPr>
          <w:p w14:paraId="74DB29F7" w14:textId="77777777" w:rsidR="009A349F" w:rsidRPr="007759C2" w:rsidRDefault="009A349F" w:rsidP="00262155">
            <w:pPr>
              <w:rPr>
                <w:rStyle w:val="Fett"/>
                <w:lang w:val="de-DE"/>
              </w:rPr>
            </w:pPr>
          </w:p>
        </w:tc>
        <w:tc>
          <w:tcPr>
            <w:tcW w:w="556" w:type="pct"/>
            <w:vAlign w:val="bottom"/>
          </w:tcPr>
          <w:p w14:paraId="313CE6A5" w14:textId="3A76A66B" w:rsidR="009A349F" w:rsidRPr="00943C54" w:rsidRDefault="009A349F" w:rsidP="00262155">
            <w:pPr>
              <w:rPr>
                <w:lang w:val="de-DE"/>
              </w:rPr>
            </w:pPr>
            <w:r w:rsidRPr="007759C2">
              <w:rPr>
                <w:rStyle w:val="Fett"/>
                <w:lang w:val="en-US"/>
              </w:rPr>
              <w:t>Währung:</w:t>
            </w:r>
            <w:r>
              <w:rPr>
                <w:lang w:val="de-DE"/>
              </w:rPr>
              <w:br/>
            </w:r>
            <w:r w:rsidRPr="007C0197">
              <w:t>Currency:</w:t>
            </w:r>
          </w:p>
        </w:tc>
        <w:tc>
          <w:tcPr>
            <w:tcW w:w="1250" w:type="pct"/>
            <w:vAlign w:val="bottom"/>
          </w:tcPr>
          <w:p w14:paraId="70D00267" w14:textId="77777777" w:rsidR="009A349F" w:rsidRPr="00D57C82" w:rsidRDefault="009A349F" w:rsidP="00262155">
            <w:pPr>
              <w:pStyle w:val="SignatureLineLI"/>
            </w:pPr>
          </w:p>
          <w:permStart w:id="448797164" w:edGrp="everyone"/>
          <w:p w14:paraId="6580A329" w14:textId="29C581D6" w:rsidR="009A349F" w:rsidRPr="007759C2" w:rsidRDefault="00C85DB0" w:rsidP="00262155">
            <w:pPr>
              <w:pStyle w:val="SignatureLineLI"/>
            </w:pPr>
            <w:sdt>
              <w:sdtPr>
                <w:id w:val="-302774385"/>
                <w:placeholder>
                  <w:docPart w:val="B6850799EF8D4B0597BD9824DF5A46BD"/>
                </w:placeholder>
              </w:sdtPr>
              <w:sdtEndPr/>
              <w:sdtContent>
                <w:r w:rsidR="007759C2" w:rsidRPr="007759C2">
                  <w:rPr>
                    <w:rStyle w:val="Platzhaltertext"/>
                  </w:rPr>
                  <w:t xml:space="preserve">Bitte ausfüllen </w:t>
                </w:r>
                <w:r w:rsidR="007759C2" w:rsidRPr="007759C2">
                  <w:rPr>
                    <w:rStyle w:val="Regularsecondlanguage"/>
                    <w:color w:val="6B7278" w:themeColor="accent4"/>
                  </w:rPr>
                  <w:t xml:space="preserve">•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</w:rPr>
                  <w:t>Please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</w:rPr>
                  <w:t xml:space="preserve">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</w:rPr>
                  <w:t>fill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</w:rPr>
                  <w:t xml:space="preserve"> in</w:t>
                </w:r>
              </w:sdtContent>
            </w:sdt>
            <w:permEnd w:id="448797164"/>
          </w:p>
        </w:tc>
      </w:tr>
      <w:tr w:rsidR="000F128B" w:rsidRPr="00FC4113" w14:paraId="24DF4439" w14:textId="0B0312BB" w:rsidTr="00AC0695">
        <w:trPr>
          <w:trHeight w:val="510"/>
        </w:trPr>
        <w:tc>
          <w:tcPr>
            <w:tcW w:w="416" w:type="pct"/>
            <w:vAlign w:val="bottom"/>
          </w:tcPr>
          <w:p w14:paraId="12941E63" w14:textId="77777777" w:rsidR="000F128B" w:rsidRPr="007759C2" w:rsidRDefault="000F128B" w:rsidP="00262155">
            <w:pPr>
              <w:rPr>
                <w:rStyle w:val="Fett"/>
                <w:lang w:val="de-DE"/>
              </w:rPr>
            </w:pPr>
          </w:p>
          <w:p w14:paraId="5300F0C0" w14:textId="728DCB8E" w:rsidR="000F128B" w:rsidRPr="00222FED" w:rsidRDefault="000F128B" w:rsidP="00262155">
            <w:pPr>
              <w:rPr>
                <w:rStyle w:val="Fett"/>
              </w:rPr>
            </w:pPr>
            <w:r w:rsidRPr="00222FED">
              <w:rPr>
                <w:rStyle w:val="Fett"/>
              </w:rPr>
              <w:t>IBAN 1</w:t>
            </w:r>
            <w:r>
              <w:rPr>
                <w:rStyle w:val="Fett"/>
              </w:rPr>
              <w:t>:</w:t>
            </w:r>
          </w:p>
        </w:tc>
        <w:permStart w:id="214572023" w:edGrp="everyone"/>
        <w:tc>
          <w:tcPr>
            <w:tcW w:w="2570" w:type="pct"/>
            <w:vAlign w:val="bottom"/>
          </w:tcPr>
          <w:p w14:paraId="756C0788" w14:textId="151FC24E" w:rsidR="000F128B" w:rsidRPr="007759C2" w:rsidRDefault="00C85DB0" w:rsidP="00262155">
            <w:pPr>
              <w:rPr>
                <w:lang w:val="de-DE"/>
              </w:rPr>
            </w:pPr>
            <w:sdt>
              <w:sdtPr>
                <w:id w:val="662903899"/>
                <w:placeholder>
                  <w:docPart w:val="1F443BAA0E094E03A3D24D8F4CA8453C"/>
                </w:placeholder>
              </w:sdtPr>
              <w:sdtEndPr/>
              <w:sdtContent>
                <w:r w:rsidR="007759C2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  <w:permEnd w:id="214572023"/>
          </w:p>
        </w:tc>
        <w:tc>
          <w:tcPr>
            <w:tcW w:w="208" w:type="pct"/>
            <w:vAlign w:val="bottom"/>
          </w:tcPr>
          <w:p w14:paraId="2E623FA2" w14:textId="42E97A15" w:rsidR="000F128B" w:rsidRPr="007759C2" w:rsidRDefault="000F128B" w:rsidP="00262155">
            <w:pPr>
              <w:rPr>
                <w:lang w:val="de-DE"/>
              </w:rPr>
            </w:pPr>
          </w:p>
        </w:tc>
        <w:tc>
          <w:tcPr>
            <w:tcW w:w="556" w:type="pct"/>
            <w:vAlign w:val="bottom"/>
          </w:tcPr>
          <w:p w14:paraId="0A2FFE4D" w14:textId="1A6E64BC" w:rsidR="000F128B" w:rsidRPr="00262155" w:rsidRDefault="00262155" w:rsidP="00262155">
            <w:pPr>
              <w:rPr>
                <w:b/>
                <w:bCs/>
                <w:lang w:val="en-US"/>
              </w:rPr>
            </w:pPr>
            <w:r w:rsidRPr="00262155">
              <w:rPr>
                <w:b/>
                <w:bCs/>
                <w:lang w:val="en-US"/>
              </w:rPr>
              <w:t>BIC 1:</w:t>
            </w:r>
          </w:p>
        </w:tc>
        <w:permStart w:id="1326610008" w:edGrp="everyone"/>
        <w:tc>
          <w:tcPr>
            <w:tcW w:w="1250" w:type="pct"/>
            <w:vAlign w:val="bottom"/>
          </w:tcPr>
          <w:p w14:paraId="0FF23C4B" w14:textId="7E6430B0" w:rsidR="000F128B" w:rsidRPr="007759C2" w:rsidRDefault="00C85DB0" w:rsidP="00262155">
            <w:pPr>
              <w:rPr>
                <w:lang w:val="de-DE"/>
              </w:rPr>
            </w:pPr>
            <w:sdt>
              <w:sdtPr>
                <w:id w:val="-834229794"/>
                <w:placeholder>
                  <w:docPart w:val="ADEB7956803542D097D234685C371353"/>
                </w:placeholder>
              </w:sdtPr>
              <w:sdtEndPr/>
              <w:sdtContent>
                <w:r w:rsidR="007759C2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  <w:permEnd w:id="1326610008"/>
          </w:p>
        </w:tc>
      </w:tr>
      <w:tr w:rsidR="00E170D6" w:rsidRPr="00FC4113" w14:paraId="15B5F5B0" w14:textId="164BF054" w:rsidTr="00AC0695">
        <w:trPr>
          <w:trHeight w:val="510"/>
        </w:trPr>
        <w:tc>
          <w:tcPr>
            <w:tcW w:w="416" w:type="pct"/>
            <w:vAlign w:val="bottom"/>
          </w:tcPr>
          <w:p w14:paraId="50B3B633" w14:textId="72261F4A" w:rsidR="00E170D6" w:rsidRPr="007759C2" w:rsidRDefault="00E170D6" w:rsidP="00262155">
            <w:pPr>
              <w:rPr>
                <w:rStyle w:val="Fett"/>
                <w:lang w:val="de-DE"/>
              </w:rPr>
            </w:pPr>
          </w:p>
          <w:p w14:paraId="3B8B537E" w14:textId="77777777" w:rsidR="00E170D6" w:rsidRPr="007759C2" w:rsidRDefault="00E170D6" w:rsidP="00262155">
            <w:pPr>
              <w:rPr>
                <w:rStyle w:val="Fett"/>
                <w:lang w:val="de-DE"/>
              </w:rPr>
            </w:pPr>
          </w:p>
          <w:p w14:paraId="26F8FE33" w14:textId="1C20D516" w:rsidR="00E170D6" w:rsidRPr="00222FED" w:rsidRDefault="00E170D6" w:rsidP="00262155">
            <w:pPr>
              <w:rPr>
                <w:rStyle w:val="Fett"/>
              </w:rPr>
            </w:pPr>
            <w:r>
              <w:rPr>
                <w:rStyle w:val="Fett"/>
              </w:rPr>
              <w:t>Bank 2:</w:t>
            </w:r>
          </w:p>
        </w:tc>
        <w:tc>
          <w:tcPr>
            <w:tcW w:w="2570" w:type="pct"/>
            <w:vAlign w:val="bottom"/>
          </w:tcPr>
          <w:p w14:paraId="6D19F7ED" w14:textId="340CF942" w:rsidR="00E170D6" w:rsidRPr="00D57C82" w:rsidRDefault="00E170D6" w:rsidP="00262155">
            <w:pPr>
              <w:rPr>
                <w:lang w:val="de-DE"/>
              </w:rPr>
            </w:pPr>
          </w:p>
          <w:p w14:paraId="70C330DD" w14:textId="77777777" w:rsidR="00E170D6" w:rsidRPr="00D57C82" w:rsidRDefault="00E170D6" w:rsidP="00262155">
            <w:pPr>
              <w:rPr>
                <w:lang w:val="de-DE"/>
              </w:rPr>
            </w:pPr>
          </w:p>
          <w:permStart w:id="1308313960" w:edGrp="everyone"/>
          <w:p w14:paraId="393CB1DC" w14:textId="27F92D46" w:rsidR="00E170D6" w:rsidRPr="007759C2" w:rsidRDefault="00C85DB0" w:rsidP="00262155">
            <w:pPr>
              <w:pStyle w:val="SignatureLineLI"/>
            </w:pPr>
            <w:sdt>
              <w:sdtPr>
                <w:id w:val="-1790198106"/>
                <w:placeholder>
                  <w:docPart w:val="1E5824F9780B412BBF34CBA421B5D820"/>
                </w:placeholder>
              </w:sdtPr>
              <w:sdtEndPr/>
              <w:sdtContent>
                <w:r w:rsidR="007759C2" w:rsidRPr="007759C2">
                  <w:rPr>
                    <w:rStyle w:val="Platzhaltertext"/>
                  </w:rPr>
                  <w:t xml:space="preserve">Bitte ausfüllen </w:t>
                </w:r>
                <w:r w:rsidR="007759C2" w:rsidRPr="007759C2">
                  <w:rPr>
                    <w:rStyle w:val="Regularsecondlanguage"/>
                    <w:color w:val="6B7278" w:themeColor="accent4"/>
                  </w:rPr>
                  <w:t xml:space="preserve">•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</w:rPr>
                  <w:t>Please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</w:rPr>
                  <w:t xml:space="preserve">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</w:rPr>
                  <w:t>fill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</w:rPr>
                  <w:t xml:space="preserve"> in</w:t>
                </w:r>
              </w:sdtContent>
            </w:sdt>
            <w:permEnd w:id="1308313960"/>
          </w:p>
        </w:tc>
        <w:tc>
          <w:tcPr>
            <w:tcW w:w="208" w:type="pct"/>
            <w:vAlign w:val="bottom"/>
          </w:tcPr>
          <w:p w14:paraId="143B40B6" w14:textId="77777777" w:rsidR="00E170D6" w:rsidRPr="007759C2" w:rsidRDefault="00E170D6" w:rsidP="00262155">
            <w:pPr>
              <w:rPr>
                <w:rStyle w:val="Fett"/>
                <w:lang w:val="de-DE"/>
              </w:rPr>
            </w:pPr>
          </w:p>
        </w:tc>
        <w:tc>
          <w:tcPr>
            <w:tcW w:w="556" w:type="pct"/>
            <w:vAlign w:val="bottom"/>
          </w:tcPr>
          <w:p w14:paraId="64DA54A5" w14:textId="77777777" w:rsidR="00E170D6" w:rsidRPr="007759C2" w:rsidRDefault="00E170D6" w:rsidP="00262155">
            <w:pPr>
              <w:rPr>
                <w:rStyle w:val="Fett"/>
                <w:lang w:val="de-DE"/>
              </w:rPr>
            </w:pPr>
          </w:p>
          <w:p w14:paraId="2217D7E0" w14:textId="79EBC465" w:rsidR="00E170D6" w:rsidRPr="00943C54" w:rsidRDefault="00E170D6" w:rsidP="00262155">
            <w:pPr>
              <w:rPr>
                <w:lang w:val="de-DE"/>
              </w:rPr>
            </w:pPr>
            <w:r w:rsidRPr="007C0197">
              <w:rPr>
                <w:rStyle w:val="Fett"/>
                <w:lang w:val="de-DE"/>
              </w:rPr>
              <w:t>Währung:</w:t>
            </w:r>
            <w:r>
              <w:rPr>
                <w:lang w:val="de-DE"/>
              </w:rPr>
              <w:br/>
            </w:r>
            <w:r w:rsidRPr="007C0197">
              <w:t>Currency:</w:t>
            </w:r>
          </w:p>
        </w:tc>
        <w:tc>
          <w:tcPr>
            <w:tcW w:w="1250" w:type="pct"/>
            <w:vAlign w:val="bottom"/>
          </w:tcPr>
          <w:p w14:paraId="6ADE6212" w14:textId="77777777" w:rsidR="00E170D6" w:rsidRPr="00D57C82" w:rsidRDefault="00E170D6" w:rsidP="00262155">
            <w:pPr>
              <w:pStyle w:val="SignatureLineLI"/>
            </w:pPr>
          </w:p>
          <w:p w14:paraId="3302A168" w14:textId="77777777" w:rsidR="00E170D6" w:rsidRPr="00D57C82" w:rsidRDefault="00E170D6" w:rsidP="00262155">
            <w:pPr>
              <w:pStyle w:val="SignatureLineLI"/>
            </w:pPr>
          </w:p>
          <w:permStart w:id="2003916304" w:edGrp="everyone"/>
          <w:p w14:paraId="7A4F7AAA" w14:textId="1C7839D8" w:rsidR="00E170D6" w:rsidRPr="007759C2" w:rsidRDefault="00C85DB0" w:rsidP="00262155">
            <w:pPr>
              <w:pStyle w:val="SignatureLineLI"/>
            </w:pPr>
            <w:sdt>
              <w:sdtPr>
                <w:id w:val="65696686"/>
                <w:placeholder>
                  <w:docPart w:val="0BC9E81D20584658A40F056027FF7402"/>
                </w:placeholder>
              </w:sdtPr>
              <w:sdtEndPr/>
              <w:sdtContent>
                <w:r w:rsidR="007759C2" w:rsidRPr="007759C2">
                  <w:rPr>
                    <w:rStyle w:val="Platzhaltertext"/>
                  </w:rPr>
                  <w:t xml:space="preserve">Bitte ausfüllen </w:t>
                </w:r>
                <w:r w:rsidR="007759C2" w:rsidRPr="007759C2">
                  <w:rPr>
                    <w:rStyle w:val="Regularsecondlanguage"/>
                    <w:color w:val="6B7278" w:themeColor="accent4"/>
                  </w:rPr>
                  <w:t xml:space="preserve">•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</w:rPr>
                  <w:t>Please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</w:rPr>
                  <w:t xml:space="preserve">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</w:rPr>
                  <w:t>fill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</w:rPr>
                  <w:t xml:space="preserve"> in</w:t>
                </w:r>
              </w:sdtContent>
            </w:sdt>
            <w:permEnd w:id="2003916304"/>
          </w:p>
        </w:tc>
      </w:tr>
      <w:tr w:rsidR="00262155" w:rsidRPr="00FC4113" w14:paraId="4CB637F6" w14:textId="020DE889" w:rsidTr="00AC0695">
        <w:trPr>
          <w:trHeight w:val="510"/>
        </w:trPr>
        <w:tc>
          <w:tcPr>
            <w:tcW w:w="416" w:type="pct"/>
            <w:vAlign w:val="bottom"/>
          </w:tcPr>
          <w:p w14:paraId="49EDB2D3" w14:textId="77777777" w:rsidR="00262155" w:rsidRPr="007759C2" w:rsidRDefault="00262155" w:rsidP="00262155">
            <w:pPr>
              <w:rPr>
                <w:rStyle w:val="Fett"/>
                <w:lang w:val="de-DE"/>
              </w:rPr>
            </w:pPr>
          </w:p>
          <w:p w14:paraId="3711D8E0" w14:textId="196B08FB" w:rsidR="00262155" w:rsidRPr="00222FED" w:rsidRDefault="00262155" w:rsidP="00262155">
            <w:pPr>
              <w:rPr>
                <w:rStyle w:val="Fett"/>
              </w:rPr>
            </w:pPr>
            <w:r>
              <w:rPr>
                <w:rStyle w:val="Fett"/>
              </w:rPr>
              <w:t>IBAN 2:</w:t>
            </w:r>
          </w:p>
        </w:tc>
        <w:permStart w:id="886514080" w:edGrp="everyone"/>
        <w:tc>
          <w:tcPr>
            <w:tcW w:w="2570" w:type="pct"/>
            <w:vAlign w:val="bottom"/>
          </w:tcPr>
          <w:p w14:paraId="08226008" w14:textId="6CD62983" w:rsidR="00262155" w:rsidRPr="007759C2" w:rsidRDefault="00C85DB0" w:rsidP="00262155">
            <w:pPr>
              <w:rPr>
                <w:lang w:val="de-DE"/>
              </w:rPr>
            </w:pPr>
            <w:sdt>
              <w:sdtPr>
                <w:id w:val="-596946354"/>
                <w:placeholder>
                  <w:docPart w:val="D7F82DDE68364C8EB5EEFAF76FCA3CC6"/>
                </w:placeholder>
              </w:sdtPr>
              <w:sdtEndPr/>
              <w:sdtContent>
                <w:r w:rsidR="007759C2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  <w:permEnd w:id="886514080"/>
          </w:p>
        </w:tc>
        <w:tc>
          <w:tcPr>
            <w:tcW w:w="208" w:type="pct"/>
            <w:vAlign w:val="bottom"/>
          </w:tcPr>
          <w:p w14:paraId="2689D0E3" w14:textId="77777777" w:rsidR="00262155" w:rsidRPr="007759C2" w:rsidRDefault="00262155" w:rsidP="00262155">
            <w:pPr>
              <w:rPr>
                <w:lang w:val="de-DE"/>
              </w:rPr>
            </w:pPr>
          </w:p>
        </w:tc>
        <w:tc>
          <w:tcPr>
            <w:tcW w:w="556" w:type="pct"/>
            <w:vAlign w:val="bottom"/>
          </w:tcPr>
          <w:p w14:paraId="101F5B6D" w14:textId="6BC2C2FC" w:rsidR="00262155" w:rsidRPr="00262155" w:rsidRDefault="00262155" w:rsidP="00262155">
            <w:pPr>
              <w:rPr>
                <w:b/>
                <w:bCs/>
                <w:lang w:val="en-US"/>
              </w:rPr>
            </w:pPr>
            <w:r w:rsidRPr="00262155">
              <w:rPr>
                <w:b/>
                <w:bCs/>
                <w:lang w:val="en-US"/>
              </w:rPr>
              <w:t>BIC 2:</w:t>
            </w:r>
          </w:p>
        </w:tc>
        <w:permStart w:id="1320320790" w:edGrp="everyone"/>
        <w:tc>
          <w:tcPr>
            <w:tcW w:w="1250" w:type="pct"/>
            <w:vAlign w:val="bottom"/>
          </w:tcPr>
          <w:p w14:paraId="6A9E815F" w14:textId="10D3D498" w:rsidR="00262155" w:rsidRPr="007759C2" w:rsidRDefault="00C85DB0" w:rsidP="00262155">
            <w:pPr>
              <w:rPr>
                <w:lang w:val="de-DE"/>
              </w:rPr>
            </w:pPr>
            <w:sdt>
              <w:sdtPr>
                <w:id w:val="1333487563"/>
                <w:placeholder>
                  <w:docPart w:val="DE3BD957006544288FE3307F85B96DB7"/>
                </w:placeholder>
              </w:sdtPr>
              <w:sdtEndPr/>
              <w:sdtContent>
                <w:r w:rsidR="007759C2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  <w:permEnd w:id="1320320790"/>
          </w:p>
        </w:tc>
      </w:tr>
      <w:tr w:rsidR="00A70CDF" w:rsidRPr="00FC4113" w14:paraId="3F0B082B" w14:textId="77777777" w:rsidTr="00AC0695">
        <w:trPr>
          <w:trHeight w:val="510"/>
        </w:trPr>
        <w:tc>
          <w:tcPr>
            <w:tcW w:w="416" w:type="pct"/>
            <w:vAlign w:val="bottom"/>
          </w:tcPr>
          <w:p w14:paraId="62612267" w14:textId="755270D8" w:rsidR="00A70CDF" w:rsidRPr="00222FED" w:rsidRDefault="00A70CDF" w:rsidP="00262155">
            <w:pPr>
              <w:rPr>
                <w:rStyle w:val="Fett"/>
              </w:rPr>
            </w:pPr>
            <w:r w:rsidRPr="00222FED">
              <w:rPr>
                <w:rStyle w:val="Fett"/>
              </w:rPr>
              <w:t xml:space="preserve">Bank </w:t>
            </w:r>
            <w:r>
              <w:rPr>
                <w:rStyle w:val="Fett"/>
              </w:rPr>
              <w:t>3:</w:t>
            </w:r>
          </w:p>
        </w:tc>
        <w:tc>
          <w:tcPr>
            <w:tcW w:w="2570" w:type="pct"/>
            <w:vAlign w:val="bottom"/>
          </w:tcPr>
          <w:p w14:paraId="4371B1F1" w14:textId="77777777" w:rsidR="00A70CDF" w:rsidRPr="00D57C82" w:rsidRDefault="00A70CDF" w:rsidP="00262155">
            <w:pPr>
              <w:rPr>
                <w:lang w:val="de-DE"/>
              </w:rPr>
            </w:pPr>
          </w:p>
          <w:p w14:paraId="2F5F31FE" w14:textId="77777777" w:rsidR="00A70CDF" w:rsidRPr="00D57C82" w:rsidRDefault="00A70CDF" w:rsidP="00262155">
            <w:pPr>
              <w:rPr>
                <w:lang w:val="de-DE"/>
              </w:rPr>
            </w:pPr>
          </w:p>
          <w:permStart w:id="2143582405" w:edGrp="everyone"/>
          <w:p w14:paraId="7BC4534C" w14:textId="1B6DF562" w:rsidR="00A70CDF" w:rsidRPr="007759C2" w:rsidRDefault="00C85DB0" w:rsidP="00262155">
            <w:pPr>
              <w:pStyle w:val="SignatureLineLI"/>
            </w:pPr>
            <w:sdt>
              <w:sdtPr>
                <w:id w:val="-199396140"/>
                <w:placeholder>
                  <w:docPart w:val="891E17F06F7545A7AF69F431A83854A4"/>
                </w:placeholder>
              </w:sdtPr>
              <w:sdtEndPr/>
              <w:sdtContent>
                <w:r w:rsidR="007759C2" w:rsidRPr="007759C2">
                  <w:rPr>
                    <w:rStyle w:val="Platzhaltertext"/>
                  </w:rPr>
                  <w:t xml:space="preserve">Bitte ausfüllen </w:t>
                </w:r>
                <w:r w:rsidR="007759C2" w:rsidRPr="007759C2">
                  <w:rPr>
                    <w:rStyle w:val="Regularsecondlanguage"/>
                    <w:color w:val="6B7278" w:themeColor="accent4"/>
                  </w:rPr>
                  <w:t xml:space="preserve">•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</w:rPr>
                  <w:t>Please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</w:rPr>
                  <w:t xml:space="preserve">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</w:rPr>
                  <w:t>fill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</w:rPr>
                  <w:t xml:space="preserve"> in</w:t>
                </w:r>
              </w:sdtContent>
            </w:sdt>
            <w:permEnd w:id="2143582405"/>
          </w:p>
        </w:tc>
        <w:tc>
          <w:tcPr>
            <w:tcW w:w="208" w:type="pct"/>
            <w:vAlign w:val="bottom"/>
          </w:tcPr>
          <w:p w14:paraId="35BC8844" w14:textId="77777777" w:rsidR="00A70CDF" w:rsidRPr="007759C2" w:rsidRDefault="00A70CDF" w:rsidP="00262155">
            <w:pPr>
              <w:rPr>
                <w:rStyle w:val="Fett"/>
                <w:lang w:val="de-DE"/>
              </w:rPr>
            </w:pPr>
          </w:p>
        </w:tc>
        <w:tc>
          <w:tcPr>
            <w:tcW w:w="556" w:type="pct"/>
            <w:vAlign w:val="bottom"/>
          </w:tcPr>
          <w:p w14:paraId="1CC463B5" w14:textId="77777777" w:rsidR="00A70CDF" w:rsidRPr="00943C54" w:rsidRDefault="00A70CDF" w:rsidP="00262155">
            <w:pPr>
              <w:rPr>
                <w:lang w:val="de-DE"/>
              </w:rPr>
            </w:pPr>
            <w:r w:rsidRPr="007759C2">
              <w:rPr>
                <w:rStyle w:val="Fett"/>
                <w:lang w:val="en-US"/>
              </w:rPr>
              <w:t>Währung:</w:t>
            </w:r>
            <w:r>
              <w:rPr>
                <w:lang w:val="de-DE"/>
              </w:rPr>
              <w:br/>
            </w:r>
            <w:r w:rsidRPr="007C0197">
              <w:t>Currency:</w:t>
            </w:r>
          </w:p>
        </w:tc>
        <w:tc>
          <w:tcPr>
            <w:tcW w:w="1250" w:type="pct"/>
            <w:vAlign w:val="bottom"/>
          </w:tcPr>
          <w:p w14:paraId="668532C2" w14:textId="77777777" w:rsidR="00A70CDF" w:rsidRPr="00D57C82" w:rsidRDefault="00A70CDF" w:rsidP="00262155">
            <w:pPr>
              <w:rPr>
                <w:lang w:val="de-DE"/>
              </w:rPr>
            </w:pPr>
          </w:p>
          <w:p w14:paraId="4AEA82BF" w14:textId="77777777" w:rsidR="00A70CDF" w:rsidRPr="00D57C82" w:rsidRDefault="00A70CDF" w:rsidP="00262155">
            <w:pPr>
              <w:rPr>
                <w:lang w:val="de-DE"/>
              </w:rPr>
            </w:pPr>
          </w:p>
          <w:permStart w:id="1459303619" w:edGrp="everyone"/>
          <w:p w14:paraId="56E234A8" w14:textId="6A4F64E1" w:rsidR="00A70CDF" w:rsidRPr="007759C2" w:rsidRDefault="00C85DB0" w:rsidP="00262155">
            <w:pPr>
              <w:pStyle w:val="SignatureLineLI"/>
            </w:pPr>
            <w:sdt>
              <w:sdtPr>
                <w:id w:val="1357321204"/>
                <w:placeholder>
                  <w:docPart w:val="C093EED876EE48D0A6EF2FBEAF3EE3C4"/>
                </w:placeholder>
              </w:sdtPr>
              <w:sdtEndPr/>
              <w:sdtContent>
                <w:r w:rsidR="007759C2" w:rsidRPr="007759C2">
                  <w:rPr>
                    <w:rStyle w:val="Platzhaltertext"/>
                  </w:rPr>
                  <w:t xml:space="preserve">Bitte ausfüllen </w:t>
                </w:r>
                <w:r w:rsidR="007759C2" w:rsidRPr="007759C2">
                  <w:rPr>
                    <w:rStyle w:val="Regularsecondlanguage"/>
                    <w:color w:val="6B7278" w:themeColor="accent4"/>
                  </w:rPr>
                  <w:t xml:space="preserve">•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</w:rPr>
                  <w:t>Please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</w:rPr>
                  <w:t xml:space="preserve">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</w:rPr>
                  <w:t>fill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</w:rPr>
                  <w:t xml:space="preserve"> in</w:t>
                </w:r>
              </w:sdtContent>
            </w:sdt>
            <w:permEnd w:id="1459303619"/>
          </w:p>
        </w:tc>
      </w:tr>
      <w:tr w:rsidR="00262155" w:rsidRPr="00FC4113" w14:paraId="15B559E0" w14:textId="77777777" w:rsidTr="00AC0695">
        <w:trPr>
          <w:trHeight w:val="510"/>
        </w:trPr>
        <w:tc>
          <w:tcPr>
            <w:tcW w:w="416" w:type="pct"/>
            <w:vAlign w:val="bottom"/>
          </w:tcPr>
          <w:p w14:paraId="25452C1E" w14:textId="77777777" w:rsidR="00262155" w:rsidRPr="007759C2" w:rsidRDefault="00262155" w:rsidP="00262155">
            <w:pPr>
              <w:rPr>
                <w:rStyle w:val="Fett"/>
                <w:lang w:val="de-DE"/>
              </w:rPr>
            </w:pPr>
          </w:p>
          <w:p w14:paraId="69BA5436" w14:textId="027D1553" w:rsidR="00262155" w:rsidRPr="00222FED" w:rsidRDefault="00262155" w:rsidP="00262155">
            <w:pPr>
              <w:rPr>
                <w:rStyle w:val="Fett"/>
              </w:rPr>
            </w:pPr>
            <w:r w:rsidRPr="00222FED">
              <w:rPr>
                <w:rStyle w:val="Fett"/>
              </w:rPr>
              <w:t xml:space="preserve">IBAN </w:t>
            </w:r>
            <w:r>
              <w:rPr>
                <w:rStyle w:val="Fett"/>
              </w:rPr>
              <w:t>3:</w:t>
            </w:r>
          </w:p>
        </w:tc>
        <w:permStart w:id="610402804" w:edGrp="everyone"/>
        <w:tc>
          <w:tcPr>
            <w:tcW w:w="2570" w:type="pct"/>
            <w:vAlign w:val="bottom"/>
          </w:tcPr>
          <w:p w14:paraId="05C9A41A" w14:textId="169991CC" w:rsidR="00262155" w:rsidRPr="007759C2" w:rsidRDefault="00C85DB0" w:rsidP="00262155">
            <w:pPr>
              <w:rPr>
                <w:lang w:val="de-DE"/>
              </w:rPr>
            </w:pPr>
            <w:sdt>
              <w:sdtPr>
                <w:id w:val="-1082439909"/>
                <w:placeholder>
                  <w:docPart w:val="1CAED38753E145DA8148902BB72C8480"/>
                </w:placeholder>
              </w:sdtPr>
              <w:sdtEndPr/>
              <w:sdtContent>
                <w:r w:rsidR="007759C2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  <w:permEnd w:id="610402804"/>
          </w:p>
        </w:tc>
        <w:tc>
          <w:tcPr>
            <w:tcW w:w="208" w:type="pct"/>
            <w:vAlign w:val="bottom"/>
          </w:tcPr>
          <w:p w14:paraId="14C79B7F" w14:textId="77777777" w:rsidR="00262155" w:rsidRPr="007759C2" w:rsidRDefault="00262155" w:rsidP="00262155">
            <w:pPr>
              <w:rPr>
                <w:lang w:val="de-DE"/>
              </w:rPr>
            </w:pPr>
          </w:p>
        </w:tc>
        <w:tc>
          <w:tcPr>
            <w:tcW w:w="556" w:type="pct"/>
            <w:vAlign w:val="bottom"/>
          </w:tcPr>
          <w:p w14:paraId="48A50ECF" w14:textId="492ADDAC" w:rsidR="00262155" w:rsidRPr="00262155" w:rsidRDefault="00262155" w:rsidP="00262155">
            <w:pPr>
              <w:rPr>
                <w:b/>
                <w:bCs/>
                <w:lang w:val="en-US"/>
              </w:rPr>
            </w:pPr>
            <w:r w:rsidRPr="00262155">
              <w:rPr>
                <w:b/>
                <w:bCs/>
                <w:lang w:val="en-US"/>
              </w:rPr>
              <w:t>BIC 3:</w:t>
            </w:r>
          </w:p>
        </w:tc>
        <w:permStart w:id="138301938" w:edGrp="everyone"/>
        <w:tc>
          <w:tcPr>
            <w:tcW w:w="1250" w:type="pct"/>
            <w:vAlign w:val="bottom"/>
          </w:tcPr>
          <w:p w14:paraId="4FC6B908" w14:textId="56086790" w:rsidR="00262155" w:rsidRPr="007759C2" w:rsidRDefault="00C85DB0" w:rsidP="00262155">
            <w:pPr>
              <w:rPr>
                <w:lang w:val="de-DE"/>
              </w:rPr>
            </w:pPr>
            <w:sdt>
              <w:sdtPr>
                <w:id w:val="-977452688"/>
                <w:placeholder>
                  <w:docPart w:val="520B078EF47B40579A9E50319C794D7C"/>
                </w:placeholder>
              </w:sdtPr>
              <w:sdtEndPr/>
              <w:sdtContent>
                <w:r w:rsidR="007759C2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  <w:permEnd w:id="138301938"/>
          </w:p>
        </w:tc>
      </w:tr>
    </w:tbl>
    <w:p w14:paraId="030B6CDC" w14:textId="05E0A94B" w:rsidR="00D57C82" w:rsidRPr="00305988" w:rsidRDefault="00713E83" w:rsidP="00D57C82">
      <w:pPr>
        <w:pStyle w:val="berschrift3"/>
        <w:ind w:left="426" w:hanging="426"/>
        <w:rPr>
          <w:b w:val="0"/>
          <w:lang w:val="de-DE"/>
        </w:rPr>
      </w:pPr>
      <w:r w:rsidRPr="005900B9">
        <w:rPr>
          <w:lang w:val="de-DE"/>
        </w:rPr>
        <w:t>1.</w:t>
      </w:r>
      <w:r>
        <w:rPr>
          <w:lang w:val="de-DE"/>
        </w:rPr>
        <w:t>4</w:t>
      </w:r>
      <w:r w:rsidRPr="005900B9">
        <w:rPr>
          <w:lang w:val="de-DE"/>
        </w:rPr>
        <w:tab/>
      </w:r>
      <w:r>
        <w:rPr>
          <w:lang w:val="de-DE"/>
        </w:rPr>
        <w:t>Kontaktperson</w:t>
      </w:r>
      <w:r w:rsidRPr="009F2AD7">
        <w:rPr>
          <w:b w:val="0"/>
          <w:lang w:val="de-DE"/>
        </w:rPr>
        <w:t xml:space="preserve"> </w:t>
      </w:r>
      <w:r w:rsidRPr="00305988">
        <w:rPr>
          <w:rStyle w:val="Regularsecondlanguage"/>
          <w:b w:val="0"/>
          <w:bCs/>
          <w:lang w:val="de-DE"/>
        </w:rPr>
        <w:t xml:space="preserve">• </w:t>
      </w:r>
      <w:r w:rsidRPr="00305988">
        <w:rPr>
          <w:b w:val="0"/>
          <w:lang w:val="de-DE"/>
        </w:rPr>
        <w:t>Contact person</w:t>
      </w:r>
    </w:p>
    <w:p w14:paraId="439AD0E7" w14:textId="0D3A4449" w:rsidR="00D57C82" w:rsidRDefault="00B0677D" w:rsidP="00D57C82">
      <w:pPr>
        <w:rPr>
          <w:rFonts w:eastAsiaTheme="majorEastAsia" w:cstheme="majorBidi"/>
          <w:b/>
          <w:szCs w:val="24"/>
          <w:lang w:val="de-DE"/>
        </w:rPr>
      </w:pPr>
      <w:r>
        <w:rPr>
          <w:rFonts w:eastAsiaTheme="majorEastAsia" w:cstheme="majorBidi"/>
          <w:b/>
          <w:szCs w:val="24"/>
          <w:lang w:val="de-DE"/>
        </w:rPr>
        <w:t xml:space="preserve">Bei Interesse an Ihrem Unternehmen melden wir uns bei Ihnen. Bitte tragen Sie hier Ihre Kontaktdaten ein. </w:t>
      </w:r>
    </w:p>
    <w:p w14:paraId="0F5A4A5D" w14:textId="4B3305A0" w:rsidR="00B0677D" w:rsidRPr="00B0677D" w:rsidRDefault="00B0677D" w:rsidP="00D57C82">
      <w:pPr>
        <w:rPr>
          <w:lang w:val="en-US"/>
        </w:rPr>
      </w:pPr>
      <w:r w:rsidRPr="00B0677D">
        <w:rPr>
          <w:lang w:val="en-US"/>
        </w:rPr>
        <w:t>If we are interested i</w:t>
      </w:r>
      <w:r>
        <w:rPr>
          <w:lang w:val="en-US"/>
        </w:rPr>
        <w:t>n your company, we will contact you. Please enter your contact details here.</w:t>
      </w:r>
    </w:p>
    <w:tbl>
      <w:tblPr>
        <w:tblStyle w:val="LITable"/>
        <w:tblW w:w="10206" w:type="dxa"/>
        <w:tblLook w:val="05A0" w:firstRow="1" w:lastRow="0" w:firstColumn="1" w:lastColumn="1" w:noHBand="0" w:noVBand="1"/>
      </w:tblPr>
      <w:tblGrid>
        <w:gridCol w:w="1701"/>
        <w:gridCol w:w="2694"/>
        <w:gridCol w:w="2278"/>
        <w:gridCol w:w="3533"/>
      </w:tblGrid>
      <w:tr w:rsidR="00A70CDF" w:rsidRPr="009E3EE8" w14:paraId="7256F8F7" w14:textId="77777777" w:rsidTr="00A848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"/>
        </w:trPr>
        <w:tc>
          <w:tcPr>
            <w:tcW w:w="1701" w:type="dxa"/>
          </w:tcPr>
          <w:p w14:paraId="72ABF362" w14:textId="77777777" w:rsidR="00A70CDF" w:rsidRDefault="00A70CDF" w:rsidP="00D7185A">
            <w:pPr>
              <w:rPr>
                <w:b w:val="0"/>
              </w:rPr>
            </w:pPr>
            <w:bookmarkStart w:id="2" w:name="_Hlk163630041"/>
            <w:r>
              <w:t xml:space="preserve">Name </w:t>
            </w:r>
          </w:p>
          <w:p w14:paraId="68900B0C" w14:textId="43849C76" w:rsidR="00A70CDF" w:rsidRPr="009E3EE8" w:rsidRDefault="00A70CDF" w:rsidP="00D7185A">
            <w:r w:rsidRPr="00A70CDF">
              <w:rPr>
                <w:b w:val="0"/>
                <w:bCs/>
              </w:rPr>
              <w:t>Name</w:t>
            </w:r>
          </w:p>
        </w:tc>
        <w:tc>
          <w:tcPr>
            <w:tcW w:w="2694" w:type="dxa"/>
          </w:tcPr>
          <w:p w14:paraId="7904BB73" w14:textId="772784AF" w:rsidR="00A70CDF" w:rsidRPr="00A70CDF" w:rsidRDefault="00A70CDF" w:rsidP="00D7185A">
            <w:pPr>
              <w:rPr>
                <w:lang w:val="de-DE"/>
              </w:rPr>
            </w:pPr>
            <w:r w:rsidRPr="00A70CDF">
              <w:rPr>
                <w:lang w:val="de-DE"/>
              </w:rPr>
              <w:t>E-Mail-Adresse</w:t>
            </w:r>
            <w:r w:rsidRPr="00A70CDF">
              <w:rPr>
                <w:lang w:val="de-DE"/>
              </w:rPr>
              <w:br/>
            </w:r>
            <w:r w:rsidRPr="00A70CDF">
              <w:rPr>
                <w:b w:val="0"/>
                <w:bCs/>
                <w:lang w:val="de-DE"/>
              </w:rPr>
              <w:t>E-mail address</w:t>
            </w:r>
          </w:p>
        </w:tc>
        <w:tc>
          <w:tcPr>
            <w:tcW w:w="2278" w:type="dxa"/>
          </w:tcPr>
          <w:p w14:paraId="459820CA" w14:textId="008A53C1" w:rsidR="00A70CDF" w:rsidRPr="00217711" w:rsidRDefault="00A70CDF" w:rsidP="00D7185A">
            <w:pPr>
              <w:rPr>
                <w:b w:val="0"/>
                <w:lang w:val="de-DE"/>
              </w:rPr>
            </w:pPr>
            <w:r>
              <w:rPr>
                <w:lang w:val="de-DE"/>
              </w:rPr>
              <w:t xml:space="preserve">Telefon Nr. </w:t>
            </w:r>
          </w:p>
          <w:p w14:paraId="782EC284" w14:textId="7F2BA77F" w:rsidR="00A70CDF" w:rsidRPr="00A70CDF" w:rsidRDefault="00A70CDF" w:rsidP="00D7185A">
            <w:pPr>
              <w:rPr>
                <w:bCs/>
              </w:rPr>
            </w:pPr>
            <w:r>
              <w:rPr>
                <w:b w:val="0"/>
                <w:bCs/>
              </w:rPr>
              <w:t>Phone no.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33" w:type="dxa"/>
          </w:tcPr>
          <w:p w14:paraId="34E939B1" w14:textId="5CD0F7DE" w:rsidR="00A70CDF" w:rsidRPr="00A84875" w:rsidRDefault="00A70CDF" w:rsidP="00D7185A">
            <w:pPr>
              <w:rPr>
                <w:b w:val="0"/>
                <w:bCs/>
              </w:rPr>
            </w:pPr>
            <w:r w:rsidRPr="00A54F0A">
              <w:rPr>
                <w:lang w:val="de-DE"/>
              </w:rPr>
              <w:t>Stelle</w:t>
            </w:r>
            <w:r w:rsidRPr="00A54F0A">
              <w:rPr>
                <w:lang w:val="de-DE"/>
              </w:rPr>
              <w:br/>
            </w:r>
            <w:proofErr w:type="spellStart"/>
            <w:r w:rsidR="00A84875" w:rsidRPr="00A54F0A">
              <w:rPr>
                <w:b w:val="0"/>
                <w:bCs/>
                <w:lang w:val="de-DE"/>
              </w:rPr>
              <w:t>Positi</w:t>
            </w:r>
            <w:proofErr w:type="spellEnd"/>
            <w:r w:rsidR="00A84875">
              <w:rPr>
                <w:b w:val="0"/>
                <w:bCs/>
              </w:rPr>
              <w:t xml:space="preserve">on </w:t>
            </w:r>
          </w:p>
        </w:tc>
      </w:tr>
      <w:permStart w:id="1439698272" w:edGrp="everyone"/>
      <w:tr w:rsidR="00A70CDF" w:rsidRPr="00A84875" w14:paraId="5E5F52EA" w14:textId="77777777" w:rsidTr="00A84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</w:trPr>
        <w:tc>
          <w:tcPr>
            <w:tcW w:w="1701" w:type="dxa"/>
            <w:shd w:val="clear" w:color="auto" w:fill="auto"/>
          </w:tcPr>
          <w:p w14:paraId="0D9A0861" w14:textId="17DD04C6" w:rsidR="00A70CDF" w:rsidRPr="007759C2" w:rsidRDefault="00C85DB0" w:rsidP="00D7185A">
            <w:pPr>
              <w:rPr>
                <w:lang w:val="de-DE"/>
              </w:rPr>
            </w:pPr>
            <w:sdt>
              <w:sdtPr>
                <w:id w:val="-1988925226"/>
                <w:placeholder>
                  <w:docPart w:val="EA0EF11F06F94FA2A31709C840C5A2F8"/>
                </w:placeholder>
              </w:sdtPr>
              <w:sdtEndPr/>
              <w:sdtContent>
                <w:r w:rsidR="007759C2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  <w:permEnd w:id="1439698272"/>
          </w:p>
        </w:tc>
        <w:permStart w:id="230971945" w:edGrp="everyone"/>
        <w:tc>
          <w:tcPr>
            <w:tcW w:w="2694" w:type="dxa"/>
            <w:shd w:val="clear" w:color="auto" w:fill="auto"/>
          </w:tcPr>
          <w:p w14:paraId="69403366" w14:textId="553FB299" w:rsidR="00A70CDF" w:rsidRPr="007759C2" w:rsidRDefault="00C85DB0" w:rsidP="00D7185A">
            <w:pPr>
              <w:rPr>
                <w:lang w:val="de-DE"/>
              </w:rPr>
            </w:pPr>
            <w:sdt>
              <w:sdtPr>
                <w:id w:val="-535437673"/>
                <w:placeholder>
                  <w:docPart w:val="E0E171A2031F49258189A7BB98D1511A"/>
                </w:placeholder>
              </w:sdtPr>
              <w:sdtEndPr/>
              <w:sdtContent>
                <w:r w:rsidR="007759C2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  <w:permEnd w:id="230971945"/>
          </w:p>
        </w:tc>
        <w:permStart w:id="1241207985" w:edGrp="everyone"/>
        <w:tc>
          <w:tcPr>
            <w:tcW w:w="2278" w:type="dxa"/>
            <w:shd w:val="clear" w:color="auto" w:fill="auto"/>
          </w:tcPr>
          <w:p w14:paraId="5F00B8CE" w14:textId="36CC5A2A" w:rsidR="00A70CDF" w:rsidRPr="007759C2" w:rsidRDefault="00C85DB0" w:rsidP="00D7185A">
            <w:pPr>
              <w:rPr>
                <w:lang w:val="de-DE"/>
              </w:rPr>
            </w:pPr>
            <w:sdt>
              <w:sdtPr>
                <w:id w:val="1683392136"/>
                <w:placeholder>
                  <w:docPart w:val="BA8FEB869CA947FD8E5503463EE4710F"/>
                </w:placeholder>
              </w:sdtPr>
              <w:sdtEndPr/>
              <w:sdtContent>
                <w:r w:rsidR="007759C2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  <w:permEnd w:id="1241207985"/>
          </w:p>
        </w:tc>
        <w:permStart w:id="1826688443" w:edGrp="everyone" w:displacedByCustomXml="next"/>
        <w:sdt>
          <w:sdtPr>
            <w:rPr>
              <w:lang w:val="de-DE"/>
            </w:rPr>
            <w:alias w:val="Position"/>
            <w:tag w:val="Position"/>
            <w:id w:val="533383518"/>
            <w:placeholder>
              <w:docPart w:val="96610AB25CE34085B97AFB0CF3799E79"/>
            </w:placeholder>
            <w:showingPlcHdr/>
            <w:dropDownList>
              <w:listItem w:displayText="Verkauf - strategisch • Sales - strategic" w:value="Verkauf - strategisch • Sales - strategic"/>
              <w:listItem w:displayText="Verkauf - dispositiv • Sales - dispositive" w:value="Verkauf - dispositiv • Sales - dispositive"/>
              <w:listItem w:displayText="Technik • Engineering" w:value="Technik • Engineering"/>
              <w:listItem w:displayText="Qualität • Quality" w:value="Qualität • Quality"/>
              <w:listItem w:displayText="Reklamation (Kundendienst) • Complaints (after sales)" w:value="Reklamation (Kundendienst) • Complaints (after sales)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533" w:type="dxa"/>
                <w:shd w:val="clear" w:color="auto" w:fill="auto"/>
              </w:tcPr>
              <w:p w14:paraId="39BE8E21" w14:textId="0751F8B1" w:rsidR="00A70CDF" w:rsidRPr="00F05B5D" w:rsidRDefault="00A84875" w:rsidP="00D7185A">
                <w:pPr>
                  <w:rPr>
                    <w:lang w:val="en-US"/>
                  </w:rPr>
                </w:pPr>
                <w:r w:rsidRPr="00A84875">
                  <w:rPr>
                    <w:rStyle w:val="Platzhaltertext"/>
                    <w:lang w:val="de-DE"/>
                  </w:rPr>
                  <w:t>Wählen Sie ein Element aus.</w:t>
                </w:r>
                <w:r w:rsidR="00F05B5D">
                  <w:rPr>
                    <w:rStyle w:val="Platzhaltertext"/>
                    <w:lang w:val="de-DE"/>
                  </w:rPr>
                  <w:t xml:space="preserve"> </w:t>
                </w:r>
                <w:r w:rsidR="00F05B5D" w:rsidRPr="00DB106B">
                  <w:rPr>
                    <w:rStyle w:val="Regularsecondlanguage"/>
                    <w:color w:val="6B7278" w:themeColor="accent4"/>
                    <w:lang w:val="en-US"/>
                  </w:rPr>
                  <w:t>•</w:t>
                </w:r>
                <w:r w:rsidR="00F05B5D">
                  <w:rPr>
                    <w:rStyle w:val="Regularsecondlanguage"/>
                    <w:color w:val="6B7278" w:themeColor="accent4"/>
                    <w:lang w:val="en-US"/>
                  </w:rPr>
                  <w:t xml:space="preserve">  </w:t>
                </w:r>
                <w:r w:rsidRPr="00F05B5D">
                  <w:rPr>
                    <w:rStyle w:val="Platzhaltertext"/>
                    <w:lang w:val="en-US"/>
                  </w:rPr>
                  <w:t>Select one element.</w:t>
                </w:r>
              </w:p>
            </w:tc>
          </w:sdtContent>
        </w:sdt>
        <w:permEnd w:id="1826688443" w:displacedByCustomXml="prev"/>
      </w:tr>
      <w:tr w:rsidR="007759C2" w:rsidRPr="00A84875" w14:paraId="769913FD" w14:textId="77777777" w:rsidTr="00A84875">
        <w:trPr>
          <w:cantSplit w:val="0"/>
        </w:trPr>
        <w:tc>
          <w:tcPr>
            <w:tcW w:w="1701" w:type="dxa"/>
            <w:shd w:val="clear" w:color="auto" w:fill="auto"/>
          </w:tcPr>
          <w:p w14:paraId="03927B54" w14:textId="77777777" w:rsidR="007759C2" w:rsidRPr="00A63B57" w:rsidRDefault="007759C2" w:rsidP="00D7185A">
            <w:pPr>
              <w:rPr>
                <w:rStyle w:val="Platzhaltertext"/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14:paraId="2591FD30" w14:textId="77777777" w:rsidR="007759C2" w:rsidRPr="00A63B57" w:rsidRDefault="007759C2" w:rsidP="00D7185A">
            <w:pPr>
              <w:rPr>
                <w:rStyle w:val="Platzhaltertext"/>
                <w:lang w:val="en-US"/>
              </w:rPr>
            </w:pPr>
          </w:p>
        </w:tc>
        <w:tc>
          <w:tcPr>
            <w:tcW w:w="2278" w:type="dxa"/>
            <w:shd w:val="clear" w:color="auto" w:fill="auto"/>
          </w:tcPr>
          <w:p w14:paraId="6CAAF2B3" w14:textId="77777777" w:rsidR="007759C2" w:rsidRPr="00A63B57" w:rsidRDefault="007759C2" w:rsidP="00D7185A">
            <w:pPr>
              <w:rPr>
                <w:rStyle w:val="Platzhaltertext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33" w:type="dxa"/>
            <w:shd w:val="clear" w:color="auto" w:fill="auto"/>
          </w:tcPr>
          <w:p w14:paraId="752DBC2E" w14:textId="77777777" w:rsidR="007759C2" w:rsidRPr="00A84875" w:rsidRDefault="007759C2" w:rsidP="00D7185A">
            <w:pPr>
              <w:rPr>
                <w:rStyle w:val="Platzhaltertext"/>
                <w:lang w:val="de-DE"/>
              </w:rPr>
            </w:pPr>
          </w:p>
        </w:tc>
      </w:tr>
    </w:tbl>
    <w:tbl>
      <w:tblPr>
        <w:tblStyle w:val="LILayoutTable"/>
        <w:tblW w:w="10194" w:type="dxa"/>
        <w:tblLook w:val="04A0" w:firstRow="1" w:lastRow="0" w:firstColumn="1" w:lastColumn="0" w:noHBand="0" w:noVBand="1"/>
      </w:tblPr>
      <w:tblGrid>
        <w:gridCol w:w="3402"/>
        <w:gridCol w:w="1985"/>
        <w:gridCol w:w="4807"/>
      </w:tblGrid>
      <w:tr w:rsidR="00516B4C" w:rsidRPr="00B83028" w14:paraId="00542E27" w14:textId="77777777" w:rsidTr="00AB1816">
        <w:trPr>
          <w:trHeight w:val="510"/>
        </w:trPr>
        <w:tc>
          <w:tcPr>
            <w:tcW w:w="3402" w:type="dxa"/>
          </w:tcPr>
          <w:bookmarkEnd w:id="2"/>
          <w:p w14:paraId="380CBE48" w14:textId="5EE79304" w:rsidR="00516B4C" w:rsidRPr="00743130" w:rsidRDefault="00713E83" w:rsidP="00516B4C">
            <w:pPr>
              <w:ind w:left="426" w:hanging="426"/>
              <w:rPr>
                <w:rStyle w:val="Fett"/>
                <w:lang w:val="de-DE"/>
              </w:rPr>
            </w:pPr>
            <w:r>
              <w:rPr>
                <w:rStyle w:val="Fett"/>
                <w:lang w:val="de-DE"/>
              </w:rPr>
              <w:t>1.5</w:t>
            </w:r>
            <w:r w:rsidR="00516B4C" w:rsidRPr="00743130">
              <w:rPr>
                <w:rStyle w:val="Fett"/>
                <w:lang w:val="de-DE"/>
              </w:rPr>
              <w:tab/>
              <w:t>Jahr der Firmengründung</w:t>
            </w:r>
            <w:r w:rsidR="00516B4C">
              <w:rPr>
                <w:rStyle w:val="Fett"/>
                <w:lang w:val="de-DE"/>
              </w:rPr>
              <w:t>:</w:t>
            </w:r>
          </w:p>
          <w:p w14:paraId="600D4EA6" w14:textId="7059ADEB" w:rsidR="00516B4C" w:rsidRPr="00743130" w:rsidRDefault="00516B4C" w:rsidP="00516B4C">
            <w:pPr>
              <w:ind w:left="426" w:hanging="426"/>
              <w:rPr>
                <w:rStyle w:val="Fett"/>
                <w:lang w:val="de-DE"/>
              </w:rPr>
            </w:pPr>
            <w:r w:rsidRPr="00743130">
              <w:rPr>
                <w:lang w:val="de-DE"/>
              </w:rPr>
              <w:tab/>
            </w:r>
            <w:r w:rsidRPr="00BB0BB8">
              <w:t>Year of company’s f</w:t>
            </w:r>
            <w:r>
              <w:t>oundation:</w:t>
            </w:r>
          </w:p>
        </w:tc>
        <w:tc>
          <w:tcPr>
            <w:tcW w:w="6792" w:type="dxa"/>
            <w:gridSpan w:val="2"/>
          </w:tcPr>
          <w:p w14:paraId="63632385" w14:textId="77777777" w:rsidR="00516B4C" w:rsidRPr="00943C54" w:rsidRDefault="00516B4C" w:rsidP="00516B4C">
            <w:pPr>
              <w:pStyle w:val="SignatureLineLI"/>
            </w:pPr>
          </w:p>
          <w:permStart w:id="230114451" w:edGrp="everyone"/>
          <w:p w14:paraId="798F0F8B" w14:textId="2FE70F80" w:rsidR="00516B4C" w:rsidRPr="00B83028" w:rsidRDefault="00C85DB0" w:rsidP="00516B4C">
            <w:pPr>
              <w:pStyle w:val="SignatureLineLI"/>
            </w:pPr>
            <w:sdt>
              <w:sdtPr>
                <w:id w:val="833428926"/>
                <w:placeholder>
                  <w:docPart w:val="07CE6A72538242BA8F90332B989AE5DF"/>
                </w:placeholder>
                <w:showingPlcHdr/>
              </w:sdtPr>
              <w:sdtEndPr/>
              <w:sdtContent>
                <w:r w:rsidR="00B83028">
                  <w:rPr>
                    <w:rStyle w:val="Platzhaltertext"/>
                  </w:rPr>
                  <w:t xml:space="preserve">Jahr </w:t>
                </w:r>
                <w:r w:rsidR="008D312A" w:rsidRPr="00DB106B">
                  <w:rPr>
                    <w:rStyle w:val="Regularsecondlanguage"/>
                    <w:color w:val="6B7278" w:themeColor="accent4"/>
                    <w:lang w:val="en-US"/>
                  </w:rPr>
                  <w:t>•</w:t>
                </w:r>
                <w:r w:rsidR="00B83028">
                  <w:rPr>
                    <w:rStyle w:val="Platzhaltertext"/>
                  </w:rPr>
                  <w:t xml:space="preserve"> Year</w:t>
                </w:r>
              </w:sdtContent>
            </w:sdt>
            <w:permEnd w:id="230114451"/>
          </w:p>
        </w:tc>
      </w:tr>
      <w:tr w:rsidR="00B83028" w:rsidRPr="00B83028" w14:paraId="680618C9" w14:textId="77777777" w:rsidTr="00BB39D8">
        <w:trPr>
          <w:trHeight w:val="510"/>
        </w:trPr>
        <w:tc>
          <w:tcPr>
            <w:tcW w:w="10194" w:type="dxa"/>
            <w:gridSpan w:val="3"/>
          </w:tcPr>
          <w:p w14:paraId="5D2D608E" w14:textId="77777777" w:rsidR="00B83028" w:rsidRDefault="00B83028" w:rsidP="00516B4C">
            <w:pPr>
              <w:ind w:left="426" w:hanging="426"/>
              <w:rPr>
                <w:rStyle w:val="Fett"/>
                <w:lang w:val="de-DE"/>
              </w:rPr>
            </w:pPr>
          </w:p>
          <w:p w14:paraId="1756624E" w14:textId="6FAF5CC2" w:rsidR="00AC0695" w:rsidRPr="00AC0695" w:rsidRDefault="00713E83" w:rsidP="00AC0695">
            <w:pPr>
              <w:ind w:left="425" w:hanging="425"/>
            </w:pPr>
            <w:r>
              <w:rPr>
                <w:rStyle w:val="Fett"/>
                <w:lang w:val="de-DE"/>
              </w:rPr>
              <w:t>1.6</w:t>
            </w:r>
            <w:r w:rsidR="00B83028">
              <w:rPr>
                <w:rStyle w:val="Fett"/>
                <w:lang w:val="de-DE"/>
              </w:rPr>
              <w:tab/>
              <w:t>Anzahl der Mitarbeiter</w:t>
            </w:r>
            <w:r w:rsidR="00B83028" w:rsidRPr="00BB0BB8">
              <w:rPr>
                <w:lang w:val="de-DE"/>
              </w:rPr>
              <w:t xml:space="preserve"> </w:t>
            </w:r>
            <w:r w:rsidR="00B83028" w:rsidRPr="00B83028">
              <w:rPr>
                <w:rStyle w:val="Regularsecondlanguage"/>
                <w:b/>
                <w:bCs/>
                <w:lang w:val="de-DE"/>
              </w:rPr>
              <w:t xml:space="preserve">• </w:t>
            </w:r>
            <w:r w:rsidR="00B83028" w:rsidRPr="00B83028">
              <w:rPr>
                <w:lang w:val="de-DE"/>
              </w:rPr>
              <w:t xml:space="preserve">Number of </w:t>
            </w:r>
            <w:r w:rsidR="00B83028">
              <w:rPr>
                <w:lang w:val="de-DE"/>
              </w:rPr>
              <w:t>e</w:t>
            </w:r>
            <w:r w:rsidR="00B83028" w:rsidRPr="00B83028">
              <w:rPr>
                <w:lang w:val="de-DE"/>
              </w:rPr>
              <w:t>mplo</w:t>
            </w:r>
            <w:r w:rsidR="00B83028">
              <w:t>yees</w:t>
            </w:r>
          </w:p>
        </w:tc>
      </w:tr>
      <w:tr w:rsidR="00B14C47" w:rsidRPr="00FC4113" w14:paraId="44563F47" w14:textId="77777777" w:rsidTr="00EF5DE2">
        <w:trPr>
          <w:trHeight w:val="462"/>
        </w:trPr>
        <w:tc>
          <w:tcPr>
            <w:tcW w:w="5387" w:type="dxa"/>
            <w:gridSpan w:val="2"/>
          </w:tcPr>
          <w:p w14:paraId="728264EC" w14:textId="00423756" w:rsidR="00B14C47" w:rsidRDefault="00B14C47" w:rsidP="00516B4C">
            <w:pPr>
              <w:ind w:left="426" w:hanging="426"/>
              <w:rPr>
                <w:rStyle w:val="Fett"/>
                <w:lang w:val="de-DE"/>
              </w:rPr>
            </w:pPr>
            <w:r>
              <w:rPr>
                <w:rStyle w:val="Fett"/>
                <w:lang w:val="de-DE"/>
              </w:rPr>
              <w:t>Belegschaftsstärke technisch</w:t>
            </w:r>
          </w:p>
          <w:p w14:paraId="14F69737" w14:textId="67B92A5D" w:rsidR="00B14C47" w:rsidRPr="00B14C47" w:rsidRDefault="00B14C47" w:rsidP="00516B4C">
            <w:pPr>
              <w:ind w:left="426" w:hanging="426"/>
              <w:rPr>
                <w:rStyle w:val="Fett"/>
                <w:b w:val="0"/>
                <w:bCs w:val="0"/>
                <w:lang w:val="de-DE"/>
              </w:rPr>
            </w:pPr>
            <w:r>
              <w:rPr>
                <w:rStyle w:val="Fett"/>
                <w:b w:val="0"/>
                <w:bCs w:val="0"/>
                <w:lang w:val="de-DE"/>
              </w:rPr>
              <w:t xml:space="preserve">No. technical staff </w:t>
            </w:r>
          </w:p>
        </w:tc>
        <w:permStart w:id="1567306573" w:edGrp="everyone"/>
        <w:tc>
          <w:tcPr>
            <w:tcW w:w="4807" w:type="dxa"/>
            <w:vAlign w:val="center"/>
          </w:tcPr>
          <w:p w14:paraId="6F4BA718" w14:textId="6397D74D" w:rsidR="00B14C47" w:rsidRPr="007759C2" w:rsidRDefault="00C85DB0" w:rsidP="00B14C47">
            <w:pPr>
              <w:ind w:left="426" w:hanging="426"/>
              <w:rPr>
                <w:rStyle w:val="Fett"/>
                <w:lang w:val="de-DE"/>
              </w:rPr>
            </w:pPr>
            <w:sdt>
              <w:sdtPr>
                <w:rPr>
                  <w:b/>
                  <w:bCs/>
                </w:rPr>
                <w:id w:val="-1150826051"/>
                <w:placeholder>
                  <w:docPart w:val="8F0ACCE225FE439DA2CB97319BEECD29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="007759C2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  <w:permEnd w:id="1567306573"/>
          </w:p>
        </w:tc>
      </w:tr>
      <w:tr w:rsidR="00B14C47" w:rsidRPr="00FC4113" w14:paraId="09FDF3B7" w14:textId="77777777" w:rsidTr="00EF5DE2">
        <w:trPr>
          <w:trHeight w:val="462"/>
        </w:trPr>
        <w:tc>
          <w:tcPr>
            <w:tcW w:w="5387" w:type="dxa"/>
            <w:gridSpan w:val="2"/>
          </w:tcPr>
          <w:p w14:paraId="1EFE699A" w14:textId="77777777" w:rsidR="00B14C47" w:rsidRDefault="00B14C47" w:rsidP="00516B4C">
            <w:pPr>
              <w:ind w:left="426" w:hanging="426"/>
              <w:rPr>
                <w:rStyle w:val="Fett"/>
                <w:lang w:val="de-DE"/>
              </w:rPr>
            </w:pPr>
            <w:r>
              <w:rPr>
                <w:rStyle w:val="Fett"/>
                <w:lang w:val="de-DE"/>
              </w:rPr>
              <w:t>Belegschaftsstärke Verwaltung</w:t>
            </w:r>
          </w:p>
          <w:p w14:paraId="4BBD13DF" w14:textId="2810F145" w:rsidR="00B14C47" w:rsidRPr="00B14C47" w:rsidRDefault="00B14C47" w:rsidP="00516B4C">
            <w:pPr>
              <w:ind w:left="426" w:hanging="426"/>
              <w:rPr>
                <w:rStyle w:val="Fett"/>
                <w:b w:val="0"/>
                <w:bCs w:val="0"/>
                <w:lang w:val="de-DE"/>
              </w:rPr>
            </w:pPr>
            <w:r>
              <w:rPr>
                <w:rStyle w:val="Fett"/>
                <w:b w:val="0"/>
                <w:bCs w:val="0"/>
                <w:lang w:val="de-DE"/>
              </w:rPr>
              <w:t xml:space="preserve">No. administration staff </w:t>
            </w:r>
          </w:p>
        </w:tc>
        <w:permStart w:id="563357278" w:edGrp="everyone"/>
        <w:tc>
          <w:tcPr>
            <w:tcW w:w="4807" w:type="dxa"/>
            <w:vAlign w:val="center"/>
          </w:tcPr>
          <w:p w14:paraId="5DF48E24" w14:textId="3B80F713" w:rsidR="00B14C47" w:rsidRPr="007759C2" w:rsidRDefault="00C85DB0" w:rsidP="00B14C47">
            <w:pPr>
              <w:ind w:left="426" w:hanging="426"/>
              <w:rPr>
                <w:rStyle w:val="Fett"/>
                <w:lang w:val="de-DE"/>
              </w:rPr>
            </w:pPr>
            <w:sdt>
              <w:sdtPr>
                <w:rPr>
                  <w:b/>
                  <w:bCs/>
                </w:rPr>
                <w:id w:val="-2007048555"/>
                <w:placeholder>
                  <w:docPart w:val="A4AF531835C8482DB76D058F76FFD4B7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="007759C2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  <w:permEnd w:id="563357278"/>
          </w:p>
        </w:tc>
      </w:tr>
      <w:tr w:rsidR="00B14C47" w:rsidRPr="00FC4113" w14:paraId="11B33974" w14:textId="77777777" w:rsidTr="00EF5DE2">
        <w:trPr>
          <w:trHeight w:val="462"/>
        </w:trPr>
        <w:tc>
          <w:tcPr>
            <w:tcW w:w="5387" w:type="dxa"/>
            <w:gridSpan w:val="2"/>
          </w:tcPr>
          <w:p w14:paraId="40A51FF8" w14:textId="77777777" w:rsidR="00B14C47" w:rsidRDefault="00B14C47" w:rsidP="00516B4C">
            <w:pPr>
              <w:ind w:left="426" w:hanging="426"/>
              <w:rPr>
                <w:rStyle w:val="Fett"/>
                <w:lang w:val="de-DE"/>
              </w:rPr>
            </w:pPr>
            <w:r>
              <w:rPr>
                <w:rStyle w:val="Fett"/>
                <w:lang w:val="de-DE"/>
              </w:rPr>
              <w:t>Belegschaftsstärke Produktion</w:t>
            </w:r>
          </w:p>
          <w:p w14:paraId="07C052D2" w14:textId="1888D090" w:rsidR="00B14C47" w:rsidRPr="00B14C47" w:rsidRDefault="00B14C47" w:rsidP="00516B4C">
            <w:pPr>
              <w:ind w:left="426" w:hanging="426"/>
              <w:rPr>
                <w:rStyle w:val="Fett"/>
                <w:b w:val="0"/>
                <w:bCs w:val="0"/>
                <w:lang w:val="de-DE"/>
              </w:rPr>
            </w:pPr>
            <w:r>
              <w:rPr>
                <w:rStyle w:val="Fett"/>
                <w:b w:val="0"/>
                <w:bCs w:val="0"/>
                <w:lang w:val="de-DE"/>
              </w:rPr>
              <w:t xml:space="preserve">No. production staff </w:t>
            </w:r>
          </w:p>
        </w:tc>
        <w:permStart w:id="150552840" w:edGrp="everyone"/>
        <w:tc>
          <w:tcPr>
            <w:tcW w:w="4807" w:type="dxa"/>
            <w:vAlign w:val="center"/>
          </w:tcPr>
          <w:p w14:paraId="6E7B77E3" w14:textId="7F5BBE99" w:rsidR="00B14C47" w:rsidRPr="007759C2" w:rsidRDefault="00C85DB0" w:rsidP="00B14C47">
            <w:pPr>
              <w:ind w:left="426" w:hanging="426"/>
              <w:rPr>
                <w:rStyle w:val="Fett"/>
                <w:lang w:val="de-DE"/>
              </w:rPr>
            </w:pPr>
            <w:sdt>
              <w:sdtPr>
                <w:rPr>
                  <w:b/>
                  <w:bCs/>
                </w:rPr>
                <w:id w:val="1180632212"/>
                <w:placeholder>
                  <w:docPart w:val="E74A35F1C8E948E69EFCFE94E265CA6C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="007759C2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  <w:permEnd w:id="150552840"/>
          </w:p>
        </w:tc>
      </w:tr>
      <w:tr w:rsidR="00B14C47" w:rsidRPr="00FC4113" w14:paraId="28537436" w14:textId="77777777" w:rsidTr="00EF5DE2">
        <w:trPr>
          <w:trHeight w:val="462"/>
        </w:trPr>
        <w:tc>
          <w:tcPr>
            <w:tcW w:w="5387" w:type="dxa"/>
            <w:gridSpan w:val="2"/>
          </w:tcPr>
          <w:p w14:paraId="12359B74" w14:textId="77777777" w:rsidR="00B14C47" w:rsidRDefault="00B14C47" w:rsidP="00516B4C">
            <w:pPr>
              <w:ind w:left="426" w:hanging="426"/>
              <w:rPr>
                <w:rStyle w:val="Fett"/>
                <w:lang w:val="de-DE"/>
              </w:rPr>
            </w:pPr>
            <w:r>
              <w:rPr>
                <w:rStyle w:val="Fett"/>
                <w:lang w:val="de-DE"/>
              </w:rPr>
              <w:t>Belegschaftsstärke Qualitätsmanagement</w:t>
            </w:r>
          </w:p>
          <w:p w14:paraId="3ED295D3" w14:textId="52E0CF7E" w:rsidR="00B14C47" w:rsidRPr="00B14C47" w:rsidRDefault="00B14C47" w:rsidP="00516B4C">
            <w:pPr>
              <w:ind w:left="426" w:hanging="426"/>
              <w:rPr>
                <w:rStyle w:val="Fett"/>
                <w:b w:val="0"/>
                <w:bCs w:val="0"/>
                <w:lang w:val="de-DE"/>
              </w:rPr>
            </w:pPr>
            <w:r>
              <w:rPr>
                <w:rStyle w:val="Fett"/>
                <w:b w:val="0"/>
                <w:bCs w:val="0"/>
                <w:lang w:val="de-DE"/>
              </w:rPr>
              <w:t>No. quality management staff</w:t>
            </w:r>
          </w:p>
        </w:tc>
        <w:permStart w:id="1316699248" w:edGrp="everyone"/>
        <w:tc>
          <w:tcPr>
            <w:tcW w:w="4807" w:type="dxa"/>
            <w:vAlign w:val="center"/>
          </w:tcPr>
          <w:p w14:paraId="23AFBF87" w14:textId="6B383F81" w:rsidR="00B14C47" w:rsidRPr="007759C2" w:rsidRDefault="00C85DB0" w:rsidP="00B14C47">
            <w:pPr>
              <w:ind w:left="426" w:hanging="426"/>
              <w:rPr>
                <w:rStyle w:val="Fett"/>
                <w:lang w:val="de-DE"/>
              </w:rPr>
            </w:pPr>
            <w:sdt>
              <w:sdtPr>
                <w:rPr>
                  <w:b/>
                  <w:bCs/>
                </w:rPr>
                <w:id w:val="-572120935"/>
                <w:placeholder>
                  <w:docPart w:val="603B71554D944AEE80A5DA6E4698F2C6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="007759C2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  <w:permEnd w:id="1316699248"/>
          </w:p>
        </w:tc>
      </w:tr>
      <w:tr w:rsidR="00EF5DE2" w:rsidRPr="00FC4113" w14:paraId="446DE54E" w14:textId="77777777" w:rsidTr="00EF5DE2">
        <w:trPr>
          <w:trHeight w:val="462"/>
        </w:trPr>
        <w:tc>
          <w:tcPr>
            <w:tcW w:w="5387" w:type="dxa"/>
            <w:gridSpan w:val="2"/>
          </w:tcPr>
          <w:p w14:paraId="5C079A35" w14:textId="45E28E82" w:rsidR="00EF5DE2" w:rsidRDefault="00EF5DE2" w:rsidP="00EF5DE2">
            <w:pPr>
              <w:ind w:left="426" w:hanging="426"/>
              <w:rPr>
                <w:rStyle w:val="Fett"/>
                <w:lang w:val="de-DE"/>
              </w:rPr>
            </w:pPr>
            <w:r>
              <w:rPr>
                <w:rStyle w:val="Fett"/>
                <w:lang w:val="de-DE"/>
              </w:rPr>
              <w:t>Gibt es in allen wichtigen Positionen eine Vertretungsregelung?</w:t>
            </w:r>
          </w:p>
          <w:p w14:paraId="1100BE50" w14:textId="295F60D9" w:rsidR="00EF5DE2" w:rsidRPr="00EF5DE2" w:rsidRDefault="00EF5DE2" w:rsidP="00EF5DE2">
            <w:pPr>
              <w:rPr>
                <w:rStyle w:val="Fett"/>
                <w:lang w:val="en-US"/>
              </w:rPr>
            </w:pPr>
            <w:r w:rsidRPr="00EF5DE2">
              <w:rPr>
                <w:rStyle w:val="Fett"/>
                <w:b w:val="0"/>
                <w:bCs w:val="0"/>
                <w:lang w:val="en-US"/>
              </w:rPr>
              <w:t>Is there a representation re</w:t>
            </w:r>
            <w:r>
              <w:rPr>
                <w:rStyle w:val="Fett"/>
                <w:b w:val="0"/>
                <w:bCs w:val="0"/>
                <w:lang w:val="en-US"/>
              </w:rPr>
              <w:t>gulation in all important positions?</w:t>
            </w:r>
          </w:p>
        </w:tc>
        <w:permStart w:id="654539157" w:edGrp="everyone"/>
        <w:tc>
          <w:tcPr>
            <w:tcW w:w="4807" w:type="dxa"/>
            <w:vAlign w:val="center"/>
          </w:tcPr>
          <w:p w14:paraId="6491B231" w14:textId="4700C6E9" w:rsidR="00EF5DE2" w:rsidRPr="007759C2" w:rsidRDefault="00C85DB0" w:rsidP="00B14C47">
            <w:pPr>
              <w:ind w:left="426" w:hanging="426"/>
              <w:rPr>
                <w:b/>
                <w:bCs/>
                <w:lang w:val="de-DE"/>
              </w:rPr>
            </w:pPr>
            <w:sdt>
              <w:sdtPr>
                <w:id w:val="1764797865"/>
                <w:placeholder>
                  <w:docPart w:val="7AFA1E02108C42519E2A3717728951E8"/>
                </w:placeholder>
              </w:sdtPr>
              <w:sdtEndPr/>
              <w:sdtContent>
                <w:r w:rsidR="007759C2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  <w:permEnd w:id="654539157"/>
          </w:p>
        </w:tc>
      </w:tr>
      <w:tr w:rsidR="00D91E45" w:rsidRPr="00D91E45" w14:paraId="3039E321" w14:textId="77777777" w:rsidTr="00B14C47">
        <w:trPr>
          <w:trHeight w:val="608"/>
        </w:trPr>
        <w:tc>
          <w:tcPr>
            <w:tcW w:w="10194" w:type="dxa"/>
            <w:gridSpan w:val="3"/>
          </w:tcPr>
          <w:p w14:paraId="4A5E596E" w14:textId="77777777" w:rsidR="00F009AC" w:rsidRPr="007759C2" w:rsidRDefault="00F009AC" w:rsidP="00F009AC">
            <w:pPr>
              <w:tabs>
                <w:tab w:val="left" w:pos="680"/>
                <w:tab w:val="left" w:pos="1360"/>
                <w:tab w:val="left" w:pos="2040"/>
              </w:tabs>
              <w:ind w:left="426" w:hanging="426"/>
              <w:rPr>
                <w:rStyle w:val="Fett"/>
                <w:lang w:val="de-DE"/>
              </w:rPr>
            </w:pPr>
          </w:p>
          <w:p w14:paraId="3C114D45" w14:textId="1F24FDB4" w:rsidR="00B14C47" w:rsidRPr="00A63B57" w:rsidRDefault="00713E83" w:rsidP="00AC0695">
            <w:pPr>
              <w:tabs>
                <w:tab w:val="left" w:pos="680"/>
                <w:tab w:val="left" w:pos="1360"/>
                <w:tab w:val="left" w:pos="2040"/>
              </w:tabs>
              <w:ind w:left="426" w:hanging="426"/>
              <w:rPr>
                <w:lang w:val="de-DE"/>
              </w:rPr>
            </w:pPr>
            <w:r>
              <w:rPr>
                <w:rStyle w:val="Fett"/>
                <w:lang w:val="de-DE"/>
              </w:rPr>
              <w:t>1.7</w:t>
            </w:r>
            <w:r w:rsidR="00D91E45" w:rsidRPr="00516B4C">
              <w:rPr>
                <w:rStyle w:val="Fett"/>
                <w:lang w:val="de-DE"/>
              </w:rPr>
              <w:tab/>
            </w:r>
            <w:r w:rsidR="00D91E45">
              <w:rPr>
                <w:rStyle w:val="Fett"/>
                <w:lang w:val="de-DE"/>
              </w:rPr>
              <w:t>Bestell- und Buchhaltungsadressen</w:t>
            </w:r>
            <w:r w:rsidR="00F009AC" w:rsidRPr="00BB0BB8">
              <w:rPr>
                <w:lang w:val="de-DE"/>
              </w:rPr>
              <w:t xml:space="preserve"> </w:t>
            </w:r>
            <w:r w:rsidR="00F009AC" w:rsidRPr="00A63B57">
              <w:rPr>
                <w:rStyle w:val="Regularsecondlanguage"/>
                <w:b/>
                <w:bCs/>
                <w:lang w:val="de-DE"/>
              </w:rPr>
              <w:t xml:space="preserve">• </w:t>
            </w:r>
            <w:r w:rsidR="000972A7" w:rsidRPr="00A63B57">
              <w:rPr>
                <w:lang w:val="de-DE"/>
              </w:rPr>
              <w:t>Ordering and accounting addresses</w:t>
            </w:r>
          </w:p>
          <w:p w14:paraId="48345DF3" w14:textId="06C73F0E" w:rsidR="00B14C47" w:rsidRPr="00CC4BED" w:rsidRDefault="00B14C47" w:rsidP="00B14C47">
            <w:pPr>
              <w:tabs>
                <w:tab w:val="left" w:pos="680"/>
                <w:tab w:val="left" w:pos="1360"/>
                <w:tab w:val="left" w:pos="2040"/>
              </w:tabs>
              <w:ind w:left="426" w:hanging="426"/>
              <w:rPr>
                <w:rStyle w:val="Fett"/>
                <w:lang w:val="de-DE"/>
              </w:rPr>
            </w:pPr>
            <w:r w:rsidRPr="00CC4BED">
              <w:rPr>
                <w:rStyle w:val="Fett"/>
                <w:lang w:val="de-DE"/>
              </w:rPr>
              <w:t xml:space="preserve">Bitte tragen Sie hier Ihre für die Firmengruppe Liebherr gültigen Bestell- und Buchungsadressen ein. </w:t>
            </w:r>
          </w:p>
          <w:p w14:paraId="02A29A20" w14:textId="434F60B4" w:rsidR="00B14C47" w:rsidRPr="00CC4BED" w:rsidRDefault="00B14C47" w:rsidP="00B14C47">
            <w:pPr>
              <w:tabs>
                <w:tab w:val="left" w:pos="680"/>
                <w:tab w:val="left" w:pos="1360"/>
                <w:tab w:val="left" w:pos="2040"/>
              </w:tabs>
              <w:ind w:left="426" w:hanging="426"/>
              <w:rPr>
                <w:lang w:val="en-US"/>
              </w:rPr>
            </w:pPr>
            <w:r w:rsidRPr="00CC4BED">
              <w:rPr>
                <w:rStyle w:val="Fett"/>
                <w:b w:val="0"/>
                <w:bCs w:val="0"/>
                <w:lang w:val="en-US"/>
              </w:rPr>
              <w:t xml:space="preserve">Please enter your valid ordering and accounting addresses for the Liebherr Group here. </w:t>
            </w:r>
          </w:p>
          <w:p w14:paraId="120A4D08" w14:textId="41609A08" w:rsidR="00D91E45" w:rsidRPr="00B14C47" w:rsidRDefault="00D91E45" w:rsidP="00D91E45">
            <w:pPr>
              <w:ind w:left="426" w:hanging="426"/>
              <w:rPr>
                <w:b/>
                <w:bCs/>
                <w:lang w:val="en-US"/>
              </w:rPr>
            </w:pPr>
          </w:p>
        </w:tc>
      </w:tr>
      <w:tr w:rsidR="00B14C47" w:rsidRPr="00B14C47" w14:paraId="05D7F400" w14:textId="77777777" w:rsidTr="00324E83">
        <w:trPr>
          <w:trHeight w:val="510"/>
        </w:trPr>
        <w:tc>
          <w:tcPr>
            <w:tcW w:w="10194" w:type="dxa"/>
            <w:gridSpan w:val="3"/>
          </w:tcPr>
          <w:p w14:paraId="13FDACB9" w14:textId="77777777" w:rsidR="00B14C47" w:rsidRPr="00B14C47" w:rsidRDefault="00B14C47" w:rsidP="00F009AC">
            <w:pPr>
              <w:tabs>
                <w:tab w:val="left" w:pos="680"/>
                <w:tab w:val="left" w:pos="1360"/>
                <w:tab w:val="left" w:pos="2040"/>
              </w:tabs>
              <w:ind w:left="426" w:hanging="426"/>
              <w:rPr>
                <w:rStyle w:val="Fett"/>
                <w:lang w:val="en-US"/>
              </w:rPr>
            </w:pPr>
          </w:p>
        </w:tc>
      </w:tr>
      <w:tr w:rsidR="005E55AB" w:rsidRPr="00B14C47" w14:paraId="3BB6BEA7" w14:textId="77777777" w:rsidTr="00324E83">
        <w:trPr>
          <w:trHeight w:val="510"/>
        </w:trPr>
        <w:tc>
          <w:tcPr>
            <w:tcW w:w="10194" w:type="dxa"/>
            <w:gridSpan w:val="3"/>
          </w:tcPr>
          <w:p w14:paraId="5381F592" w14:textId="77777777" w:rsidR="005E55AB" w:rsidRPr="00B14C47" w:rsidRDefault="005E55AB" w:rsidP="00F009AC">
            <w:pPr>
              <w:tabs>
                <w:tab w:val="left" w:pos="680"/>
                <w:tab w:val="left" w:pos="1360"/>
                <w:tab w:val="left" w:pos="2040"/>
              </w:tabs>
              <w:ind w:left="426" w:hanging="426"/>
              <w:rPr>
                <w:rStyle w:val="Fett"/>
                <w:lang w:val="en-US"/>
              </w:rPr>
            </w:pPr>
          </w:p>
        </w:tc>
      </w:tr>
      <w:tr w:rsidR="005E55AB" w:rsidRPr="00B14C47" w14:paraId="1A7B71B3" w14:textId="77777777" w:rsidTr="00324E83">
        <w:trPr>
          <w:trHeight w:val="510"/>
        </w:trPr>
        <w:tc>
          <w:tcPr>
            <w:tcW w:w="10194" w:type="dxa"/>
            <w:gridSpan w:val="3"/>
          </w:tcPr>
          <w:p w14:paraId="76C5B9F2" w14:textId="77777777" w:rsidR="005E55AB" w:rsidRPr="00B14C47" w:rsidRDefault="005E55AB" w:rsidP="00F009AC">
            <w:pPr>
              <w:tabs>
                <w:tab w:val="left" w:pos="680"/>
                <w:tab w:val="left" w:pos="1360"/>
                <w:tab w:val="left" w:pos="2040"/>
              </w:tabs>
              <w:ind w:left="426" w:hanging="426"/>
              <w:rPr>
                <w:rStyle w:val="Fett"/>
                <w:lang w:val="en-US"/>
              </w:rPr>
            </w:pPr>
          </w:p>
        </w:tc>
      </w:tr>
    </w:tbl>
    <w:tbl>
      <w:tblPr>
        <w:tblStyle w:val="LITable"/>
        <w:tblW w:w="10206" w:type="dxa"/>
        <w:tblBorders>
          <w:insideH w:val="single" w:sz="12" w:space="0" w:color="auto"/>
        </w:tblBorders>
        <w:tblLook w:val="06A0" w:firstRow="1" w:lastRow="0" w:firstColumn="1" w:lastColumn="0" w:noHBand="1" w:noVBand="1"/>
      </w:tblPr>
      <w:tblGrid>
        <w:gridCol w:w="2551"/>
        <w:gridCol w:w="2552"/>
        <w:gridCol w:w="2551"/>
        <w:gridCol w:w="2552"/>
      </w:tblGrid>
      <w:tr w:rsidR="006355C8" w:rsidRPr="00743130" w14:paraId="1F898CC1" w14:textId="77777777" w:rsidTr="006B4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03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23114187" w14:textId="2B44F847" w:rsidR="006355C8" w:rsidRPr="00743130" w:rsidRDefault="006355C8" w:rsidP="006B4041">
            <w:pPr>
              <w:rPr>
                <w:lang w:val="de-DE"/>
              </w:rPr>
            </w:pPr>
            <w:r w:rsidRPr="00F91E1B">
              <w:rPr>
                <w:lang w:val="de-DE"/>
              </w:rPr>
              <w:t>B</w:t>
            </w:r>
            <w:r w:rsidRPr="00943C54">
              <w:rPr>
                <w:lang w:val="de-DE"/>
              </w:rPr>
              <w:t>estelladresse</w:t>
            </w:r>
            <w:r w:rsidRPr="00550F1E">
              <w:rPr>
                <w:lang w:val="de-DE"/>
              </w:rPr>
              <w:t xml:space="preserve"> </w:t>
            </w:r>
            <w:r w:rsidRPr="006D137C">
              <w:rPr>
                <w:rStyle w:val="Regularsecondlanguage"/>
                <w:b w:val="0"/>
                <w:bCs/>
              </w:rPr>
              <w:t xml:space="preserve">• </w:t>
            </w:r>
            <w:r w:rsidRPr="006D137C">
              <w:rPr>
                <w:b w:val="0"/>
              </w:rPr>
              <w:t>Ordering address</w:t>
            </w:r>
          </w:p>
        </w:tc>
        <w:tc>
          <w:tcPr>
            <w:tcW w:w="5103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680B9615" w14:textId="77777777" w:rsidR="006355C8" w:rsidRPr="00743130" w:rsidRDefault="006355C8" w:rsidP="006B4041">
            <w:pPr>
              <w:rPr>
                <w:lang w:val="de-DE"/>
              </w:rPr>
            </w:pPr>
            <w:r>
              <w:rPr>
                <w:lang w:val="de-DE"/>
              </w:rPr>
              <w:t>Buchhaltungsa</w:t>
            </w:r>
            <w:r w:rsidRPr="00943C54">
              <w:rPr>
                <w:lang w:val="de-DE"/>
              </w:rPr>
              <w:t>dresse</w:t>
            </w:r>
            <w:r w:rsidRPr="00550F1E">
              <w:rPr>
                <w:lang w:val="de-DE"/>
              </w:rPr>
              <w:t xml:space="preserve"> </w:t>
            </w:r>
            <w:r w:rsidRPr="00BB0BB8">
              <w:rPr>
                <w:rStyle w:val="Regularsecondlanguage"/>
                <w:b w:val="0"/>
                <w:bCs/>
              </w:rPr>
              <w:t xml:space="preserve">• </w:t>
            </w:r>
            <w:r w:rsidRPr="00E50430">
              <w:rPr>
                <w:b w:val="0"/>
              </w:rPr>
              <w:t>Accounting address</w:t>
            </w:r>
          </w:p>
        </w:tc>
      </w:tr>
      <w:tr w:rsidR="006355C8" w:rsidRPr="00743130" w14:paraId="4389CC50" w14:textId="77777777" w:rsidTr="00CD1980"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ermStart w:id="2068347681" w:edGrp="everyone" w:displacedByCustomXml="next"/>
          <w:sdt>
            <w:sdtPr>
              <w:rPr>
                <w:lang w:val="de-DE"/>
              </w:rPr>
              <w:id w:val="884528107"/>
              <w:placeholder>
                <w:docPart w:val="DefaultPlaceholder_-1854013440"/>
              </w:placeholder>
            </w:sdtPr>
            <w:sdtEndPr/>
            <w:sdtContent>
              <w:p w14:paraId="7AE99BE1" w14:textId="795704B5" w:rsidR="006355C8" w:rsidRDefault="006355C8" w:rsidP="006B4041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…</w:t>
                </w:r>
              </w:p>
            </w:sdtContent>
          </w:sdt>
          <w:sdt>
            <w:sdtPr>
              <w:rPr>
                <w:lang w:val="de-DE"/>
              </w:rPr>
              <w:id w:val="2094743003"/>
              <w:placeholder>
                <w:docPart w:val="DefaultPlaceholder_-1854013440"/>
              </w:placeholder>
            </w:sdtPr>
            <w:sdtEndPr/>
            <w:sdtContent>
              <w:p w14:paraId="6F0E09C9" w14:textId="08765380" w:rsidR="006355C8" w:rsidRDefault="006355C8" w:rsidP="006B4041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…</w:t>
                </w:r>
              </w:p>
            </w:sdtContent>
          </w:sdt>
          <w:sdt>
            <w:sdtPr>
              <w:rPr>
                <w:lang w:val="de-DE"/>
              </w:rPr>
              <w:id w:val="-555699946"/>
              <w:placeholder>
                <w:docPart w:val="DefaultPlaceholder_-1854013440"/>
              </w:placeholder>
            </w:sdtPr>
            <w:sdtEndPr/>
            <w:sdtContent>
              <w:p w14:paraId="089A5863" w14:textId="49A238FB" w:rsidR="006355C8" w:rsidRDefault="006355C8" w:rsidP="006B4041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…</w:t>
                </w:r>
              </w:p>
            </w:sdtContent>
          </w:sdt>
          <w:sdt>
            <w:sdtPr>
              <w:rPr>
                <w:lang w:val="de-DE"/>
              </w:rPr>
              <w:id w:val="-1603881002"/>
              <w:placeholder>
                <w:docPart w:val="DefaultPlaceholder_-1854013440"/>
              </w:placeholder>
            </w:sdtPr>
            <w:sdtEndPr/>
            <w:sdtContent>
              <w:p w14:paraId="20393D1E" w14:textId="07C94A48" w:rsidR="006355C8" w:rsidRDefault="006355C8" w:rsidP="006B4041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…</w:t>
                </w:r>
              </w:p>
            </w:sdtContent>
          </w:sdt>
          <w:sdt>
            <w:sdtPr>
              <w:rPr>
                <w:lang w:val="de-DE"/>
              </w:rPr>
              <w:id w:val="1734119928"/>
              <w:placeholder>
                <w:docPart w:val="DefaultPlaceholder_-1854013440"/>
              </w:placeholder>
            </w:sdtPr>
            <w:sdtEndPr/>
            <w:sdtContent>
              <w:p w14:paraId="243D84E4" w14:textId="77207828" w:rsidR="00725E3D" w:rsidRPr="00743130" w:rsidRDefault="00725E3D" w:rsidP="006B4041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…</w:t>
                </w:r>
              </w:p>
            </w:sdtContent>
          </w:sdt>
          <w:permEnd w:id="2068347681" w:displacedByCustomXml="prev"/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ermStart w:id="478549036" w:edGrp="everyone" w:displacedByCustomXml="next"/>
          <w:sdt>
            <w:sdtPr>
              <w:rPr>
                <w:lang w:val="de-DE"/>
              </w:rPr>
              <w:id w:val="1165983668"/>
              <w:placeholder>
                <w:docPart w:val="DefaultPlaceholder_-1854013440"/>
              </w:placeholder>
            </w:sdtPr>
            <w:sdtEndPr/>
            <w:sdtContent>
              <w:p w14:paraId="671FD7C6" w14:textId="0A561068" w:rsidR="006355C8" w:rsidRDefault="006355C8" w:rsidP="006B4041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…</w:t>
                </w:r>
              </w:p>
            </w:sdtContent>
          </w:sdt>
          <w:sdt>
            <w:sdtPr>
              <w:rPr>
                <w:lang w:val="de-DE"/>
              </w:rPr>
              <w:id w:val="-227842021"/>
              <w:placeholder>
                <w:docPart w:val="DefaultPlaceholder_-1854013440"/>
              </w:placeholder>
            </w:sdtPr>
            <w:sdtEndPr/>
            <w:sdtContent>
              <w:p w14:paraId="4BA5A291" w14:textId="29E2B494" w:rsidR="006355C8" w:rsidRDefault="006355C8" w:rsidP="006B4041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…</w:t>
                </w:r>
              </w:p>
            </w:sdtContent>
          </w:sdt>
          <w:sdt>
            <w:sdtPr>
              <w:rPr>
                <w:lang w:val="de-DE"/>
              </w:rPr>
              <w:id w:val="-506290487"/>
              <w:placeholder>
                <w:docPart w:val="DefaultPlaceholder_-1854013440"/>
              </w:placeholder>
            </w:sdtPr>
            <w:sdtEndPr/>
            <w:sdtContent>
              <w:p w14:paraId="2C5A7423" w14:textId="58593240" w:rsidR="006355C8" w:rsidRDefault="006355C8" w:rsidP="006B4041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…</w:t>
                </w:r>
              </w:p>
            </w:sdtContent>
          </w:sdt>
          <w:sdt>
            <w:sdtPr>
              <w:rPr>
                <w:lang w:val="de-DE"/>
              </w:rPr>
              <w:id w:val="-321204306"/>
              <w:placeholder>
                <w:docPart w:val="DefaultPlaceholder_-1854013440"/>
              </w:placeholder>
            </w:sdtPr>
            <w:sdtEndPr/>
            <w:sdtContent>
              <w:p w14:paraId="5C6A4207" w14:textId="5F270167" w:rsidR="006355C8" w:rsidRDefault="006355C8" w:rsidP="006B4041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…</w:t>
                </w:r>
              </w:p>
            </w:sdtContent>
          </w:sdt>
          <w:sdt>
            <w:sdtPr>
              <w:rPr>
                <w:lang w:val="de-DE"/>
              </w:rPr>
              <w:id w:val="-47921603"/>
              <w:placeholder>
                <w:docPart w:val="DefaultPlaceholder_-1854013440"/>
              </w:placeholder>
            </w:sdtPr>
            <w:sdtEndPr/>
            <w:sdtContent>
              <w:p w14:paraId="252625ED" w14:textId="73B4EA71" w:rsidR="00725E3D" w:rsidRPr="00743130" w:rsidRDefault="00725E3D" w:rsidP="006B4041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…</w:t>
                </w:r>
              </w:p>
            </w:sdtContent>
          </w:sdt>
          <w:permEnd w:id="478549036" w:displacedByCustomXml="prev"/>
        </w:tc>
      </w:tr>
      <w:tr w:rsidR="00CD1980" w:rsidRPr="00743130" w14:paraId="7CC2821B" w14:textId="77777777" w:rsidTr="00716105">
        <w:tc>
          <w:tcPr>
            <w:tcW w:w="10206" w:type="dxa"/>
            <w:gridSpan w:val="4"/>
            <w:tcBorders>
              <w:top w:val="single" w:sz="4" w:space="0" w:color="auto"/>
              <w:bottom w:val="nil"/>
            </w:tcBorders>
          </w:tcPr>
          <w:p w14:paraId="71DA8323" w14:textId="77777777" w:rsidR="00CD1980" w:rsidRDefault="00CD1980" w:rsidP="006B4041">
            <w:pPr>
              <w:rPr>
                <w:lang w:val="de-DE"/>
              </w:rPr>
            </w:pPr>
          </w:p>
          <w:p w14:paraId="52861438" w14:textId="668D7687" w:rsidR="00AC0695" w:rsidRPr="00AC0695" w:rsidRDefault="00713E83" w:rsidP="00AC0695">
            <w:pPr>
              <w:tabs>
                <w:tab w:val="left" w:pos="680"/>
                <w:tab w:val="left" w:pos="1360"/>
                <w:tab w:val="left" w:pos="2040"/>
              </w:tabs>
              <w:ind w:left="426" w:hanging="426"/>
            </w:pPr>
            <w:r>
              <w:rPr>
                <w:rStyle w:val="Fett"/>
                <w:lang w:val="en-US"/>
              </w:rPr>
              <w:t>1.8</w:t>
            </w:r>
            <w:r w:rsidR="00CD1980" w:rsidRPr="00CD1980">
              <w:rPr>
                <w:rStyle w:val="Fett"/>
                <w:lang w:val="en-US"/>
              </w:rPr>
              <w:tab/>
              <w:t>Standorte</w:t>
            </w:r>
            <w:r w:rsidR="00CD1980" w:rsidRPr="00CD1980">
              <w:rPr>
                <w:lang w:val="en-US"/>
              </w:rPr>
              <w:t xml:space="preserve"> </w:t>
            </w:r>
            <w:r w:rsidR="00CD1980" w:rsidRPr="00BB0BB8">
              <w:rPr>
                <w:rStyle w:val="Regularsecondlanguage"/>
                <w:b/>
                <w:bCs/>
              </w:rPr>
              <w:t xml:space="preserve">• </w:t>
            </w:r>
            <w:r w:rsidR="00CD1980">
              <w:t>Locations</w:t>
            </w:r>
          </w:p>
        </w:tc>
      </w:tr>
      <w:tr w:rsidR="00B14C47" w:rsidRPr="00FC4113" w14:paraId="2F09060A" w14:textId="77777777" w:rsidTr="00CD1980">
        <w:tc>
          <w:tcPr>
            <w:tcW w:w="5103" w:type="dxa"/>
            <w:gridSpan w:val="2"/>
            <w:tcBorders>
              <w:top w:val="nil"/>
              <w:bottom w:val="nil"/>
            </w:tcBorders>
          </w:tcPr>
          <w:p w14:paraId="08475617" w14:textId="77777777" w:rsidR="00B14C47" w:rsidRDefault="00CD1980" w:rsidP="00CD1980">
            <w:pPr>
              <w:ind w:left="426" w:hanging="426"/>
              <w:rPr>
                <w:rStyle w:val="Fett"/>
                <w:lang w:val="de-DE"/>
              </w:rPr>
            </w:pPr>
            <w:r>
              <w:rPr>
                <w:rStyle w:val="Fett"/>
                <w:lang w:val="de-DE"/>
              </w:rPr>
              <w:t>Anzahl der Standorte</w:t>
            </w:r>
          </w:p>
          <w:p w14:paraId="4AFDA18A" w14:textId="29251E00" w:rsidR="00CD1980" w:rsidRPr="00CD1980" w:rsidRDefault="00CD1980" w:rsidP="00CD1980">
            <w:pPr>
              <w:ind w:left="426" w:hanging="426"/>
              <w:rPr>
                <w:rStyle w:val="Fett"/>
                <w:b w:val="0"/>
                <w:bCs w:val="0"/>
                <w:lang w:val="de-DE"/>
              </w:rPr>
            </w:pPr>
            <w:r>
              <w:rPr>
                <w:rStyle w:val="Fett"/>
                <w:b w:val="0"/>
                <w:bCs w:val="0"/>
                <w:lang w:val="de-DE"/>
              </w:rPr>
              <w:t>Number of locations</w:t>
            </w:r>
          </w:p>
        </w:tc>
        <w:permStart w:id="1306992093" w:edGrp="everyone"/>
        <w:tc>
          <w:tcPr>
            <w:tcW w:w="5103" w:type="dxa"/>
            <w:gridSpan w:val="2"/>
            <w:tcBorders>
              <w:top w:val="nil"/>
              <w:bottom w:val="nil"/>
            </w:tcBorders>
            <w:vAlign w:val="center"/>
          </w:tcPr>
          <w:p w14:paraId="7F2AFBC1" w14:textId="6AD42652" w:rsidR="00B14C47" w:rsidRPr="007759C2" w:rsidRDefault="00C85DB0" w:rsidP="00CD1980">
            <w:pPr>
              <w:ind w:left="426" w:hanging="426"/>
              <w:rPr>
                <w:rStyle w:val="Fett"/>
                <w:lang w:val="de-DE"/>
              </w:rPr>
            </w:pPr>
            <w:sdt>
              <w:sdtPr>
                <w:rPr>
                  <w:b/>
                  <w:bCs/>
                </w:rPr>
                <w:id w:val="2078784446"/>
                <w:placeholder>
                  <w:docPart w:val="D2EE5564EF17465C919EB3FABCEE9B64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="007759C2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7759C2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  <w:permEnd w:id="1306992093"/>
          </w:p>
        </w:tc>
      </w:tr>
      <w:tr w:rsidR="00CD1980" w:rsidRPr="00CD1980" w14:paraId="1A294A41" w14:textId="77777777" w:rsidTr="00CD1980">
        <w:tc>
          <w:tcPr>
            <w:tcW w:w="10206" w:type="dxa"/>
            <w:gridSpan w:val="4"/>
            <w:tcBorders>
              <w:top w:val="nil"/>
              <w:bottom w:val="single" w:sz="4" w:space="0" w:color="auto"/>
            </w:tcBorders>
          </w:tcPr>
          <w:p w14:paraId="713273AD" w14:textId="77777777" w:rsidR="00CD1980" w:rsidRDefault="00CD1980" w:rsidP="00CD1980">
            <w:pPr>
              <w:ind w:left="426" w:hanging="426"/>
              <w:rPr>
                <w:rStyle w:val="Fett"/>
                <w:lang w:val="de-DE"/>
              </w:rPr>
            </w:pPr>
            <w:r>
              <w:rPr>
                <w:rStyle w:val="Fett"/>
                <w:lang w:val="de-DE"/>
              </w:rPr>
              <w:t>Anschriften</w:t>
            </w:r>
          </w:p>
          <w:p w14:paraId="6AE8F6FD" w14:textId="77777777" w:rsidR="00CD1980" w:rsidRDefault="00CD1980" w:rsidP="00CD1980">
            <w:pPr>
              <w:ind w:left="426" w:hanging="426"/>
              <w:rPr>
                <w:rStyle w:val="Fett"/>
                <w:b w:val="0"/>
                <w:bCs w:val="0"/>
                <w:lang w:val="de-DE"/>
              </w:rPr>
            </w:pPr>
            <w:r w:rsidRPr="00CD1980">
              <w:rPr>
                <w:rStyle w:val="Fett"/>
                <w:b w:val="0"/>
                <w:bCs w:val="0"/>
                <w:lang w:val="de-DE"/>
              </w:rPr>
              <w:t>Addresses</w:t>
            </w:r>
          </w:p>
          <w:p w14:paraId="5A44BD91" w14:textId="5649DE7B" w:rsidR="00474A71" w:rsidRDefault="00474A71" w:rsidP="00CD1980">
            <w:pPr>
              <w:ind w:left="426" w:hanging="426"/>
            </w:pPr>
          </w:p>
        </w:tc>
      </w:tr>
      <w:tr w:rsidR="00A77460" w:rsidRPr="00CD1980" w14:paraId="20EFC11A" w14:textId="77777777" w:rsidTr="004D130B">
        <w:tblPrEx>
          <w:tblBorders>
            <w:insideH w:val="single" w:sz="6" w:space="0" w:color="auto"/>
          </w:tblBorders>
          <w:tblCellMar>
            <w:right w:w="6" w:type="dxa"/>
          </w:tblCellMar>
          <w:tblLook w:val="05A0" w:firstRow="1" w:lastRow="0" w:firstColumn="1" w:lastColumn="1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2838671" w14:textId="77777777" w:rsidR="00CD1980" w:rsidRDefault="00CD1980" w:rsidP="00D7185A">
            <w:pPr>
              <w:rPr>
                <w:b/>
              </w:rPr>
            </w:pPr>
            <w:r>
              <w:rPr>
                <w:b/>
              </w:rPr>
              <w:t>PLZ / Ort</w:t>
            </w:r>
          </w:p>
          <w:p w14:paraId="0095E2A1" w14:textId="64EEF4EE" w:rsidR="00CD1980" w:rsidRPr="00CD1980" w:rsidRDefault="00CD1980" w:rsidP="00D7185A">
            <w:pPr>
              <w:rPr>
                <w:bCs/>
              </w:rPr>
            </w:pPr>
            <w:r w:rsidRPr="00CD1980">
              <w:rPr>
                <w:bCs/>
              </w:rPr>
              <w:t>Postal code / City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23E114" w14:textId="29E819A6" w:rsidR="00CD1980" w:rsidRPr="00CD1980" w:rsidRDefault="00CD1980" w:rsidP="00D7185A">
            <w:pPr>
              <w:rPr>
                <w:bCs/>
                <w:lang w:val="de-DE"/>
              </w:rPr>
            </w:pPr>
            <w:r w:rsidRPr="00CD1980">
              <w:rPr>
                <w:b/>
                <w:bCs/>
                <w:lang w:val="de-DE"/>
              </w:rPr>
              <w:t>Ansprechpartner</w:t>
            </w:r>
            <w:r w:rsidRPr="00A70CDF">
              <w:rPr>
                <w:lang w:val="de-DE"/>
              </w:rPr>
              <w:br/>
            </w:r>
            <w:r>
              <w:rPr>
                <w:bCs/>
                <w:lang w:val="de-DE"/>
              </w:rPr>
              <w:t>Contact person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7E84A6" w14:textId="77777777" w:rsidR="00CD1980" w:rsidRPr="00CD1980" w:rsidRDefault="00CD1980" w:rsidP="00D7185A">
            <w:pPr>
              <w:rPr>
                <w:b/>
                <w:bCs/>
                <w:lang w:val="de-DE"/>
              </w:rPr>
            </w:pPr>
            <w:r w:rsidRPr="00CD1980">
              <w:rPr>
                <w:b/>
                <w:bCs/>
                <w:lang w:val="de-DE"/>
              </w:rPr>
              <w:t xml:space="preserve">Telefon Nr. </w:t>
            </w:r>
          </w:p>
          <w:p w14:paraId="18B3A51E" w14:textId="77777777" w:rsidR="00CD1980" w:rsidRPr="00CD1980" w:rsidRDefault="00CD1980" w:rsidP="00D7185A">
            <w:r w:rsidRPr="00CD1980">
              <w:t>Phone no.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D232B3" w14:textId="2F3D8C33" w:rsidR="00CD1980" w:rsidRPr="00CD1980" w:rsidRDefault="00CD1980" w:rsidP="00D7185A">
            <w:pPr>
              <w:rPr>
                <w:bCs/>
                <w:lang w:val="de-DE"/>
              </w:rPr>
            </w:pPr>
            <w:r w:rsidRPr="00CD1980">
              <w:rPr>
                <w:b/>
                <w:bCs/>
                <w:lang w:val="de-DE"/>
              </w:rPr>
              <w:t>Fertigung / Verkauf / Service</w:t>
            </w:r>
            <w:r w:rsidRPr="00CD1980">
              <w:rPr>
                <w:lang w:val="de-DE"/>
              </w:rPr>
              <w:br/>
            </w:r>
            <w:r w:rsidRPr="00CD1980">
              <w:rPr>
                <w:bCs/>
                <w:lang w:val="de-DE"/>
              </w:rPr>
              <w:t>Production / Sa</w:t>
            </w:r>
            <w:r>
              <w:rPr>
                <w:bCs/>
                <w:lang w:val="de-DE"/>
              </w:rPr>
              <w:t xml:space="preserve">les / Service </w:t>
            </w:r>
          </w:p>
        </w:tc>
      </w:tr>
      <w:permStart w:id="1767387715" w:edGrp="everyone"/>
      <w:permStart w:id="1198685437" w:edGrp="everyone" w:colFirst="1" w:colLast="1"/>
      <w:permStart w:id="410669201" w:edGrp="everyone" w:colFirst="2" w:colLast="2"/>
      <w:permStart w:id="1873436774" w:edGrp="everyone" w:colFirst="3" w:colLast="3"/>
      <w:tr w:rsidR="00A77460" w:rsidRPr="008D312A" w14:paraId="415A67E4" w14:textId="77777777" w:rsidTr="00CD1980">
        <w:tblPrEx>
          <w:tblBorders>
            <w:insideH w:val="single" w:sz="6" w:space="0" w:color="auto"/>
          </w:tblBorders>
          <w:tblCellMar>
            <w:right w:w="6" w:type="dxa"/>
          </w:tblCellMar>
          <w:tblLook w:val="05A0" w:firstRow="1" w:lastRow="0" w:firstColumn="1" w:lastColumn="1" w:noHBand="0" w:noVBand="1"/>
        </w:tblPrEx>
        <w:trPr>
          <w:cantSplit w:val="0"/>
        </w:trPr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14:paraId="28CFC9EE" w14:textId="2F8B0B8D" w:rsidR="00CD1980" w:rsidRPr="0063351B" w:rsidRDefault="00C85DB0" w:rsidP="00D7185A">
            <w:pPr>
              <w:rPr>
                <w:lang w:val="de-DE"/>
              </w:rPr>
            </w:pPr>
            <w:sdt>
              <w:sdtPr>
                <w:id w:val="-712120602"/>
                <w:placeholder>
                  <w:docPart w:val="9E8FBEC2CBE840B088C4F38BAE6B25BA"/>
                </w:placeholder>
              </w:sdtPr>
              <w:sdtEndPr/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  <w:permEnd w:id="1767387715"/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auto"/>
          </w:tcPr>
          <w:p w14:paraId="46826DE0" w14:textId="6FB4CB3C" w:rsidR="00CD1980" w:rsidRPr="0063351B" w:rsidRDefault="00C85DB0" w:rsidP="00D7185A">
            <w:pPr>
              <w:rPr>
                <w:lang w:val="de-DE"/>
              </w:rPr>
            </w:pPr>
            <w:sdt>
              <w:sdtPr>
                <w:id w:val="1565148119"/>
                <w:placeholder>
                  <w:docPart w:val="0E562093186144FA854A1D0AF90C1193"/>
                </w:placeholder>
              </w:sdtPr>
              <w:sdtEndPr/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14:paraId="14BE0FFB" w14:textId="37BCC872" w:rsidR="00CD1980" w:rsidRPr="0063351B" w:rsidRDefault="00C85DB0" w:rsidP="00D7185A">
            <w:pPr>
              <w:rPr>
                <w:lang w:val="de-DE"/>
              </w:rPr>
            </w:pPr>
            <w:sdt>
              <w:sdtPr>
                <w:id w:val="-635262329"/>
                <w:placeholder>
                  <w:docPart w:val="B9C0555EF1B34E4598FB4229FC240CE6"/>
                </w:placeholder>
              </w:sdtPr>
              <w:sdtEndPr/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tcBorders>
              <w:top w:val="single" w:sz="12" w:space="0" w:color="auto"/>
            </w:tcBorders>
            <w:shd w:val="clear" w:color="auto" w:fill="auto"/>
          </w:tcPr>
          <w:p w14:paraId="5A77CF59" w14:textId="29B2A138" w:rsidR="00CD1980" w:rsidRPr="00A70CDF" w:rsidRDefault="00C85DB0" w:rsidP="00D7185A">
            <w:pPr>
              <w:rPr>
                <w:lang w:val="de-DE"/>
              </w:rPr>
            </w:pPr>
            <w:sdt>
              <w:sdtPr>
                <w:rPr>
                  <w:lang w:val="de-DE"/>
                </w:rPr>
                <w:alias w:val="Abteilung"/>
                <w:tag w:val="Abteilung"/>
                <w:id w:val="-1930418627"/>
                <w:placeholder>
                  <w:docPart w:val="ED1C487785C54622AF9AF6AD26F79E80"/>
                </w:placeholder>
                <w:showingPlcHdr/>
                <w:dropDownList>
                  <w:listItem w:displayText="Fertigung • Production" w:value="Fertigung • Production"/>
                  <w:listItem w:displayText="Verkauf • Sales" w:value="Verkauf • Sales"/>
                  <w:listItem w:displayText="Service • Service" w:value="Service • Service"/>
                </w:dropDownList>
              </w:sdtPr>
              <w:sdtEndPr/>
              <w:sdtContent>
                <w:r w:rsidR="008D312A" w:rsidRPr="008D312A">
                  <w:rPr>
                    <w:rStyle w:val="Platzhaltertext"/>
                    <w:lang w:val="de-DE"/>
                  </w:rPr>
                  <w:t>Wählen Sie ein Element aus.</w:t>
                </w:r>
                <w:r w:rsidR="008D312A">
                  <w:rPr>
                    <w:rStyle w:val="Platzhaltertext"/>
                    <w:lang w:val="de-DE"/>
                  </w:rPr>
                  <w:t xml:space="preserve"> </w:t>
                </w:r>
                <w:r w:rsidR="008D312A" w:rsidRPr="00DB106B">
                  <w:rPr>
                    <w:rStyle w:val="Regularsecondlanguage"/>
                    <w:color w:val="6B7278" w:themeColor="accent4"/>
                    <w:lang w:val="en-US"/>
                  </w:rPr>
                  <w:t>•</w:t>
                </w:r>
                <w:r w:rsidR="008D312A">
                  <w:rPr>
                    <w:rStyle w:val="Regularsecondlanguage"/>
                    <w:color w:val="6B7278" w:themeColor="accent4"/>
                    <w:lang w:val="en-US"/>
                  </w:rPr>
                  <w:t xml:space="preserve"> Select one element.</w:t>
                </w:r>
              </w:sdtContent>
            </w:sdt>
          </w:p>
        </w:tc>
      </w:tr>
      <w:permStart w:id="199831828" w:edGrp="everyone" w:colFirst="0" w:colLast="0"/>
      <w:permStart w:id="1283478138" w:edGrp="everyone" w:colFirst="1" w:colLast="1"/>
      <w:permStart w:id="1428952740" w:edGrp="everyone" w:colFirst="2" w:colLast="2"/>
      <w:permStart w:id="1313553793" w:edGrp="everyone" w:colFirst="3" w:colLast="3"/>
      <w:permEnd w:id="1198685437"/>
      <w:permEnd w:id="410669201"/>
      <w:permEnd w:id="1873436774"/>
      <w:tr w:rsidR="00A77460" w:rsidRPr="00A84875" w14:paraId="23F08BD9" w14:textId="77777777" w:rsidTr="004D130B">
        <w:tblPrEx>
          <w:tblBorders>
            <w:insideH w:val="single" w:sz="6" w:space="0" w:color="auto"/>
          </w:tblBorders>
          <w:tblCellMar>
            <w:right w:w="6" w:type="dxa"/>
          </w:tblCellMar>
          <w:tblLook w:val="05A0" w:firstRow="1" w:lastRow="0" w:firstColumn="1" w:lastColumn="1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</w:trPr>
        <w:tc>
          <w:tcPr>
            <w:tcW w:w="2551" w:type="dxa"/>
            <w:shd w:val="clear" w:color="auto" w:fill="auto"/>
          </w:tcPr>
          <w:p w14:paraId="44507882" w14:textId="2B33AC82" w:rsidR="00CD1980" w:rsidRPr="0063351B" w:rsidRDefault="00C85DB0" w:rsidP="00D7185A">
            <w:pPr>
              <w:rPr>
                <w:lang w:val="de-DE"/>
              </w:rPr>
            </w:pPr>
            <w:sdt>
              <w:sdtPr>
                <w:id w:val="-1930503181"/>
                <w:placeholder>
                  <w:docPart w:val="E3BF5137A70E454082FB657D4DA4EFD5"/>
                </w:placeholder>
              </w:sdtPr>
              <w:sdtEndPr/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  <w:tc>
          <w:tcPr>
            <w:tcW w:w="2552" w:type="dxa"/>
            <w:shd w:val="clear" w:color="auto" w:fill="auto"/>
          </w:tcPr>
          <w:p w14:paraId="5E2BF588" w14:textId="479DF05E" w:rsidR="00CD1980" w:rsidRPr="0063351B" w:rsidRDefault="00C85DB0" w:rsidP="00D7185A">
            <w:pPr>
              <w:rPr>
                <w:lang w:val="de-DE"/>
              </w:rPr>
            </w:pPr>
            <w:sdt>
              <w:sdtPr>
                <w:id w:val="-1285114955"/>
                <w:placeholder>
                  <w:docPart w:val="06C422EAB75543B688C1F022B9596BE2"/>
                </w:placeholder>
              </w:sdtPr>
              <w:sdtEndPr/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  <w:tc>
          <w:tcPr>
            <w:tcW w:w="2551" w:type="dxa"/>
            <w:shd w:val="clear" w:color="auto" w:fill="auto"/>
          </w:tcPr>
          <w:p w14:paraId="5777483C" w14:textId="15836B40" w:rsidR="00CD1980" w:rsidRPr="0063351B" w:rsidRDefault="00C85DB0" w:rsidP="00D7185A">
            <w:pPr>
              <w:rPr>
                <w:lang w:val="de-DE"/>
              </w:rPr>
            </w:pPr>
            <w:sdt>
              <w:sdtPr>
                <w:id w:val="-1488937256"/>
                <w:placeholder>
                  <w:docPart w:val="2DABFB1F03DD467185E95BF57E384AED"/>
                </w:placeholder>
              </w:sdtPr>
              <w:sdtEndPr/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  <w:sdt>
          <w:sdtPr>
            <w:rPr>
              <w:lang w:val="de-DE"/>
            </w:rPr>
            <w:alias w:val="Abteilung"/>
            <w:tag w:val="Abteilung"/>
            <w:id w:val="-1857647201"/>
            <w:placeholder>
              <w:docPart w:val="788591C35B194BDB8209F080EE81D341"/>
            </w:placeholder>
            <w:showingPlcHdr/>
            <w:dropDownList>
              <w:listItem w:displayText="Fertigung • Production" w:value="Fertigung • Production"/>
              <w:listItem w:displayText="Verkauf • Sales" w:value="Verkauf • Sales"/>
              <w:listItem w:displayText="Service • Service" w:value="Service • Service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52" w:type="dxa"/>
                <w:shd w:val="clear" w:color="auto" w:fill="auto"/>
              </w:tcPr>
              <w:p w14:paraId="161AF9DF" w14:textId="38A373A4" w:rsidR="00CD1980" w:rsidRPr="00A84875" w:rsidRDefault="008D312A" w:rsidP="00D7185A">
                <w:pPr>
                  <w:rPr>
                    <w:lang w:val="de-DE"/>
                  </w:rPr>
                </w:pPr>
                <w:r w:rsidRPr="008D312A">
                  <w:rPr>
                    <w:rStyle w:val="Platzhaltertext"/>
                    <w:lang w:val="de-DE"/>
                  </w:rPr>
                  <w:t>Wählen Sie ein Element aus.</w:t>
                </w:r>
                <w:r>
                  <w:rPr>
                    <w:rStyle w:val="Platzhaltertext"/>
                    <w:lang w:val="de-DE"/>
                  </w:rPr>
                  <w:t xml:space="preserve"> </w:t>
                </w:r>
                <w:r w:rsidRPr="00DB106B">
                  <w:rPr>
                    <w:rStyle w:val="Regularsecondlanguage"/>
                    <w:color w:val="6B7278" w:themeColor="accent4"/>
                    <w:lang w:val="en-US"/>
                  </w:rPr>
                  <w:t>•</w:t>
                </w:r>
                <w:r>
                  <w:rPr>
                    <w:rStyle w:val="Regularsecondlanguage"/>
                    <w:color w:val="6B7278" w:themeColor="accent4"/>
                    <w:lang w:val="en-US"/>
                  </w:rPr>
                  <w:t xml:space="preserve"> Select one element.</w:t>
                </w:r>
              </w:p>
            </w:tc>
          </w:sdtContent>
        </w:sdt>
      </w:tr>
      <w:permStart w:id="1798117773" w:edGrp="everyone" w:colFirst="0" w:colLast="0"/>
      <w:permStart w:id="1996560928" w:edGrp="everyone" w:colFirst="1" w:colLast="1"/>
      <w:permStart w:id="1271817411" w:edGrp="everyone" w:colFirst="2" w:colLast="2"/>
      <w:permStart w:id="1329493268" w:edGrp="everyone" w:colFirst="3" w:colLast="3"/>
      <w:permEnd w:id="199831828"/>
      <w:permEnd w:id="1283478138"/>
      <w:permEnd w:id="1428952740"/>
      <w:permEnd w:id="1313553793"/>
      <w:tr w:rsidR="00A77460" w:rsidRPr="00A84875" w14:paraId="729BA344" w14:textId="77777777" w:rsidTr="00CD1980">
        <w:tblPrEx>
          <w:tblBorders>
            <w:insideH w:val="single" w:sz="6" w:space="0" w:color="auto"/>
          </w:tblBorders>
          <w:tblCellMar>
            <w:right w:w="6" w:type="dxa"/>
          </w:tblCellMar>
          <w:tblLook w:val="05A0" w:firstRow="1" w:lastRow="0" w:firstColumn="1" w:lastColumn="1" w:noHBand="0" w:noVBand="1"/>
        </w:tblPrEx>
        <w:trPr>
          <w:cantSplit w:val="0"/>
        </w:trPr>
        <w:tc>
          <w:tcPr>
            <w:tcW w:w="2551" w:type="dxa"/>
            <w:shd w:val="clear" w:color="auto" w:fill="auto"/>
          </w:tcPr>
          <w:p w14:paraId="5E31C146" w14:textId="5C539538" w:rsidR="00CD1980" w:rsidRPr="0063351B" w:rsidRDefault="00C85DB0" w:rsidP="00D7185A">
            <w:pPr>
              <w:rPr>
                <w:lang w:val="de-DE"/>
              </w:rPr>
            </w:pPr>
            <w:sdt>
              <w:sdtPr>
                <w:id w:val="-177118101"/>
                <w:placeholder>
                  <w:docPart w:val="AA5636719CDA4DA8985A5D5CAA802CFD"/>
                </w:placeholder>
              </w:sdtPr>
              <w:sdtEndPr/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  <w:tc>
          <w:tcPr>
            <w:tcW w:w="2552" w:type="dxa"/>
            <w:shd w:val="clear" w:color="auto" w:fill="auto"/>
          </w:tcPr>
          <w:p w14:paraId="35D0722C" w14:textId="463AEDAF" w:rsidR="00CD1980" w:rsidRPr="0063351B" w:rsidRDefault="00C85DB0" w:rsidP="00D7185A">
            <w:pPr>
              <w:rPr>
                <w:lang w:val="de-DE"/>
              </w:rPr>
            </w:pPr>
            <w:sdt>
              <w:sdtPr>
                <w:id w:val="-867285839"/>
                <w:placeholder>
                  <w:docPart w:val="61EEFD7EE8BE43039D0129CC28E1F0AE"/>
                </w:placeholder>
              </w:sdtPr>
              <w:sdtEndPr/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  <w:tc>
          <w:tcPr>
            <w:tcW w:w="2551" w:type="dxa"/>
            <w:shd w:val="clear" w:color="auto" w:fill="auto"/>
          </w:tcPr>
          <w:p w14:paraId="18B8D05D" w14:textId="1F9AE634" w:rsidR="00CD1980" w:rsidRPr="0063351B" w:rsidRDefault="00C85DB0" w:rsidP="00D7185A">
            <w:pPr>
              <w:rPr>
                <w:lang w:val="de-DE"/>
              </w:rPr>
            </w:pPr>
            <w:sdt>
              <w:sdtPr>
                <w:id w:val="1715531360"/>
                <w:placeholder>
                  <w:docPart w:val="8F7287B764A5432A92DAD7F06ED65BF1"/>
                </w:placeholder>
              </w:sdtPr>
              <w:sdtEndPr/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  <w:sdt>
          <w:sdtPr>
            <w:rPr>
              <w:lang w:val="de-DE"/>
            </w:rPr>
            <w:alias w:val="Abteilung"/>
            <w:tag w:val="Abteilung"/>
            <w:id w:val="-1208792"/>
            <w:placeholder>
              <w:docPart w:val="48FB188F5E664599B9808AD442CAD666"/>
            </w:placeholder>
            <w:showingPlcHdr/>
            <w:dropDownList>
              <w:listItem w:displayText="Fertigung • Production" w:value="Fertigung • Production"/>
              <w:listItem w:displayText="Verkauf • Sales" w:value="Verkauf • Sales"/>
              <w:listItem w:displayText="Service • Service" w:value="Service • Service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52" w:type="dxa"/>
                <w:shd w:val="clear" w:color="auto" w:fill="auto"/>
              </w:tcPr>
              <w:p w14:paraId="051E331D" w14:textId="701D0D6F" w:rsidR="00CD1980" w:rsidRPr="00A84875" w:rsidRDefault="008D312A" w:rsidP="00D7185A">
                <w:pPr>
                  <w:rPr>
                    <w:lang w:val="de-DE"/>
                  </w:rPr>
                </w:pPr>
                <w:r w:rsidRPr="008D312A">
                  <w:rPr>
                    <w:rStyle w:val="Platzhaltertext"/>
                    <w:lang w:val="de-DE"/>
                  </w:rPr>
                  <w:t>Wählen Sie ein Element aus.</w:t>
                </w:r>
                <w:r>
                  <w:rPr>
                    <w:rStyle w:val="Platzhaltertext"/>
                    <w:lang w:val="de-DE"/>
                  </w:rPr>
                  <w:t xml:space="preserve"> </w:t>
                </w:r>
                <w:r w:rsidRPr="00DB106B">
                  <w:rPr>
                    <w:rStyle w:val="Regularsecondlanguage"/>
                    <w:color w:val="6B7278" w:themeColor="accent4"/>
                    <w:lang w:val="en-US"/>
                  </w:rPr>
                  <w:t>•</w:t>
                </w:r>
                <w:r>
                  <w:rPr>
                    <w:rStyle w:val="Regularsecondlanguage"/>
                    <w:color w:val="6B7278" w:themeColor="accent4"/>
                    <w:lang w:val="en-US"/>
                  </w:rPr>
                  <w:t xml:space="preserve"> Select one element.</w:t>
                </w:r>
              </w:p>
            </w:tc>
          </w:sdtContent>
        </w:sdt>
      </w:tr>
      <w:permStart w:id="708146711" w:edGrp="everyone" w:colFirst="0" w:colLast="0"/>
      <w:permStart w:id="683752886" w:edGrp="everyone" w:colFirst="1" w:colLast="1"/>
      <w:permStart w:id="1702382092" w:edGrp="everyone" w:colFirst="2" w:colLast="2"/>
      <w:permStart w:id="1910928024" w:edGrp="everyone" w:colFirst="3" w:colLast="3"/>
      <w:permEnd w:id="1798117773"/>
      <w:permEnd w:id="1996560928"/>
      <w:permEnd w:id="1271817411"/>
      <w:permEnd w:id="1329493268"/>
      <w:tr w:rsidR="00A77460" w:rsidRPr="00A70CDF" w14:paraId="485E49AF" w14:textId="77777777" w:rsidTr="00CD1980">
        <w:tblPrEx>
          <w:tblBorders>
            <w:insideH w:val="single" w:sz="6" w:space="0" w:color="auto"/>
          </w:tblBorders>
          <w:tblCellMar>
            <w:right w:w="6" w:type="dxa"/>
          </w:tblCellMar>
          <w:tblLook w:val="05A0" w:firstRow="1" w:lastRow="0" w:firstColumn="1" w:lastColumn="1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</w:trPr>
        <w:tc>
          <w:tcPr>
            <w:tcW w:w="2551" w:type="dxa"/>
            <w:shd w:val="clear" w:color="auto" w:fill="auto"/>
          </w:tcPr>
          <w:p w14:paraId="57D36FB2" w14:textId="661D70ED" w:rsidR="00CD1980" w:rsidRPr="0063351B" w:rsidRDefault="00C85DB0" w:rsidP="00D7185A">
            <w:pPr>
              <w:rPr>
                <w:lang w:val="de-DE"/>
              </w:rPr>
            </w:pPr>
            <w:sdt>
              <w:sdtPr>
                <w:id w:val="-680353683"/>
                <w:placeholder>
                  <w:docPart w:val="65607A45138140849D866B104DF70AB3"/>
                </w:placeholder>
              </w:sdtPr>
              <w:sdtEndPr/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  <w:tc>
          <w:tcPr>
            <w:tcW w:w="2552" w:type="dxa"/>
            <w:shd w:val="clear" w:color="auto" w:fill="auto"/>
          </w:tcPr>
          <w:p w14:paraId="6570F393" w14:textId="61B98F3A" w:rsidR="00CD1980" w:rsidRPr="0063351B" w:rsidRDefault="00C85DB0" w:rsidP="00D7185A">
            <w:pPr>
              <w:rPr>
                <w:lang w:val="de-DE"/>
              </w:rPr>
            </w:pPr>
            <w:sdt>
              <w:sdtPr>
                <w:id w:val="829182241"/>
                <w:placeholder>
                  <w:docPart w:val="5A000D1B896A482FA688438028564CFC"/>
                </w:placeholder>
              </w:sdtPr>
              <w:sdtEndPr/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  <w:tc>
          <w:tcPr>
            <w:tcW w:w="2551" w:type="dxa"/>
            <w:shd w:val="clear" w:color="auto" w:fill="auto"/>
          </w:tcPr>
          <w:p w14:paraId="393D4E88" w14:textId="7C5857D2" w:rsidR="00CD1980" w:rsidRPr="0063351B" w:rsidRDefault="00C85DB0" w:rsidP="00D7185A">
            <w:pPr>
              <w:rPr>
                <w:lang w:val="de-DE"/>
              </w:rPr>
            </w:pPr>
            <w:sdt>
              <w:sdtPr>
                <w:id w:val="-2124759555"/>
                <w:placeholder>
                  <w:docPart w:val="B13EE40821AE44B29DCCF00F59558053"/>
                </w:placeholder>
              </w:sdtPr>
              <w:sdtEndPr/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  <w:sdt>
          <w:sdtPr>
            <w:rPr>
              <w:lang w:val="de-DE"/>
            </w:rPr>
            <w:alias w:val="Abteilung"/>
            <w:tag w:val="Abteilung"/>
            <w:id w:val="-889195514"/>
            <w:placeholder>
              <w:docPart w:val="1802B0EBF07141598BBF0DA3BB55BE42"/>
            </w:placeholder>
            <w:showingPlcHdr/>
            <w:dropDownList>
              <w:listItem w:displayText="Fertigung • Production" w:value="Fertigung • Production"/>
              <w:listItem w:displayText="Verkauf • Sales" w:value="Verkauf • Sales"/>
              <w:listItem w:displayText="Service • Service" w:value="Service • Service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52" w:type="dxa"/>
                <w:shd w:val="clear" w:color="auto" w:fill="auto"/>
              </w:tcPr>
              <w:p w14:paraId="7FFA821B" w14:textId="77DC5BAA" w:rsidR="00CD1980" w:rsidRPr="00A70CDF" w:rsidRDefault="008D312A" w:rsidP="00D7185A">
                <w:pPr>
                  <w:rPr>
                    <w:lang w:val="de-DE"/>
                  </w:rPr>
                </w:pPr>
                <w:r w:rsidRPr="008D312A">
                  <w:rPr>
                    <w:rStyle w:val="Platzhaltertext"/>
                    <w:lang w:val="de-DE"/>
                  </w:rPr>
                  <w:t>Wählen Sie ein Element aus.</w:t>
                </w:r>
                <w:r>
                  <w:rPr>
                    <w:rStyle w:val="Platzhaltertext"/>
                    <w:lang w:val="de-DE"/>
                  </w:rPr>
                  <w:t xml:space="preserve"> </w:t>
                </w:r>
                <w:r w:rsidRPr="00DB106B">
                  <w:rPr>
                    <w:rStyle w:val="Regularsecondlanguage"/>
                    <w:color w:val="6B7278" w:themeColor="accent4"/>
                    <w:lang w:val="en-US"/>
                  </w:rPr>
                  <w:t>•</w:t>
                </w:r>
                <w:r>
                  <w:rPr>
                    <w:rStyle w:val="Regularsecondlanguage"/>
                    <w:color w:val="6B7278" w:themeColor="accent4"/>
                    <w:lang w:val="en-US"/>
                  </w:rPr>
                  <w:t xml:space="preserve"> Select one element.</w:t>
                </w:r>
              </w:p>
            </w:tc>
          </w:sdtContent>
        </w:sdt>
      </w:tr>
      <w:permStart w:id="155531347" w:edGrp="everyone" w:colFirst="0" w:colLast="0"/>
      <w:permStart w:id="330444976" w:edGrp="everyone" w:colFirst="1" w:colLast="1"/>
      <w:permStart w:id="1952343709" w:edGrp="everyone" w:colFirst="2" w:colLast="2"/>
      <w:permStart w:id="872418005" w:edGrp="everyone" w:colFirst="3" w:colLast="3"/>
      <w:permEnd w:id="708146711"/>
      <w:permEnd w:id="683752886"/>
      <w:permEnd w:id="1702382092"/>
      <w:permEnd w:id="1910928024"/>
      <w:tr w:rsidR="00A77460" w:rsidRPr="00A70CDF" w14:paraId="4CA9C832" w14:textId="77777777" w:rsidTr="00CD1980">
        <w:tblPrEx>
          <w:tblBorders>
            <w:insideH w:val="single" w:sz="6" w:space="0" w:color="auto"/>
          </w:tblBorders>
          <w:tblCellMar>
            <w:right w:w="6" w:type="dxa"/>
          </w:tblCellMar>
          <w:tblLook w:val="05A0" w:firstRow="1" w:lastRow="0" w:firstColumn="1" w:lastColumn="1" w:noHBand="0" w:noVBand="1"/>
        </w:tblPrEx>
        <w:trPr>
          <w:cantSplit w:val="0"/>
        </w:trPr>
        <w:tc>
          <w:tcPr>
            <w:tcW w:w="2551" w:type="dxa"/>
            <w:shd w:val="clear" w:color="auto" w:fill="auto"/>
          </w:tcPr>
          <w:p w14:paraId="643D8C6C" w14:textId="05874932" w:rsidR="00CD1980" w:rsidRPr="0063351B" w:rsidRDefault="00C85DB0" w:rsidP="00D7185A">
            <w:pPr>
              <w:rPr>
                <w:lang w:val="de-DE"/>
              </w:rPr>
            </w:pPr>
            <w:sdt>
              <w:sdtPr>
                <w:id w:val="1727182153"/>
                <w:placeholder>
                  <w:docPart w:val="30EB0149C1434483B9F480EDB313EDF2"/>
                </w:placeholder>
              </w:sdtPr>
              <w:sdtEndPr/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  <w:tc>
          <w:tcPr>
            <w:tcW w:w="2552" w:type="dxa"/>
            <w:shd w:val="clear" w:color="auto" w:fill="auto"/>
          </w:tcPr>
          <w:p w14:paraId="284100E0" w14:textId="07A37AA4" w:rsidR="00CD1980" w:rsidRPr="0063351B" w:rsidRDefault="00C85DB0" w:rsidP="00D7185A">
            <w:pPr>
              <w:rPr>
                <w:lang w:val="de-DE"/>
              </w:rPr>
            </w:pPr>
            <w:sdt>
              <w:sdtPr>
                <w:id w:val="1091201090"/>
                <w:placeholder>
                  <w:docPart w:val="7A29D5EE61094721BCD9944A8303F9E6"/>
                </w:placeholder>
              </w:sdtPr>
              <w:sdtEndPr/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  <w:tc>
          <w:tcPr>
            <w:tcW w:w="2551" w:type="dxa"/>
            <w:shd w:val="clear" w:color="auto" w:fill="auto"/>
          </w:tcPr>
          <w:p w14:paraId="60CB4B98" w14:textId="6A3C1165" w:rsidR="00CD1980" w:rsidRPr="0063351B" w:rsidRDefault="00C85DB0" w:rsidP="00D7185A">
            <w:pPr>
              <w:rPr>
                <w:lang w:val="de-DE"/>
              </w:rPr>
            </w:pPr>
            <w:sdt>
              <w:sdtPr>
                <w:id w:val="-558401016"/>
                <w:placeholder>
                  <w:docPart w:val="EA2875E994434B1C845A9162F7FDEB71"/>
                </w:placeholder>
              </w:sdtPr>
              <w:sdtEndPr/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  <w:sdt>
          <w:sdtPr>
            <w:rPr>
              <w:lang w:val="de-DE"/>
            </w:rPr>
            <w:alias w:val="Abteilung"/>
            <w:tag w:val="Abteilung"/>
            <w:id w:val="-1346160145"/>
            <w:placeholder>
              <w:docPart w:val="82C2D35F6492418CB219456025893FD4"/>
            </w:placeholder>
            <w:showingPlcHdr/>
            <w:dropDownList>
              <w:listItem w:displayText="Fertigung • Production" w:value="Fertigung • Production"/>
              <w:listItem w:displayText="Verkauf • Sales" w:value="Verkauf • Sales"/>
              <w:listItem w:displayText="Service • Service" w:value="Service • Service"/>
            </w:dropDownList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52" w:type="dxa"/>
                <w:shd w:val="clear" w:color="auto" w:fill="auto"/>
              </w:tcPr>
              <w:p w14:paraId="721FE53A" w14:textId="7021564D" w:rsidR="00CD1980" w:rsidRPr="00A70CDF" w:rsidRDefault="008D312A" w:rsidP="00D7185A">
                <w:pPr>
                  <w:rPr>
                    <w:lang w:val="de-DE"/>
                  </w:rPr>
                </w:pPr>
                <w:r w:rsidRPr="008D312A">
                  <w:rPr>
                    <w:rStyle w:val="Platzhaltertext"/>
                    <w:lang w:val="de-DE"/>
                  </w:rPr>
                  <w:t>Wählen Sie ein Element aus.</w:t>
                </w:r>
                <w:r>
                  <w:rPr>
                    <w:rStyle w:val="Platzhaltertext"/>
                    <w:lang w:val="de-DE"/>
                  </w:rPr>
                  <w:t xml:space="preserve"> </w:t>
                </w:r>
                <w:r w:rsidRPr="00DB106B">
                  <w:rPr>
                    <w:rStyle w:val="Regularsecondlanguage"/>
                    <w:color w:val="6B7278" w:themeColor="accent4"/>
                    <w:lang w:val="en-US"/>
                  </w:rPr>
                  <w:t>•</w:t>
                </w:r>
                <w:r>
                  <w:rPr>
                    <w:rStyle w:val="Regularsecondlanguage"/>
                    <w:color w:val="6B7278" w:themeColor="accent4"/>
                    <w:lang w:val="en-US"/>
                  </w:rPr>
                  <w:t xml:space="preserve"> Select one element.</w:t>
                </w:r>
              </w:p>
            </w:tc>
          </w:sdtContent>
        </w:sdt>
      </w:tr>
      <w:permEnd w:id="155531347"/>
      <w:permEnd w:id="330444976"/>
      <w:permEnd w:id="1952343709"/>
      <w:permEnd w:id="872418005"/>
      <w:tr w:rsidR="00CC4BED" w:rsidRPr="00A70CDF" w14:paraId="242CB862" w14:textId="77777777" w:rsidTr="00850D94">
        <w:tblPrEx>
          <w:tblBorders>
            <w:insideH w:val="single" w:sz="6" w:space="0" w:color="auto"/>
          </w:tblBorders>
          <w:tblCellMar>
            <w:right w:w="6" w:type="dxa"/>
          </w:tblCellMar>
          <w:tblLook w:val="05A0" w:firstRow="1" w:lastRow="0" w:firstColumn="1" w:lastColumn="1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06" w:type="dxa"/>
            <w:gridSpan w:val="4"/>
            <w:tcBorders>
              <w:bottom w:val="nil"/>
            </w:tcBorders>
            <w:shd w:val="clear" w:color="auto" w:fill="auto"/>
          </w:tcPr>
          <w:p w14:paraId="5442DD32" w14:textId="5A104A70" w:rsidR="00CC4BED" w:rsidRDefault="00713E83" w:rsidP="00AC0695">
            <w:pPr>
              <w:tabs>
                <w:tab w:val="left" w:pos="680"/>
                <w:tab w:val="left" w:pos="1360"/>
                <w:tab w:val="left" w:pos="2040"/>
              </w:tabs>
              <w:ind w:left="426" w:hanging="426"/>
              <w:rPr>
                <w:lang w:val="de-DE"/>
              </w:rPr>
            </w:pPr>
            <w:r>
              <w:rPr>
                <w:rStyle w:val="Fett"/>
                <w:lang w:val="de-DE"/>
              </w:rPr>
              <w:t>1.9</w:t>
            </w:r>
            <w:r w:rsidR="00CC4BED" w:rsidRPr="00CC4BED">
              <w:rPr>
                <w:rStyle w:val="Fett"/>
                <w:lang w:val="de-DE"/>
              </w:rPr>
              <w:tab/>
              <w:t>Konzernzugehörigkeit / Eigentumsverhältnisse</w:t>
            </w:r>
            <w:r w:rsidR="00CC4BED">
              <w:rPr>
                <w:rStyle w:val="Fett"/>
                <w:lang w:val="de-DE"/>
              </w:rPr>
              <w:t xml:space="preserve"> (Bitte ein Organigramm beilegen)</w:t>
            </w:r>
            <w:r w:rsidR="00CC4BED" w:rsidRPr="00CC4BED">
              <w:rPr>
                <w:lang w:val="de-DE"/>
              </w:rPr>
              <w:t xml:space="preserve"> </w:t>
            </w:r>
            <w:r w:rsidR="00CC4BED" w:rsidRPr="00CC4BED">
              <w:rPr>
                <w:rStyle w:val="Regularsecondlanguage"/>
                <w:b/>
                <w:bCs/>
                <w:lang w:val="de-DE"/>
              </w:rPr>
              <w:t xml:space="preserve">• </w:t>
            </w:r>
            <w:r w:rsidR="00CC4BED" w:rsidRPr="00CC4BED">
              <w:rPr>
                <w:rStyle w:val="Regularsecondlanguage"/>
                <w:lang w:val="de-DE"/>
              </w:rPr>
              <w:t>Group affilitation / O</w:t>
            </w:r>
            <w:r w:rsidR="00CC4BED">
              <w:rPr>
                <w:rStyle w:val="Regularsecondlanguage"/>
                <w:lang w:val="de-DE"/>
              </w:rPr>
              <w:t>wnership structure (pleaste enclose an organization chart)</w:t>
            </w:r>
          </w:p>
        </w:tc>
      </w:tr>
      <w:tr w:rsidR="00CC4BED" w:rsidRPr="00FC4113" w14:paraId="10AAACA4" w14:textId="77777777" w:rsidTr="00CC4BED">
        <w:tblPrEx>
          <w:tblBorders>
            <w:insideH w:val="single" w:sz="6" w:space="0" w:color="auto"/>
          </w:tblBorders>
          <w:tblCellMar>
            <w:right w:w="6" w:type="dxa"/>
          </w:tblCellMar>
          <w:tblLook w:val="05A0" w:firstRow="1" w:lastRow="0" w:firstColumn="1" w:lastColumn="1" w:noHBand="0" w:noVBand="1"/>
        </w:tblPrEx>
        <w:trPr>
          <w:cantSplit w:val="0"/>
        </w:trPr>
        <w:tc>
          <w:tcPr>
            <w:tcW w:w="51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45A1B6E" w14:textId="5D557CE5" w:rsidR="00CC4BED" w:rsidRDefault="00CC4BED" w:rsidP="00CC4BED">
            <w:pPr>
              <w:ind w:left="426" w:hanging="426"/>
              <w:rPr>
                <w:rStyle w:val="Fett"/>
                <w:lang w:val="de-DE"/>
              </w:rPr>
            </w:pPr>
            <w:permStart w:id="122060388" w:edGrp="everyone" w:colFirst="1" w:colLast="1"/>
            <w:r>
              <w:rPr>
                <w:rStyle w:val="Fett"/>
                <w:lang w:val="de-DE"/>
              </w:rPr>
              <w:t>Muttergesellschaft</w:t>
            </w:r>
          </w:p>
          <w:p w14:paraId="688F735C" w14:textId="702085A9" w:rsidR="00CC4BED" w:rsidRPr="00CC4BED" w:rsidRDefault="00CC4BED" w:rsidP="00CC4BED">
            <w:pPr>
              <w:rPr>
                <w:lang w:val="de-DE"/>
              </w:rPr>
            </w:pPr>
            <w:r>
              <w:t>Parent company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811260" w14:textId="36A9E0B1" w:rsidR="00CC4BED" w:rsidRPr="0063351B" w:rsidRDefault="00C85DB0" w:rsidP="00CC4BED">
            <w:pPr>
              <w:rPr>
                <w:lang w:val="de-DE"/>
              </w:rPr>
            </w:pPr>
            <w:sdt>
              <w:sdtPr>
                <w:id w:val="475032221"/>
                <w:placeholder>
                  <w:docPart w:val="B5808EAFCDFC4828A9D32D1DE0B3A7BE"/>
                </w:placeholder>
              </w:sdtPr>
              <w:sdtEndPr/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</w:tr>
      <w:tr w:rsidR="00CC4BED" w:rsidRPr="00FC4113" w14:paraId="17857557" w14:textId="77777777" w:rsidTr="00CC4BED">
        <w:tblPrEx>
          <w:tblBorders>
            <w:insideH w:val="single" w:sz="6" w:space="0" w:color="auto"/>
          </w:tblBorders>
          <w:tblCellMar>
            <w:right w:w="6" w:type="dxa"/>
          </w:tblCellMar>
          <w:tblLook w:val="05A0" w:firstRow="1" w:lastRow="0" w:firstColumn="1" w:lastColumn="1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</w:trPr>
        <w:tc>
          <w:tcPr>
            <w:tcW w:w="51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D1C8B23" w14:textId="545BF142" w:rsidR="00CC4BED" w:rsidRPr="00CC4BED" w:rsidRDefault="00CC4BED" w:rsidP="00CC4BED">
            <w:pPr>
              <w:ind w:left="426" w:hanging="426"/>
              <w:rPr>
                <w:rStyle w:val="Fett"/>
                <w:lang w:val="en-US"/>
              </w:rPr>
            </w:pPr>
            <w:permStart w:id="821310408" w:edGrp="everyone" w:colFirst="1" w:colLast="1"/>
            <w:permEnd w:id="122060388"/>
            <w:r w:rsidRPr="00CC4BED">
              <w:rPr>
                <w:rStyle w:val="Fett"/>
                <w:lang w:val="en-US"/>
              </w:rPr>
              <w:t>Haupt-</w:t>
            </w:r>
            <w:proofErr w:type="spellStart"/>
            <w:r w:rsidRPr="00CC4BED">
              <w:rPr>
                <w:rStyle w:val="Fett"/>
                <w:lang w:val="en-US"/>
              </w:rPr>
              <w:t>A</w:t>
            </w:r>
            <w:r>
              <w:rPr>
                <w:rStyle w:val="Fett"/>
                <w:lang w:val="en-US"/>
              </w:rPr>
              <w:t>nteilseigner</w:t>
            </w:r>
            <w:proofErr w:type="spellEnd"/>
          </w:p>
          <w:p w14:paraId="731FFA6E" w14:textId="5BF8156C" w:rsidR="00CC4BED" w:rsidRPr="00CC4BED" w:rsidRDefault="00CC4BED" w:rsidP="00CC4BED">
            <w:pPr>
              <w:rPr>
                <w:lang w:val="en-US"/>
              </w:rPr>
            </w:pPr>
            <w:r>
              <w:t>Main shareholders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718EF0" w14:textId="14530995" w:rsidR="00CC4BED" w:rsidRPr="0063351B" w:rsidRDefault="00C85DB0" w:rsidP="00CC4BED">
            <w:pPr>
              <w:rPr>
                <w:lang w:val="de-DE"/>
              </w:rPr>
            </w:pPr>
            <w:sdt>
              <w:sdtPr>
                <w:id w:val="-1445767636"/>
                <w:placeholder>
                  <w:docPart w:val="EFCA126DEE3E4C0F8CC30E3734077A2B"/>
                </w:placeholder>
              </w:sdtPr>
              <w:sdtEndPr/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</w:tr>
      <w:tr w:rsidR="00CC4BED" w:rsidRPr="00FC4113" w14:paraId="6C3331A3" w14:textId="77777777" w:rsidTr="00CC4BED">
        <w:tblPrEx>
          <w:tblBorders>
            <w:insideH w:val="single" w:sz="6" w:space="0" w:color="auto"/>
          </w:tblBorders>
          <w:tblCellMar>
            <w:right w:w="6" w:type="dxa"/>
          </w:tblCellMar>
          <w:tblLook w:val="05A0" w:firstRow="1" w:lastRow="0" w:firstColumn="1" w:lastColumn="1" w:noHBand="0" w:noVBand="1"/>
        </w:tblPrEx>
        <w:trPr>
          <w:cantSplit w:val="0"/>
        </w:trPr>
        <w:tc>
          <w:tcPr>
            <w:tcW w:w="51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1D63FAE" w14:textId="4BDEAD5D" w:rsidR="00CC4BED" w:rsidRDefault="00CC4BED" w:rsidP="00CC4BED">
            <w:pPr>
              <w:ind w:left="426" w:hanging="426"/>
              <w:rPr>
                <w:rStyle w:val="Fett"/>
                <w:lang w:val="de-DE"/>
              </w:rPr>
            </w:pPr>
            <w:permStart w:id="336932903" w:edGrp="everyone" w:colFirst="1" w:colLast="1"/>
            <w:permEnd w:id="821310408"/>
            <w:r>
              <w:rPr>
                <w:rStyle w:val="Fett"/>
                <w:lang w:val="de-DE"/>
              </w:rPr>
              <w:t>Beteiligungen</w:t>
            </w:r>
          </w:p>
          <w:p w14:paraId="787AF006" w14:textId="2A336B1C" w:rsidR="00CC4BED" w:rsidRPr="00CC4BED" w:rsidRDefault="00CC4BED" w:rsidP="00CC4BED">
            <w:pPr>
              <w:ind w:left="426" w:hanging="426"/>
              <w:rPr>
                <w:rStyle w:val="Fett"/>
                <w:b w:val="0"/>
                <w:bCs w:val="0"/>
                <w:lang w:val="en-US"/>
              </w:rPr>
            </w:pPr>
            <w:r w:rsidRPr="00CC4BED">
              <w:rPr>
                <w:rStyle w:val="Fett"/>
                <w:b w:val="0"/>
                <w:bCs w:val="0"/>
                <w:lang w:val="en-US"/>
              </w:rPr>
              <w:t>Participations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571E54" w14:textId="77E6C8B2" w:rsidR="00CC4BED" w:rsidRPr="0063351B" w:rsidRDefault="00C85DB0" w:rsidP="00CC4BED">
            <w:pPr>
              <w:rPr>
                <w:lang w:val="de-DE"/>
              </w:rPr>
            </w:pPr>
            <w:sdt>
              <w:sdtPr>
                <w:id w:val="491302316"/>
                <w:placeholder>
                  <w:docPart w:val="4A64D229B0A046D9BD266C089183B99C"/>
                </w:placeholder>
              </w:sdtPr>
              <w:sdtEndPr/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</w:tr>
      <w:tr w:rsidR="00CC4BED" w:rsidRPr="00FC4113" w14:paraId="503B1BA2" w14:textId="77777777" w:rsidTr="00CC4BED">
        <w:tblPrEx>
          <w:tblBorders>
            <w:insideH w:val="single" w:sz="6" w:space="0" w:color="auto"/>
          </w:tblBorders>
          <w:tblCellMar>
            <w:right w:w="6" w:type="dxa"/>
          </w:tblCellMar>
          <w:tblLook w:val="05A0" w:firstRow="1" w:lastRow="0" w:firstColumn="1" w:lastColumn="1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</w:trPr>
        <w:tc>
          <w:tcPr>
            <w:tcW w:w="51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B1E2DC0" w14:textId="4810B59C" w:rsidR="00CC4BED" w:rsidRPr="00CC4BED" w:rsidRDefault="00CC4BED" w:rsidP="00CC4BED">
            <w:pPr>
              <w:ind w:left="426" w:hanging="426"/>
              <w:rPr>
                <w:rStyle w:val="Fett"/>
                <w:lang w:val="en-US"/>
              </w:rPr>
            </w:pPr>
            <w:permStart w:id="2076321597" w:edGrp="everyone" w:colFirst="1" w:colLast="1"/>
            <w:permEnd w:id="336932903"/>
            <w:r w:rsidRPr="00CC4BED">
              <w:rPr>
                <w:rStyle w:val="Fett"/>
                <w:lang w:val="en-US"/>
              </w:rPr>
              <w:t>Joint Ventures</w:t>
            </w:r>
          </w:p>
          <w:p w14:paraId="78656DFF" w14:textId="42C91DDD" w:rsidR="00CC4BED" w:rsidRPr="00CC4BED" w:rsidRDefault="00CC4BED" w:rsidP="00CC4BED">
            <w:pPr>
              <w:ind w:left="426" w:hanging="426"/>
              <w:rPr>
                <w:rStyle w:val="Fett"/>
                <w:b w:val="0"/>
                <w:bCs w:val="0"/>
                <w:lang w:val="en-US"/>
              </w:rPr>
            </w:pPr>
            <w:r>
              <w:rPr>
                <w:rStyle w:val="Fett"/>
                <w:b w:val="0"/>
                <w:bCs w:val="0"/>
                <w:lang w:val="en-US"/>
              </w:rPr>
              <w:t xml:space="preserve">Joint Ventures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39BE01" w14:textId="13453C7F" w:rsidR="00CC4BED" w:rsidRPr="0063351B" w:rsidRDefault="00C85DB0" w:rsidP="00CC4BED">
            <w:pPr>
              <w:rPr>
                <w:lang w:val="de-DE"/>
              </w:rPr>
            </w:pPr>
            <w:sdt>
              <w:sdtPr>
                <w:id w:val="-1946767188"/>
                <w:placeholder>
                  <w:docPart w:val="29EE6F8F69C94D28AAE700057D58DDD3"/>
                </w:placeholder>
              </w:sdtPr>
              <w:sdtEndPr/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</w:tr>
      <w:tr w:rsidR="00CC4BED" w:rsidRPr="00FC4113" w14:paraId="0FD82B1C" w14:textId="77777777" w:rsidTr="00CC4BED">
        <w:tblPrEx>
          <w:tblBorders>
            <w:insideH w:val="single" w:sz="6" w:space="0" w:color="auto"/>
          </w:tblBorders>
          <w:tblCellMar>
            <w:right w:w="6" w:type="dxa"/>
          </w:tblCellMar>
          <w:tblLook w:val="05A0" w:firstRow="1" w:lastRow="0" w:firstColumn="1" w:lastColumn="1" w:noHBand="0" w:noVBand="1"/>
        </w:tblPrEx>
        <w:trPr>
          <w:cantSplit w:val="0"/>
        </w:trPr>
        <w:tc>
          <w:tcPr>
            <w:tcW w:w="51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720B237" w14:textId="78048095" w:rsidR="00CC4BED" w:rsidRPr="00CC4BED" w:rsidRDefault="00CC4BED" w:rsidP="00CC4BED">
            <w:pPr>
              <w:ind w:left="426" w:hanging="426"/>
              <w:rPr>
                <w:rStyle w:val="Fett"/>
                <w:lang w:val="en-US"/>
              </w:rPr>
            </w:pPr>
            <w:permStart w:id="768419596" w:edGrp="everyone" w:colFirst="1" w:colLast="1"/>
            <w:permEnd w:id="2076321597"/>
            <w:proofErr w:type="spellStart"/>
            <w:r w:rsidRPr="00CC4BED">
              <w:rPr>
                <w:rStyle w:val="Fett"/>
                <w:lang w:val="en-US"/>
              </w:rPr>
              <w:t>Kooperationen</w:t>
            </w:r>
            <w:proofErr w:type="spellEnd"/>
            <w:r w:rsidRPr="00CC4BED">
              <w:rPr>
                <w:rStyle w:val="Fett"/>
                <w:lang w:val="en-US"/>
              </w:rPr>
              <w:t xml:space="preserve"> / </w:t>
            </w:r>
            <w:proofErr w:type="spellStart"/>
            <w:r w:rsidRPr="00CC4BED">
              <w:rPr>
                <w:rStyle w:val="Fett"/>
                <w:lang w:val="en-US"/>
              </w:rPr>
              <w:t>Al</w:t>
            </w:r>
            <w:r>
              <w:rPr>
                <w:rStyle w:val="Fett"/>
                <w:lang w:val="en-US"/>
              </w:rPr>
              <w:t>lianzen</w:t>
            </w:r>
            <w:proofErr w:type="spellEnd"/>
          </w:p>
          <w:p w14:paraId="343B7944" w14:textId="39404267" w:rsidR="00CC4BED" w:rsidRPr="00CC4BED" w:rsidRDefault="00CC4BED" w:rsidP="00CC4BED">
            <w:pPr>
              <w:ind w:left="426" w:hanging="426"/>
              <w:rPr>
                <w:rStyle w:val="Fett"/>
                <w:b w:val="0"/>
                <w:bCs w:val="0"/>
                <w:lang w:val="en-US"/>
              </w:rPr>
            </w:pPr>
            <w:r>
              <w:rPr>
                <w:rStyle w:val="Fett"/>
                <w:b w:val="0"/>
                <w:bCs w:val="0"/>
                <w:lang w:val="en-US"/>
              </w:rPr>
              <w:t xml:space="preserve">Cooperations / Alliances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A7FE6B" w14:textId="51187C37" w:rsidR="00CC4BED" w:rsidRPr="0063351B" w:rsidRDefault="00C85DB0" w:rsidP="00CC4BED">
            <w:pPr>
              <w:rPr>
                <w:lang w:val="de-DE"/>
              </w:rPr>
            </w:pPr>
            <w:sdt>
              <w:sdtPr>
                <w:id w:val="450139947"/>
                <w:placeholder>
                  <w:docPart w:val="6BA1039D96954DDABB755C3265A639FD"/>
                </w:placeholder>
              </w:sdtPr>
              <w:sdtEndPr/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</w:tr>
    </w:tbl>
    <w:permEnd w:id="768419596"/>
    <w:p w14:paraId="10E7D815" w14:textId="2D60BCD0" w:rsidR="00CC4BED" w:rsidRPr="00A63B57" w:rsidRDefault="00713E83" w:rsidP="00CC4BED">
      <w:pPr>
        <w:pStyle w:val="berschrift2"/>
        <w:ind w:left="426" w:hanging="426"/>
        <w:rPr>
          <w:b w:val="0"/>
          <w:lang w:val="de-DE"/>
        </w:rPr>
      </w:pPr>
      <w:r w:rsidRPr="00A63B57">
        <w:rPr>
          <w:lang w:val="de-DE"/>
        </w:rPr>
        <w:lastRenderedPageBreak/>
        <w:t>2</w:t>
      </w:r>
      <w:r w:rsidR="00CC4BED" w:rsidRPr="00A63B57">
        <w:rPr>
          <w:lang w:val="de-DE"/>
        </w:rPr>
        <w:tab/>
        <w:t xml:space="preserve">Bilanzwerte </w:t>
      </w:r>
      <w:r w:rsidR="00CC4BED" w:rsidRPr="00A63B57">
        <w:rPr>
          <w:rStyle w:val="Regularsecondlanguage"/>
          <w:b w:val="0"/>
          <w:bCs/>
          <w:lang w:val="de-DE"/>
        </w:rPr>
        <w:t xml:space="preserve">• </w:t>
      </w:r>
      <w:r w:rsidR="00CC4BED" w:rsidRPr="00A63B57">
        <w:rPr>
          <w:b w:val="0"/>
          <w:lang w:val="de-DE"/>
        </w:rPr>
        <w:t xml:space="preserve">Balance-sheet items </w:t>
      </w:r>
    </w:p>
    <w:p w14:paraId="4DE48BD6" w14:textId="7A5B0842" w:rsidR="00CC4BED" w:rsidRPr="00CC4BED" w:rsidRDefault="00CC4BED" w:rsidP="00CC4BED">
      <w:pPr>
        <w:tabs>
          <w:tab w:val="left" w:pos="680"/>
          <w:tab w:val="left" w:pos="1360"/>
          <w:tab w:val="left" w:pos="2040"/>
        </w:tabs>
        <w:ind w:left="426" w:hanging="426"/>
        <w:rPr>
          <w:rStyle w:val="Fett"/>
          <w:lang w:val="de-DE"/>
        </w:rPr>
      </w:pPr>
      <w:r w:rsidRPr="00CC4BED">
        <w:rPr>
          <w:rStyle w:val="Fett"/>
          <w:lang w:val="de-DE"/>
        </w:rPr>
        <w:t>Bitte geben Sie alle Werte in E</w:t>
      </w:r>
      <w:r>
        <w:rPr>
          <w:rStyle w:val="Fett"/>
          <w:lang w:val="de-DE"/>
        </w:rPr>
        <w:t xml:space="preserve">URO an. </w:t>
      </w:r>
    </w:p>
    <w:p w14:paraId="579C7CD8" w14:textId="1B7E07AB" w:rsidR="00CC4BED" w:rsidRDefault="00CC4BED" w:rsidP="00AF31F7">
      <w:pPr>
        <w:tabs>
          <w:tab w:val="left" w:pos="680"/>
          <w:tab w:val="left" w:pos="1360"/>
          <w:tab w:val="left" w:pos="2040"/>
        </w:tabs>
        <w:ind w:left="426" w:hanging="426"/>
        <w:rPr>
          <w:rStyle w:val="Fett"/>
          <w:b w:val="0"/>
          <w:bCs w:val="0"/>
          <w:lang w:val="en-US"/>
        </w:rPr>
      </w:pPr>
      <w:r w:rsidRPr="00CC4BED">
        <w:rPr>
          <w:rStyle w:val="Fett"/>
          <w:b w:val="0"/>
          <w:bCs w:val="0"/>
          <w:lang w:val="en-US"/>
        </w:rPr>
        <w:t xml:space="preserve">Please </w:t>
      </w:r>
      <w:r w:rsidR="00AF31F7">
        <w:rPr>
          <w:rStyle w:val="Fett"/>
          <w:b w:val="0"/>
          <w:bCs w:val="0"/>
          <w:lang w:val="en-US"/>
        </w:rPr>
        <w:t>enter all values in EURO</w:t>
      </w:r>
      <w:r w:rsidRPr="00CC4BED">
        <w:rPr>
          <w:rStyle w:val="Fett"/>
          <w:b w:val="0"/>
          <w:bCs w:val="0"/>
          <w:lang w:val="en-US"/>
        </w:rPr>
        <w:t xml:space="preserve">. </w:t>
      </w:r>
    </w:p>
    <w:p w14:paraId="7EBE4A3F" w14:textId="008AFA62" w:rsidR="00AF31F7" w:rsidRDefault="00AF31F7" w:rsidP="00AF31F7">
      <w:pPr>
        <w:tabs>
          <w:tab w:val="left" w:pos="680"/>
          <w:tab w:val="left" w:pos="1360"/>
          <w:tab w:val="left" w:pos="2040"/>
        </w:tabs>
        <w:ind w:left="426" w:hanging="426"/>
        <w:rPr>
          <w:rStyle w:val="Fett"/>
        </w:rPr>
      </w:pPr>
    </w:p>
    <w:p w14:paraId="6EB44017" w14:textId="46E910C7" w:rsidR="00AF31F7" w:rsidRDefault="00713E83" w:rsidP="00AF31F7">
      <w:pPr>
        <w:tabs>
          <w:tab w:val="left" w:pos="680"/>
          <w:tab w:val="left" w:pos="1360"/>
          <w:tab w:val="left" w:pos="2040"/>
        </w:tabs>
        <w:ind w:left="426" w:hanging="426"/>
      </w:pPr>
      <w:r>
        <w:rPr>
          <w:rStyle w:val="Fett"/>
        </w:rPr>
        <w:t>2</w:t>
      </w:r>
      <w:r w:rsidR="00AF31F7">
        <w:rPr>
          <w:rStyle w:val="Fett"/>
        </w:rPr>
        <w:t>.1</w:t>
      </w:r>
      <w:r w:rsidR="00AF31F7">
        <w:rPr>
          <w:rStyle w:val="Fett"/>
        </w:rPr>
        <w:tab/>
      </w:r>
      <w:r w:rsidR="00AF31F7">
        <w:rPr>
          <w:rStyle w:val="Fett"/>
          <w:lang w:val="en-US"/>
        </w:rPr>
        <w:t>Gesamtkapital</w:t>
      </w:r>
      <w:r w:rsidR="00AF31F7" w:rsidRPr="00CD1980">
        <w:rPr>
          <w:lang w:val="en-US"/>
        </w:rPr>
        <w:t xml:space="preserve"> </w:t>
      </w:r>
      <w:r w:rsidR="00AF31F7" w:rsidRPr="00BB0BB8">
        <w:rPr>
          <w:rStyle w:val="Regularsecondlanguage"/>
          <w:b/>
          <w:bCs/>
        </w:rPr>
        <w:t xml:space="preserve">• </w:t>
      </w:r>
      <w:r w:rsidR="00AF31F7">
        <w:t xml:space="preserve">Total capital </w:t>
      </w:r>
    </w:p>
    <w:p w14:paraId="7D34FFCA" w14:textId="73FA07CD" w:rsidR="00AF31F7" w:rsidRDefault="00AF31F7" w:rsidP="00AF31F7">
      <w:pPr>
        <w:tabs>
          <w:tab w:val="left" w:pos="680"/>
          <w:tab w:val="left" w:pos="1360"/>
          <w:tab w:val="left" w:pos="2040"/>
        </w:tabs>
        <w:ind w:left="426" w:hanging="426"/>
        <w:rPr>
          <w:lang w:val="en-US"/>
        </w:rPr>
      </w:pPr>
    </w:p>
    <w:tbl>
      <w:tblPr>
        <w:tblStyle w:val="LITable"/>
        <w:tblW w:w="10206" w:type="dxa"/>
        <w:tblLook w:val="05A0" w:firstRow="1" w:lastRow="0" w:firstColumn="1" w:lastColumn="1" w:noHBand="0" w:noVBand="1"/>
      </w:tblPr>
      <w:tblGrid>
        <w:gridCol w:w="5103"/>
        <w:gridCol w:w="2551"/>
        <w:gridCol w:w="2552"/>
      </w:tblGrid>
      <w:tr w:rsidR="00AF31F7" w14:paraId="343F033E" w14:textId="77777777" w:rsidTr="00AF31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14:paraId="5AD401B6" w14:textId="2851FB02" w:rsidR="00AF31F7" w:rsidRPr="00CC4BED" w:rsidRDefault="00AF31F7" w:rsidP="00AF31F7">
            <w:pPr>
              <w:ind w:left="426" w:hanging="426"/>
              <w:rPr>
                <w:b w:val="0"/>
                <w:lang w:val="de-DE"/>
              </w:rPr>
            </w:pPr>
          </w:p>
          <w:p w14:paraId="125281C1" w14:textId="49B2D8A3" w:rsidR="00AF31F7" w:rsidRPr="00CC4BED" w:rsidRDefault="00AF31F7" w:rsidP="00D7185A">
            <w:pPr>
              <w:rPr>
                <w:lang w:val="de-DE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9BAC44" w14:textId="77777777" w:rsidR="00AF31F7" w:rsidRDefault="00AF31F7" w:rsidP="00D7185A">
            <w:r w:rsidRPr="00AF31F7">
              <w:rPr>
                <w:bCs/>
                <w:lang w:val="de-DE"/>
              </w:rPr>
              <w:t>V</w:t>
            </w:r>
            <w:r w:rsidRPr="00AF31F7">
              <w:rPr>
                <w:bCs/>
              </w:rPr>
              <w:t>orvorjahr</w:t>
            </w:r>
          </w:p>
          <w:p w14:paraId="2C850B9A" w14:textId="63AE371F" w:rsidR="00AF31F7" w:rsidRDefault="00AF31F7" w:rsidP="00D7185A">
            <w:pPr>
              <w:rPr>
                <w:b w:val="0"/>
                <w:lang w:val="de-DE"/>
              </w:rPr>
            </w:pPr>
            <w:r>
              <w:rPr>
                <w:b w:val="0"/>
                <w:lang w:val="de-DE"/>
              </w:rPr>
              <w:t>Two years previous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B5FD17" w14:textId="77777777" w:rsidR="00AF31F7" w:rsidRDefault="00AF31F7" w:rsidP="00D7185A">
            <w:pPr>
              <w:rPr>
                <w:b w:val="0"/>
                <w:lang w:val="de-DE"/>
              </w:rPr>
            </w:pPr>
            <w:r>
              <w:rPr>
                <w:lang w:val="de-DE"/>
              </w:rPr>
              <w:t>Vorjahr</w:t>
            </w:r>
          </w:p>
          <w:p w14:paraId="02488C67" w14:textId="7A2C4189" w:rsidR="00AF31F7" w:rsidRPr="00AF31F7" w:rsidRDefault="00AF31F7" w:rsidP="00D7185A">
            <w:pPr>
              <w:rPr>
                <w:b w:val="0"/>
                <w:bCs/>
                <w:lang w:val="de-DE"/>
              </w:rPr>
            </w:pPr>
            <w:r w:rsidRPr="00AF31F7">
              <w:rPr>
                <w:b w:val="0"/>
                <w:bCs/>
                <w:lang w:val="de-DE"/>
              </w:rPr>
              <w:t>Previous year</w:t>
            </w:r>
          </w:p>
        </w:tc>
      </w:tr>
      <w:tr w:rsidR="00AF31F7" w:rsidRPr="00FC4113" w14:paraId="2658124F" w14:textId="77777777" w:rsidTr="00AF3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</w:trPr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14:paraId="5674156F" w14:textId="7058B51E" w:rsidR="00AF31F7" w:rsidRPr="00CC4BED" w:rsidRDefault="00AF31F7" w:rsidP="00AF31F7">
            <w:pPr>
              <w:ind w:left="426" w:hanging="426"/>
              <w:rPr>
                <w:rStyle w:val="Fett"/>
                <w:lang w:val="en-US"/>
              </w:rPr>
            </w:pPr>
            <w:permStart w:id="414662800" w:edGrp="everyone" w:colFirst="1" w:colLast="1"/>
            <w:permStart w:id="1752126959" w:edGrp="everyone" w:colFirst="2" w:colLast="2"/>
            <w:r>
              <w:rPr>
                <w:rStyle w:val="Fett"/>
                <w:lang w:val="en-US"/>
              </w:rPr>
              <w:t xml:space="preserve">Eigenkapital </w:t>
            </w:r>
          </w:p>
          <w:p w14:paraId="7F48D455" w14:textId="48B6FE73" w:rsidR="00AF31F7" w:rsidRPr="00CC4BED" w:rsidRDefault="00AF31F7" w:rsidP="00D7185A">
            <w:pPr>
              <w:rPr>
                <w:lang w:val="en-US"/>
              </w:rPr>
            </w:pPr>
            <w:r>
              <w:rPr>
                <w:lang w:val="en-US"/>
              </w:rPr>
              <w:t xml:space="preserve">Equity capital 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1565A9" w14:textId="2DC74B58" w:rsidR="00AF31F7" w:rsidRPr="0063351B" w:rsidRDefault="00C85DB0" w:rsidP="00D7185A">
            <w:pPr>
              <w:rPr>
                <w:lang w:val="de-DE"/>
              </w:rPr>
            </w:pPr>
            <w:sdt>
              <w:sdtPr>
                <w:id w:val="973419081"/>
                <w:placeholder>
                  <w:docPart w:val="8CCDC2A9E3FC40EEA1CECA18DE685FC1"/>
                </w:placeholder>
              </w:sdtPr>
              <w:sdtEndPr/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06C248" w14:textId="3E93758E" w:rsidR="00AF31F7" w:rsidRPr="0063351B" w:rsidRDefault="00C85DB0" w:rsidP="00D7185A">
            <w:pPr>
              <w:rPr>
                <w:lang w:val="de-DE"/>
              </w:rPr>
            </w:pPr>
            <w:sdt>
              <w:sdtPr>
                <w:id w:val="-226773431"/>
                <w:placeholder>
                  <w:docPart w:val="8232D4721C7E42699BDB0B1CF0EE6017"/>
                </w:placeholder>
              </w:sdtPr>
              <w:sdtEndPr/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</w:tr>
      <w:tr w:rsidR="00AF31F7" w:rsidRPr="00FC4113" w14:paraId="43D1FF3F" w14:textId="77777777" w:rsidTr="00AF31F7">
        <w:trPr>
          <w:cantSplit w:val="0"/>
        </w:trPr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14:paraId="5341FD9C" w14:textId="77777777" w:rsidR="00AF31F7" w:rsidRDefault="00AF31F7" w:rsidP="00D7185A">
            <w:pPr>
              <w:ind w:left="426" w:hanging="426"/>
              <w:rPr>
                <w:rStyle w:val="Fett"/>
                <w:lang w:val="en-US"/>
              </w:rPr>
            </w:pPr>
            <w:permStart w:id="119679095" w:edGrp="everyone" w:colFirst="1" w:colLast="1"/>
            <w:permStart w:id="1852655159" w:edGrp="everyone" w:colFirst="2" w:colLast="2"/>
            <w:permEnd w:id="414662800"/>
            <w:permEnd w:id="1752126959"/>
            <w:proofErr w:type="spellStart"/>
            <w:r>
              <w:rPr>
                <w:rStyle w:val="Fett"/>
                <w:lang w:val="en-US"/>
              </w:rPr>
              <w:t>Fremdkapital</w:t>
            </w:r>
            <w:proofErr w:type="spellEnd"/>
            <w:r>
              <w:rPr>
                <w:rStyle w:val="Fett"/>
                <w:lang w:val="en-US"/>
              </w:rPr>
              <w:t xml:space="preserve"> </w:t>
            </w:r>
          </w:p>
          <w:p w14:paraId="0E956F08" w14:textId="64763603" w:rsidR="00AF31F7" w:rsidRPr="00AF31F7" w:rsidRDefault="00AF31F7" w:rsidP="00D7185A">
            <w:pPr>
              <w:ind w:left="426" w:hanging="426"/>
              <w:rPr>
                <w:rStyle w:val="Fett"/>
                <w:b w:val="0"/>
                <w:bCs w:val="0"/>
                <w:lang w:val="en-US"/>
              </w:rPr>
            </w:pPr>
            <w:r>
              <w:rPr>
                <w:rStyle w:val="Fett"/>
                <w:b w:val="0"/>
                <w:bCs w:val="0"/>
                <w:lang w:val="en-US"/>
              </w:rPr>
              <w:t>Outside capital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D146CC" w14:textId="12D5462C" w:rsidR="00AF31F7" w:rsidRPr="0063351B" w:rsidRDefault="00C85DB0" w:rsidP="00D7185A">
            <w:pPr>
              <w:rPr>
                <w:lang w:val="de-DE"/>
              </w:rPr>
            </w:pPr>
            <w:sdt>
              <w:sdtPr>
                <w:id w:val="1325170610"/>
                <w:placeholder>
                  <w:docPart w:val="5417BC9BD30F4B2180C687A4DD9C0261"/>
                </w:placeholder>
              </w:sdtPr>
              <w:sdtEndPr/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95BF20" w14:textId="38408CD3" w:rsidR="00AF31F7" w:rsidRPr="0063351B" w:rsidRDefault="00C85DB0" w:rsidP="00D7185A">
            <w:pPr>
              <w:rPr>
                <w:lang w:val="de-DE"/>
              </w:rPr>
            </w:pPr>
            <w:sdt>
              <w:sdtPr>
                <w:id w:val="-1097553853"/>
                <w:placeholder>
                  <w:docPart w:val="B5419EF27771494191579D1183043A2A"/>
                </w:placeholder>
              </w:sdtPr>
              <w:sdtEndPr/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</w:tr>
      <w:permEnd w:id="119679095"/>
      <w:permEnd w:id="1852655159"/>
      <w:tr w:rsidR="00AF31F7" w:rsidRPr="00FC4113" w14:paraId="6CA0E8F0" w14:textId="77777777" w:rsidTr="00AF3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</w:trPr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14:paraId="1BF6AF53" w14:textId="7BDDF9FF" w:rsidR="00AF31F7" w:rsidRPr="0063351B" w:rsidRDefault="00AF31F7" w:rsidP="00AF31F7">
            <w:pPr>
              <w:rPr>
                <w:rStyle w:val="Fett"/>
                <w:lang w:val="de-DE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B0D712" w14:textId="77777777" w:rsidR="00AF31F7" w:rsidRPr="0063351B" w:rsidRDefault="00AF31F7" w:rsidP="00D7185A">
            <w:pPr>
              <w:rPr>
                <w:lang w:val="de-D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37B829" w14:textId="77777777" w:rsidR="00AF31F7" w:rsidRPr="0063351B" w:rsidRDefault="00AF31F7" w:rsidP="00D7185A">
            <w:pPr>
              <w:rPr>
                <w:lang w:val="de-DE"/>
              </w:rPr>
            </w:pPr>
          </w:p>
        </w:tc>
      </w:tr>
      <w:tr w:rsidR="00AF31F7" w:rsidRPr="00CC4BED" w14:paraId="37EC9780" w14:textId="77777777" w:rsidTr="008C6F0D">
        <w:trPr>
          <w:cantSplit w:val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7BE3B0F" w14:textId="0CCF7D05" w:rsidR="00AF31F7" w:rsidRDefault="00713E83" w:rsidP="00AF31F7">
            <w:pPr>
              <w:tabs>
                <w:tab w:val="left" w:pos="680"/>
                <w:tab w:val="left" w:pos="1360"/>
                <w:tab w:val="left" w:pos="2040"/>
              </w:tabs>
              <w:ind w:left="426" w:hanging="426"/>
            </w:pPr>
            <w:r>
              <w:rPr>
                <w:rStyle w:val="Fett"/>
              </w:rPr>
              <w:t>2</w:t>
            </w:r>
            <w:r w:rsidR="00AF31F7">
              <w:rPr>
                <w:rStyle w:val="Fett"/>
              </w:rPr>
              <w:t>.2</w:t>
            </w:r>
            <w:r w:rsidR="00AF31F7">
              <w:rPr>
                <w:rStyle w:val="Fett"/>
              </w:rPr>
              <w:tab/>
              <w:t>Jahresüberschuss</w:t>
            </w:r>
            <w:r w:rsidR="00AF31F7" w:rsidRPr="00CD1980">
              <w:rPr>
                <w:lang w:val="en-US"/>
              </w:rPr>
              <w:t xml:space="preserve"> </w:t>
            </w:r>
            <w:r w:rsidR="00AF31F7" w:rsidRPr="00BB0BB8">
              <w:rPr>
                <w:rStyle w:val="Regularsecondlanguage"/>
                <w:b/>
                <w:bCs/>
              </w:rPr>
              <w:t xml:space="preserve">• </w:t>
            </w:r>
            <w:r w:rsidR="00AF31F7" w:rsidRPr="00AF31F7">
              <w:rPr>
                <w:rStyle w:val="Regularsecondlanguage"/>
              </w:rPr>
              <w:t>Annual net profit</w:t>
            </w:r>
            <w:r w:rsidR="00AF31F7">
              <w:rPr>
                <w:rStyle w:val="Regularsecondlanguage"/>
                <w:b/>
                <w:bCs/>
              </w:rPr>
              <w:t xml:space="preserve"> </w:t>
            </w:r>
            <w:r w:rsidR="00AF31F7">
              <w:t xml:space="preserve"> </w:t>
            </w:r>
          </w:p>
        </w:tc>
      </w:tr>
      <w:tr w:rsidR="00AF31F7" w:rsidRPr="00CC4BED" w14:paraId="55C7FF69" w14:textId="77777777" w:rsidTr="00AF3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</w:trPr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14:paraId="22982E73" w14:textId="77777777" w:rsidR="00AF31F7" w:rsidRDefault="00AF31F7" w:rsidP="00AF31F7">
            <w:pPr>
              <w:tabs>
                <w:tab w:val="left" w:pos="680"/>
                <w:tab w:val="left" w:pos="1360"/>
                <w:tab w:val="left" w:pos="2040"/>
              </w:tabs>
              <w:ind w:left="426" w:hanging="426"/>
              <w:rPr>
                <w:rStyle w:val="Fett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4C122F" w14:textId="77777777" w:rsidR="00AF31F7" w:rsidRPr="00AF31F7" w:rsidRDefault="00AF31F7" w:rsidP="00AF31F7">
            <w:pPr>
              <w:rPr>
                <w:b/>
              </w:rPr>
            </w:pPr>
            <w:r w:rsidRPr="00AF31F7">
              <w:rPr>
                <w:b/>
                <w:lang w:val="de-DE"/>
              </w:rPr>
              <w:t>V</w:t>
            </w:r>
            <w:r w:rsidRPr="00AF31F7">
              <w:rPr>
                <w:b/>
              </w:rPr>
              <w:t>orvorjahr</w:t>
            </w:r>
          </w:p>
          <w:p w14:paraId="433AAC72" w14:textId="46624780" w:rsidR="00AF31F7" w:rsidRPr="00AF31F7" w:rsidRDefault="00AF31F7" w:rsidP="00AF31F7">
            <w:pPr>
              <w:rPr>
                <w:bCs/>
              </w:rPr>
            </w:pPr>
            <w:r w:rsidRPr="00AF31F7">
              <w:rPr>
                <w:bCs/>
                <w:lang w:val="de-DE"/>
              </w:rPr>
              <w:t>Two years previous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EBA0B7" w14:textId="77777777" w:rsidR="00AF31F7" w:rsidRPr="00AF31F7" w:rsidRDefault="00AF31F7" w:rsidP="00AF31F7">
            <w:pPr>
              <w:rPr>
                <w:b/>
                <w:bCs/>
                <w:lang w:val="de-DE"/>
              </w:rPr>
            </w:pPr>
            <w:r w:rsidRPr="00AF31F7">
              <w:rPr>
                <w:b/>
                <w:bCs/>
                <w:lang w:val="de-DE"/>
              </w:rPr>
              <w:t>Vorjahr</w:t>
            </w:r>
          </w:p>
          <w:p w14:paraId="3CF673DF" w14:textId="1D815FBA" w:rsidR="00AF31F7" w:rsidRPr="00AF31F7" w:rsidRDefault="00AF31F7" w:rsidP="00AF31F7">
            <w:r w:rsidRPr="00AF31F7">
              <w:rPr>
                <w:lang w:val="de-DE"/>
              </w:rPr>
              <w:t>Previous year</w:t>
            </w:r>
          </w:p>
        </w:tc>
      </w:tr>
      <w:tr w:rsidR="00AF31F7" w:rsidRPr="00FC4113" w14:paraId="19C0F320" w14:textId="77777777" w:rsidTr="00AF31F7">
        <w:trPr>
          <w:cantSplit w:val="0"/>
        </w:trPr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14:paraId="0585DBD6" w14:textId="23FDCCF0" w:rsidR="00AF31F7" w:rsidRDefault="00AF31F7" w:rsidP="00AF31F7">
            <w:pPr>
              <w:ind w:left="426" w:hanging="426"/>
              <w:rPr>
                <w:rStyle w:val="Fett"/>
                <w:lang w:val="en-US"/>
              </w:rPr>
            </w:pPr>
            <w:permStart w:id="657866783" w:edGrp="everyone" w:colFirst="1" w:colLast="1"/>
            <w:permStart w:id="1378778479" w:edGrp="everyone" w:colFirst="2" w:colLast="2"/>
            <w:r>
              <w:rPr>
                <w:rStyle w:val="Fett"/>
                <w:lang w:val="en-US"/>
              </w:rPr>
              <w:t xml:space="preserve">Jahresüberschuss </w:t>
            </w:r>
          </w:p>
          <w:p w14:paraId="507B1A9D" w14:textId="68D58841" w:rsidR="00AF31F7" w:rsidRPr="00AF31F7" w:rsidRDefault="00AF31F7" w:rsidP="00AF31F7">
            <w:pPr>
              <w:tabs>
                <w:tab w:val="left" w:pos="680"/>
                <w:tab w:val="left" w:pos="1360"/>
                <w:tab w:val="left" w:pos="2040"/>
              </w:tabs>
              <w:ind w:left="426" w:hanging="426"/>
              <w:rPr>
                <w:rStyle w:val="Fett"/>
                <w:b w:val="0"/>
                <w:bCs w:val="0"/>
              </w:rPr>
            </w:pPr>
            <w:r w:rsidRPr="00AF31F7">
              <w:rPr>
                <w:rStyle w:val="Fett"/>
                <w:b w:val="0"/>
                <w:bCs w:val="0"/>
              </w:rPr>
              <w:t>Annual ne</w:t>
            </w:r>
            <w:r>
              <w:rPr>
                <w:rStyle w:val="Fett"/>
                <w:b w:val="0"/>
                <w:bCs w:val="0"/>
              </w:rPr>
              <w:t>t</w:t>
            </w:r>
            <w:r w:rsidRPr="00AF31F7">
              <w:rPr>
                <w:rStyle w:val="Fett"/>
                <w:b w:val="0"/>
                <w:bCs w:val="0"/>
              </w:rPr>
              <w:t xml:space="preserve"> profit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B8CFE1" w14:textId="566A1C14" w:rsidR="00AF31F7" w:rsidRPr="0063351B" w:rsidRDefault="00C85DB0" w:rsidP="00D7185A">
            <w:pPr>
              <w:rPr>
                <w:lang w:val="de-DE"/>
              </w:rPr>
            </w:pPr>
            <w:sdt>
              <w:sdtPr>
                <w:id w:val="-964349672"/>
                <w:placeholder>
                  <w:docPart w:val="5BBB2D8CDB7D42CF923E3CFBE0DD6B3C"/>
                </w:placeholder>
              </w:sdtPr>
              <w:sdtEndPr/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0BB238" w14:textId="7C36F9DD" w:rsidR="00AF31F7" w:rsidRPr="0063351B" w:rsidRDefault="00C85DB0" w:rsidP="00D7185A">
            <w:pPr>
              <w:rPr>
                <w:lang w:val="de-DE"/>
              </w:rPr>
            </w:pPr>
            <w:sdt>
              <w:sdtPr>
                <w:id w:val="746228054"/>
                <w:placeholder>
                  <w:docPart w:val="B8E127552845449E99E10D5C7672BA8D"/>
                </w:placeholder>
              </w:sdtPr>
              <w:sdtEndPr/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</w:tr>
      <w:permEnd w:id="657866783"/>
      <w:permEnd w:id="1378778479"/>
      <w:tr w:rsidR="00AF31F7" w:rsidRPr="00FC4113" w14:paraId="18BD472A" w14:textId="77777777" w:rsidTr="00AF3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</w:trPr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14:paraId="291D57DD" w14:textId="51D99BEC" w:rsidR="00AF31F7" w:rsidRPr="0063351B" w:rsidRDefault="00AF31F7" w:rsidP="00AF31F7">
            <w:pPr>
              <w:rPr>
                <w:rStyle w:val="Fett"/>
                <w:lang w:val="de-DE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C08290" w14:textId="77777777" w:rsidR="00AF31F7" w:rsidRPr="0063351B" w:rsidRDefault="00AF31F7" w:rsidP="00D7185A">
            <w:pPr>
              <w:rPr>
                <w:lang w:val="de-D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5DC0E1" w14:textId="77777777" w:rsidR="00AF31F7" w:rsidRPr="0063351B" w:rsidRDefault="00AF31F7" w:rsidP="00D7185A">
            <w:pPr>
              <w:rPr>
                <w:lang w:val="de-DE"/>
              </w:rPr>
            </w:pPr>
          </w:p>
        </w:tc>
      </w:tr>
      <w:tr w:rsidR="00AF31F7" w:rsidRPr="00CC4BED" w14:paraId="0F07873C" w14:textId="77777777" w:rsidTr="00DD7907">
        <w:trPr>
          <w:cantSplit w:val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B8C4388" w14:textId="1F46F7E5" w:rsidR="00AF31F7" w:rsidRDefault="00713E83" w:rsidP="00AF31F7">
            <w:pPr>
              <w:ind w:left="425" w:hanging="425"/>
            </w:pPr>
            <w:r>
              <w:rPr>
                <w:rStyle w:val="Fett"/>
              </w:rPr>
              <w:t>2</w:t>
            </w:r>
            <w:r w:rsidR="00AF31F7">
              <w:rPr>
                <w:rStyle w:val="Fett"/>
              </w:rPr>
              <w:t>.3</w:t>
            </w:r>
            <w:r w:rsidR="00AF31F7">
              <w:rPr>
                <w:rStyle w:val="Fett"/>
              </w:rPr>
              <w:tab/>
              <w:t>Investitionsvolumen</w:t>
            </w:r>
            <w:r w:rsidR="00AF31F7" w:rsidRPr="00CD1980">
              <w:rPr>
                <w:lang w:val="en-US"/>
              </w:rPr>
              <w:t xml:space="preserve"> </w:t>
            </w:r>
            <w:r w:rsidR="00AF31F7" w:rsidRPr="00BB0BB8">
              <w:rPr>
                <w:rStyle w:val="Regularsecondlanguage"/>
                <w:b/>
                <w:bCs/>
              </w:rPr>
              <w:t xml:space="preserve">• </w:t>
            </w:r>
            <w:r w:rsidR="00AF31F7">
              <w:rPr>
                <w:rStyle w:val="Regularsecondlanguage"/>
              </w:rPr>
              <w:t>Volume of investment</w:t>
            </w:r>
            <w:r w:rsidR="00AF31F7">
              <w:rPr>
                <w:rStyle w:val="Regularsecondlanguage"/>
                <w:b/>
                <w:bCs/>
              </w:rPr>
              <w:t xml:space="preserve"> </w:t>
            </w:r>
            <w:r w:rsidR="00AF31F7">
              <w:t xml:space="preserve"> </w:t>
            </w:r>
          </w:p>
        </w:tc>
      </w:tr>
      <w:tr w:rsidR="00AF31F7" w:rsidRPr="00CC4BED" w14:paraId="56D60D6E" w14:textId="77777777" w:rsidTr="00AF3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</w:trPr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14:paraId="2DE0FCC7" w14:textId="77777777" w:rsidR="00AF31F7" w:rsidRDefault="00AF31F7" w:rsidP="00AF31F7">
            <w:pPr>
              <w:rPr>
                <w:rStyle w:val="Fett"/>
                <w:lang w:val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DD3EF9" w14:textId="77777777" w:rsidR="004D130B" w:rsidRPr="00AF31F7" w:rsidRDefault="004D130B" w:rsidP="004D130B">
            <w:pPr>
              <w:rPr>
                <w:b/>
              </w:rPr>
            </w:pPr>
            <w:r w:rsidRPr="00AF31F7">
              <w:rPr>
                <w:b/>
                <w:lang w:val="de-DE"/>
              </w:rPr>
              <w:t>V</w:t>
            </w:r>
            <w:r w:rsidRPr="00AF31F7">
              <w:rPr>
                <w:b/>
              </w:rPr>
              <w:t>orvorjahr</w:t>
            </w:r>
          </w:p>
          <w:p w14:paraId="2B4E1F8F" w14:textId="28C5A7AE" w:rsidR="00AF31F7" w:rsidRDefault="004D130B" w:rsidP="004D130B">
            <w:r w:rsidRPr="00AF31F7">
              <w:rPr>
                <w:bCs/>
                <w:lang w:val="de-DE"/>
              </w:rPr>
              <w:t>Two years previous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999854" w14:textId="77777777" w:rsidR="004D130B" w:rsidRPr="00AF31F7" w:rsidRDefault="004D130B" w:rsidP="004D130B">
            <w:pPr>
              <w:rPr>
                <w:b/>
                <w:bCs/>
                <w:lang w:val="de-DE"/>
              </w:rPr>
            </w:pPr>
            <w:r w:rsidRPr="00AF31F7">
              <w:rPr>
                <w:b/>
                <w:bCs/>
                <w:lang w:val="de-DE"/>
              </w:rPr>
              <w:t>Vorjahr</w:t>
            </w:r>
          </w:p>
          <w:p w14:paraId="6F1D6C71" w14:textId="1D759601" w:rsidR="00AF31F7" w:rsidRDefault="004D130B" w:rsidP="004D130B">
            <w:r w:rsidRPr="00AF31F7">
              <w:rPr>
                <w:lang w:val="de-DE"/>
              </w:rPr>
              <w:t>Previous year</w:t>
            </w:r>
          </w:p>
        </w:tc>
      </w:tr>
      <w:tr w:rsidR="00AF31F7" w:rsidRPr="00FC4113" w14:paraId="41F868E8" w14:textId="77777777" w:rsidTr="00AF31F7">
        <w:trPr>
          <w:cantSplit w:val="0"/>
        </w:trPr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14:paraId="4509FA9E" w14:textId="2731EBFF" w:rsidR="00AF31F7" w:rsidRDefault="00AF31F7" w:rsidP="00AF31F7">
            <w:pPr>
              <w:ind w:left="426" w:hanging="426"/>
              <w:rPr>
                <w:rStyle w:val="Fett"/>
                <w:lang w:val="en-US"/>
              </w:rPr>
            </w:pPr>
            <w:r>
              <w:rPr>
                <w:rStyle w:val="Fett"/>
                <w:lang w:val="en-US"/>
              </w:rPr>
              <w:t xml:space="preserve">Investitionsvolumen </w:t>
            </w:r>
          </w:p>
          <w:p w14:paraId="65CEFBAB" w14:textId="1B77799E" w:rsidR="00AF31F7" w:rsidRPr="00AF31F7" w:rsidRDefault="00AF31F7" w:rsidP="00AF31F7">
            <w:pPr>
              <w:rPr>
                <w:rStyle w:val="Fett"/>
                <w:b w:val="0"/>
                <w:bCs w:val="0"/>
                <w:lang w:val="en-US"/>
              </w:rPr>
            </w:pPr>
            <w:r>
              <w:rPr>
                <w:rStyle w:val="Fett"/>
                <w:b w:val="0"/>
                <w:bCs w:val="0"/>
                <w:lang w:val="en-US"/>
              </w:rPr>
              <w:t>Volume</w:t>
            </w:r>
            <w:r w:rsidR="004D130B">
              <w:rPr>
                <w:rStyle w:val="Fett"/>
                <w:b w:val="0"/>
                <w:bCs w:val="0"/>
                <w:lang w:val="en-US"/>
              </w:rPr>
              <w:t xml:space="preserve"> of investment</w:t>
            </w:r>
          </w:p>
        </w:tc>
        <w:permStart w:id="412421477" w:edGrp="everyone"/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99BB8B" w14:textId="39518962" w:rsidR="00AF31F7" w:rsidRPr="0063351B" w:rsidRDefault="00C85DB0" w:rsidP="00D7185A">
            <w:pPr>
              <w:rPr>
                <w:lang w:val="de-DE"/>
              </w:rPr>
            </w:pPr>
            <w:sdt>
              <w:sdtPr>
                <w:id w:val="1795249203"/>
                <w:placeholder>
                  <w:docPart w:val="52CD31159BA641369A72EE3730EE4CA3"/>
                </w:placeholder>
              </w:sdtPr>
              <w:sdtEndPr/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  <w:permEnd w:id="412421477"/>
          </w:p>
        </w:tc>
        <w:permStart w:id="1712063293" w:edGrp="everyone"/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BC96F8" w14:textId="52D8726C" w:rsidR="00AF31F7" w:rsidRPr="0063351B" w:rsidRDefault="00C85DB0" w:rsidP="00D7185A">
            <w:pPr>
              <w:rPr>
                <w:lang w:val="de-DE"/>
              </w:rPr>
            </w:pPr>
            <w:sdt>
              <w:sdtPr>
                <w:id w:val="-607659193"/>
                <w:placeholder>
                  <w:docPart w:val="56C88690BF9A4E8E87AFFC4E1E97FC82"/>
                </w:placeholder>
              </w:sdtPr>
              <w:sdtEndPr/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  <w:permEnd w:id="1712063293"/>
          </w:p>
        </w:tc>
      </w:tr>
      <w:tr w:rsidR="00AF31F7" w:rsidRPr="00FC4113" w14:paraId="6FC40DF7" w14:textId="77777777" w:rsidTr="00AF3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</w:trPr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14:paraId="368974BF" w14:textId="77777777" w:rsidR="00AF31F7" w:rsidRPr="0063351B" w:rsidRDefault="00AF31F7" w:rsidP="00AF31F7">
            <w:pPr>
              <w:rPr>
                <w:rStyle w:val="Fett"/>
                <w:lang w:val="de-DE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508F23" w14:textId="77777777" w:rsidR="00AF31F7" w:rsidRPr="0063351B" w:rsidRDefault="00AF31F7" w:rsidP="00D7185A">
            <w:pPr>
              <w:rPr>
                <w:lang w:val="de-D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90240D" w14:textId="77777777" w:rsidR="00AF31F7" w:rsidRPr="0063351B" w:rsidRDefault="00AF31F7" w:rsidP="00D7185A">
            <w:pPr>
              <w:rPr>
                <w:lang w:val="de-DE"/>
              </w:rPr>
            </w:pPr>
          </w:p>
        </w:tc>
      </w:tr>
      <w:tr w:rsidR="004D130B" w:rsidRPr="00CC4BED" w14:paraId="758DDA6C" w14:textId="77777777" w:rsidTr="00411304">
        <w:trPr>
          <w:cantSplit w:val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B047873" w14:textId="31B2041D" w:rsidR="004D130B" w:rsidRPr="004D130B" w:rsidRDefault="00713E83" w:rsidP="004D130B">
            <w:pPr>
              <w:ind w:left="425" w:hanging="425"/>
              <w:rPr>
                <w:lang w:val="de-DE"/>
              </w:rPr>
            </w:pPr>
            <w:r>
              <w:rPr>
                <w:rStyle w:val="Fett"/>
              </w:rPr>
              <w:t>2</w:t>
            </w:r>
            <w:r w:rsidR="004D130B">
              <w:rPr>
                <w:rStyle w:val="Fett"/>
              </w:rPr>
              <w:t>.4</w:t>
            </w:r>
            <w:r w:rsidR="004D130B">
              <w:rPr>
                <w:rStyle w:val="Fett"/>
              </w:rPr>
              <w:tab/>
              <w:t>Lagervolumen</w:t>
            </w:r>
            <w:r w:rsidR="004D130B" w:rsidRPr="00CD1980">
              <w:rPr>
                <w:lang w:val="en-US"/>
              </w:rPr>
              <w:t xml:space="preserve"> </w:t>
            </w:r>
            <w:r w:rsidR="004D130B" w:rsidRPr="00BB0BB8">
              <w:rPr>
                <w:rStyle w:val="Regularsecondlanguage"/>
                <w:b/>
                <w:bCs/>
              </w:rPr>
              <w:t xml:space="preserve">• </w:t>
            </w:r>
            <w:r w:rsidR="004D130B" w:rsidRPr="004D130B">
              <w:rPr>
                <w:rStyle w:val="Regularsecondlanguage"/>
              </w:rPr>
              <w:t>Storage volume</w:t>
            </w:r>
            <w:r w:rsidR="004D130B">
              <w:rPr>
                <w:rStyle w:val="Regularsecondlanguage"/>
                <w:b/>
                <w:bCs/>
              </w:rPr>
              <w:t xml:space="preserve"> </w:t>
            </w:r>
            <w:r w:rsidR="004D130B">
              <w:t xml:space="preserve"> </w:t>
            </w:r>
          </w:p>
        </w:tc>
      </w:tr>
      <w:tr w:rsidR="005B27C6" w:rsidRPr="00FC4113" w14:paraId="4E07B1A6" w14:textId="77777777" w:rsidTr="0066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</w:trPr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14:paraId="01958BEC" w14:textId="77777777" w:rsidR="005B27C6" w:rsidRDefault="005B27C6" w:rsidP="00AF31F7">
            <w:pPr>
              <w:rPr>
                <w:rStyle w:val="Fett"/>
                <w:lang w:val="de-DE"/>
              </w:rPr>
            </w:pPr>
            <w:r>
              <w:rPr>
                <w:rStyle w:val="Fett"/>
                <w:lang w:val="de-DE"/>
              </w:rPr>
              <w:t>⌀ Lagerwert</w:t>
            </w:r>
          </w:p>
          <w:p w14:paraId="7446347B" w14:textId="1F5809DC" w:rsidR="005B27C6" w:rsidRPr="005B27C6" w:rsidRDefault="005B27C6" w:rsidP="00AF31F7">
            <w:pPr>
              <w:rPr>
                <w:rStyle w:val="Fett"/>
                <w:b w:val="0"/>
                <w:bCs w:val="0"/>
                <w:lang w:val="de-DE"/>
              </w:rPr>
            </w:pPr>
            <w:r>
              <w:rPr>
                <w:rStyle w:val="Fett"/>
                <w:b w:val="0"/>
                <w:bCs w:val="0"/>
                <w:lang w:val="de-DE"/>
              </w:rPr>
              <w:t xml:space="preserve">⌀ stock value </w:t>
            </w:r>
          </w:p>
        </w:tc>
        <w:permStart w:id="1456425213" w:edGrp="everyone"/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FB480C" w14:textId="09D398FA" w:rsidR="005B27C6" w:rsidRPr="004D130B" w:rsidRDefault="00C85DB0" w:rsidP="00D7185A">
            <w:pPr>
              <w:rPr>
                <w:lang w:val="de-DE"/>
              </w:rPr>
            </w:pPr>
            <w:sdt>
              <w:sdtPr>
                <w:id w:val="-1308228679"/>
                <w:placeholder>
                  <w:docPart w:val="ECACA3452F564B718E614A7B7CC40D2A"/>
                </w:placeholder>
              </w:sdtPr>
              <w:sdtEndPr/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  <w:permEnd w:id="1456425213"/>
            <w:r w:rsidR="005B27C6" w:rsidRPr="00A63B57">
              <w:rPr>
                <w:lang w:val="de-DE"/>
              </w:rPr>
              <w:t xml:space="preserve"> </w:t>
            </w:r>
            <w:r w:rsidR="005B27C6" w:rsidRPr="0063351B">
              <w:rPr>
                <w:b/>
                <w:bCs/>
                <w:lang w:val="de-DE"/>
              </w:rPr>
              <w:t>EURO</w:t>
            </w:r>
          </w:p>
        </w:tc>
      </w:tr>
      <w:tr w:rsidR="005B27C6" w:rsidRPr="005B27C6" w14:paraId="3EC2514F" w14:textId="77777777" w:rsidTr="00194CB6">
        <w:trPr>
          <w:cantSplit w:val="0"/>
          <w:trHeight w:val="490"/>
        </w:trPr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14:paraId="2D736BE5" w14:textId="0AF4845B" w:rsidR="005B27C6" w:rsidRDefault="005B27C6" w:rsidP="005B27C6">
            <w:pPr>
              <w:rPr>
                <w:rStyle w:val="Fett"/>
                <w:lang w:val="de-DE"/>
              </w:rPr>
            </w:pPr>
            <w:r>
              <w:rPr>
                <w:rStyle w:val="Fett"/>
                <w:lang w:val="de-DE"/>
              </w:rPr>
              <w:t>⌀ Lagerreichweite</w:t>
            </w:r>
          </w:p>
          <w:p w14:paraId="29DC628F" w14:textId="1144BD3F" w:rsidR="005B27C6" w:rsidRPr="004D130B" w:rsidRDefault="005B27C6" w:rsidP="005B27C6">
            <w:pPr>
              <w:rPr>
                <w:rStyle w:val="Fett"/>
                <w:lang w:val="de-DE"/>
              </w:rPr>
            </w:pPr>
            <w:r>
              <w:rPr>
                <w:rStyle w:val="Fett"/>
                <w:b w:val="0"/>
                <w:bCs w:val="0"/>
                <w:lang w:val="de-DE"/>
              </w:rPr>
              <w:t xml:space="preserve">⌀ stock range </w:t>
            </w:r>
          </w:p>
        </w:tc>
        <w:permStart w:id="1067404714" w:edGrp="everyone"/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13886" w14:textId="296EF1AD" w:rsidR="005B27C6" w:rsidRPr="005B27C6" w:rsidRDefault="00C85DB0" w:rsidP="00D7185A">
            <w:pPr>
              <w:rPr>
                <w:lang w:val="en-US"/>
              </w:rPr>
            </w:pPr>
            <w:sdt>
              <w:sdtPr>
                <w:id w:val="887307012"/>
                <w:placeholder>
                  <w:docPart w:val="BBB028D976554D26B378E67C100022C0"/>
                </w:placeholder>
              </w:sdtPr>
              <w:sdtEndPr/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  <w:permEnd w:id="1067404714"/>
            <w:r w:rsidR="005B27C6" w:rsidRPr="00A63B57">
              <w:rPr>
                <w:lang w:val="en-US"/>
              </w:rPr>
              <w:t xml:space="preserve"> </w:t>
            </w:r>
            <w:r w:rsidR="005B27C6" w:rsidRPr="005B27C6">
              <w:rPr>
                <w:b/>
                <w:bCs/>
              </w:rPr>
              <w:t>Monate</w:t>
            </w:r>
            <w:r w:rsidR="005B27C6">
              <w:t xml:space="preserve"> </w:t>
            </w:r>
            <w:r w:rsidR="005B27C6" w:rsidRPr="00BB0BB8">
              <w:rPr>
                <w:rStyle w:val="Regularsecondlanguage"/>
                <w:b/>
                <w:bCs/>
              </w:rPr>
              <w:t>•</w:t>
            </w:r>
            <w:r w:rsidR="005B27C6">
              <w:rPr>
                <w:rStyle w:val="Regularsecondlanguage"/>
                <w:b/>
                <w:bCs/>
              </w:rPr>
              <w:t xml:space="preserve"> </w:t>
            </w:r>
            <w:r w:rsidR="005B27C6" w:rsidRPr="005B27C6">
              <w:rPr>
                <w:rStyle w:val="Regularsecondlanguage"/>
              </w:rPr>
              <w:t>Months</w:t>
            </w:r>
          </w:p>
        </w:tc>
      </w:tr>
      <w:tr w:rsidR="005B27C6" w:rsidRPr="00FC4113" w14:paraId="6F2B7B4A" w14:textId="77777777" w:rsidTr="00CB7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</w:trPr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14:paraId="233339D5" w14:textId="4EDB999F" w:rsidR="005B27C6" w:rsidRDefault="005B27C6" w:rsidP="005B27C6">
            <w:pPr>
              <w:rPr>
                <w:rStyle w:val="Fett"/>
                <w:lang w:val="de-DE"/>
              </w:rPr>
            </w:pPr>
            <w:r>
              <w:rPr>
                <w:rStyle w:val="Fett"/>
                <w:lang w:val="de-DE"/>
              </w:rPr>
              <w:t>⌀ Anzahl Artikel im Lager</w:t>
            </w:r>
          </w:p>
          <w:p w14:paraId="492A407A" w14:textId="684E1AC3" w:rsidR="005B27C6" w:rsidRPr="00A63B57" w:rsidRDefault="005B27C6" w:rsidP="005B27C6">
            <w:pPr>
              <w:rPr>
                <w:rStyle w:val="Fett"/>
                <w:lang w:val="de-DE"/>
              </w:rPr>
            </w:pPr>
            <w:r w:rsidRPr="00A63B57">
              <w:rPr>
                <w:rStyle w:val="Fett"/>
                <w:b w:val="0"/>
                <w:bCs w:val="0"/>
                <w:lang w:val="de-DE"/>
              </w:rPr>
              <w:t>⌀ number of articles in stock</w:t>
            </w:r>
          </w:p>
        </w:tc>
        <w:permStart w:id="251358532" w:edGrp="everyone"/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FCB7FE" w14:textId="04F22315" w:rsidR="005B27C6" w:rsidRPr="0063351B" w:rsidRDefault="00C85DB0" w:rsidP="00D7185A">
            <w:pPr>
              <w:rPr>
                <w:lang w:val="de-DE"/>
              </w:rPr>
            </w:pPr>
            <w:sdt>
              <w:sdtPr>
                <w:id w:val="345141542"/>
                <w:placeholder>
                  <w:docPart w:val="FBDB898BB5DD4102930BF3D6CE0C3F1F"/>
                </w:placeholder>
              </w:sdtPr>
              <w:sdtEndPr/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  <w:permEnd w:id="251358532"/>
          </w:p>
        </w:tc>
      </w:tr>
      <w:tr w:rsidR="005B27C6" w:rsidRPr="00FC4113" w14:paraId="02FEB548" w14:textId="77777777" w:rsidTr="00AF31F7">
        <w:trPr>
          <w:cantSplit w:val="0"/>
        </w:trPr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14:paraId="4702C08E" w14:textId="77777777" w:rsidR="005B27C6" w:rsidRPr="0063351B" w:rsidRDefault="005B27C6" w:rsidP="005B27C6">
            <w:pPr>
              <w:rPr>
                <w:rStyle w:val="Fett"/>
                <w:lang w:val="de-DE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A1F14F" w14:textId="77777777" w:rsidR="005B27C6" w:rsidRPr="0063351B" w:rsidRDefault="005B27C6" w:rsidP="00D7185A">
            <w:pPr>
              <w:rPr>
                <w:lang w:val="de-D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B348DB" w14:textId="77777777" w:rsidR="005B27C6" w:rsidRPr="0063351B" w:rsidRDefault="005B27C6" w:rsidP="00D7185A">
            <w:pPr>
              <w:rPr>
                <w:lang w:val="de-DE"/>
              </w:rPr>
            </w:pPr>
          </w:p>
        </w:tc>
      </w:tr>
      <w:tr w:rsidR="00745F63" w:rsidRPr="005B27C6" w14:paraId="42F2BF6F" w14:textId="77777777" w:rsidTr="00106C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E54B6B9" w14:textId="46BBD1CF" w:rsidR="00745F63" w:rsidRPr="005B27C6" w:rsidRDefault="00713E83" w:rsidP="00745F63">
            <w:pPr>
              <w:ind w:left="425" w:hanging="425"/>
              <w:rPr>
                <w:lang w:val="de-DE"/>
              </w:rPr>
            </w:pPr>
            <w:r>
              <w:rPr>
                <w:rStyle w:val="Fett"/>
              </w:rPr>
              <w:t>2</w:t>
            </w:r>
            <w:r w:rsidR="00745F63">
              <w:rPr>
                <w:rStyle w:val="Fett"/>
              </w:rPr>
              <w:t>.5</w:t>
            </w:r>
            <w:r w:rsidR="00745F63">
              <w:rPr>
                <w:rStyle w:val="Fett"/>
              </w:rPr>
              <w:tab/>
              <w:t>Gesamtumsatz</w:t>
            </w:r>
            <w:r w:rsidR="00745F63" w:rsidRPr="00CD1980">
              <w:rPr>
                <w:lang w:val="en-US"/>
              </w:rPr>
              <w:t xml:space="preserve"> </w:t>
            </w:r>
            <w:r w:rsidR="00745F63" w:rsidRPr="00BB0BB8">
              <w:rPr>
                <w:rStyle w:val="Regularsecondlanguage"/>
                <w:b/>
                <w:bCs/>
              </w:rPr>
              <w:t xml:space="preserve">• </w:t>
            </w:r>
            <w:r w:rsidR="00745F63">
              <w:rPr>
                <w:rStyle w:val="Regularsecondlanguage"/>
              </w:rPr>
              <w:t>Total sales</w:t>
            </w:r>
            <w:r w:rsidR="00745F63">
              <w:rPr>
                <w:rStyle w:val="Regularsecondlanguage"/>
                <w:b/>
                <w:bCs/>
              </w:rPr>
              <w:t xml:space="preserve"> </w:t>
            </w:r>
            <w:r w:rsidR="00745F63">
              <w:t xml:space="preserve"> </w:t>
            </w:r>
          </w:p>
        </w:tc>
      </w:tr>
      <w:tr w:rsidR="005B27C6" w:rsidRPr="005B27C6" w14:paraId="5C283640" w14:textId="77777777" w:rsidTr="00AF31F7">
        <w:trPr>
          <w:cantSplit w:val="0"/>
        </w:trPr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14:paraId="74C59137" w14:textId="77777777" w:rsidR="005B27C6" w:rsidRPr="005B27C6" w:rsidRDefault="005B27C6" w:rsidP="005B27C6">
            <w:pPr>
              <w:rPr>
                <w:rStyle w:val="Fett"/>
                <w:lang w:val="de-DE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67221C" w14:textId="77777777" w:rsidR="00745F63" w:rsidRPr="00AF31F7" w:rsidRDefault="00745F63" w:rsidP="00745F63">
            <w:pPr>
              <w:rPr>
                <w:b/>
              </w:rPr>
            </w:pPr>
            <w:r w:rsidRPr="00AF31F7">
              <w:rPr>
                <w:b/>
                <w:lang w:val="de-DE"/>
              </w:rPr>
              <w:t>V</w:t>
            </w:r>
            <w:r w:rsidRPr="00AF31F7">
              <w:rPr>
                <w:b/>
              </w:rPr>
              <w:t>orvorjahr</w:t>
            </w:r>
          </w:p>
          <w:p w14:paraId="5A60D681" w14:textId="679470A6" w:rsidR="005B27C6" w:rsidRPr="005B27C6" w:rsidRDefault="00745F63" w:rsidP="00745F63">
            <w:pPr>
              <w:rPr>
                <w:lang w:val="de-DE"/>
              </w:rPr>
            </w:pPr>
            <w:r w:rsidRPr="00AF31F7">
              <w:rPr>
                <w:bCs/>
                <w:lang w:val="de-DE"/>
              </w:rPr>
              <w:t>Two years previous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4A9E8E" w14:textId="77777777" w:rsidR="00745F63" w:rsidRPr="00AF31F7" w:rsidRDefault="00745F63" w:rsidP="00745F63">
            <w:pPr>
              <w:rPr>
                <w:b/>
                <w:bCs/>
                <w:lang w:val="de-DE"/>
              </w:rPr>
            </w:pPr>
            <w:r w:rsidRPr="00AF31F7">
              <w:rPr>
                <w:b/>
                <w:bCs/>
                <w:lang w:val="de-DE"/>
              </w:rPr>
              <w:t>Vorjahr</w:t>
            </w:r>
          </w:p>
          <w:p w14:paraId="5011F671" w14:textId="5FB15DB0" w:rsidR="005B27C6" w:rsidRPr="005B27C6" w:rsidRDefault="00745F63" w:rsidP="00745F63">
            <w:pPr>
              <w:rPr>
                <w:lang w:val="de-DE"/>
              </w:rPr>
            </w:pPr>
            <w:r w:rsidRPr="00AF31F7">
              <w:rPr>
                <w:lang w:val="de-DE"/>
              </w:rPr>
              <w:t>Previous year</w:t>
            </w:r>
          </w:p>
        </w:tc>
      </w:tr>
      <w:tr w:rsidR="005B27C6" w:rsidRPr="00FC4113" w14:paraId="4B6C2FED" w14:textId="77777777" w:rsidTr="00AF3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</w:trPr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14:paraId="1DC15128" w14:textId="57EA4658" w:rsidR="00745F63" w:rsidRDefault="00745F63" w:rsidP="00745F63">
            <w:pPr>
              <w:ind w:left="426" w:hanging="426"/>
              <w:rPr>
                <w:rStyle w:val="Fett"/>
                <w:lang w:val="en-US"/>
              </w:rPr>
            </w:pPr>
            <w:r>
              <w:rPr>
                <w:rStyle w:val="Fett"/>
                <w:lang w:val="en-US"/>
              </w:rPr>
              <w:t xml:space="preserve">Gesamtumsatz </w:t>
            </w:r>
          </w:p>
          <w:p w14:paraId="6624DC43" w14:textId="0DE66299" w:rsidR="005B27C6" w:rsidRPr="00745F63" w:rsidRDefault="00745F63" w:rsidP="00745F63">
            <w:pPr>
              <w:rPr>
                <w:rStyle w:val="Fett"/>
                <w:b w:val="0"/>
                <w:bCs w:val="0"/>
                <w:lang w:val="de-DE"/>
              </w:rPr>
            </w:pPr>
            <w:r>
              <w:rPr>
                <w:rStyle w:val="Fett"/>
                <w:b w:val="0"/>
                <w:bCs w:val="0"/>
                <w:lang w:val="de-DE"/>
              </w:rPr>
              <w:t xml:space="preserve">Total sales </w:t>
            </w:r>
          </w:p>
        </w:tc>
        <w:permStart w:id="569920570" w:edGrp="everyone"/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22E995" w14:textId="5DC6E573" w:rsidR="005B27C6" w:rsidRPr="0063351B" w:rsidRDefault="00C85DB0" w:rsidP="00D7185A">
            <w:pPr>
              <w:rPr>
                <w:lang w:val="de-DE"/>
              </w:rPr>
            </w:pPr>
            <w:sdt>
              <w:sdtPr>
                <w:id w:val="1577550470"/>
                <w:placeholder>
                  <w:docPart w:val="FB938957BA5D4C4DBFBA14EB8FB14760"/>
                </w:placeholder>
              </w:sdtPr>
              <w:sdtEndPr/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  <w:permEnd w:id="569920570"/>
          </w:p>
        </w:tc>
        <w:permStart w:id="199651912" w:edGrp="everyone"/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67BA8A" w14:textId="4071F981" w:rsidR="005B27C6" w:rsidRPr="0063351B" w:rsidRDefault="00C85DB0" w:rsidP="00D7185A">
            <w:pPr>
              <w:rPr>
                <w:lang w:val="de-DE"/>
              </w:rPr>
            </w:pPr>
            <w:sdt>
              <w:sdtPr>
                <w:id w:val="-240028085"/>
                <w:placeholder>
                  <w:docPart w:val="3410D26BA0D64FC4A60FF1248A7AB77F"/>
                </w:placeholder>
              </w:sdtPr>
              <w:sdtEndPr/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  <w:permEnd w:id="199651912"/>
          </w:p>
        </w:tc>
      </w:tr>
    </w:tbl>
    <w:p w14:paraId="452BC169" w14:textId="2CD498D7" w:rsidR="00745F63" w:rsidRPr="00A63B57" w:rsidRDefault="00713E83" w:rsidP="00713E83">
      <w:pPr>
        <w:pStyle w:val="berschrift2"/>
        <w:ind w:left="425" w:hanging="425"/>
        <w:rPr>
          <w:b w:val="0"/>
          <w:lang w:val="de-DE"/>
        </w:rPr>
      </w:pPr>
      <w:r w:rsidRPr="00A63B57">
        <w:rPr>
          <w:lang w:val="de-DE"/>
        </w:rPr>
        <w:lastRenderedPageBreak/>
        <w:t>3</w:t>
      </w:r>
      <w:r w:rsidR="00745F63" w:rsidRPr="00A63B57">
        <w:rPr>
          <w:lang w:val="de-DE"/>
        </w:rPr>
        <w:tab/>
        <w:t>Materialgruppen</w:t>
      </w:r>
      <w:r w:rsidR="00745F63" w:rsidRPr="00A63B57">
        <w:rPr>
          <w:b w:val="0"/>
          <w:lang w:val="de-DE"/>
        </w:rPr>
        <w:t xml:space="preserve"> </w:t>
      </w:r>
      <w:r w:rsidR="00745F63" w:rsidRPr="00A63B57">
        <w:rPr>
          <w:rStyle w:val="Regularsecondlanguage"/>
          <w:b w:val="0"/>
          <w:bCs/>
          <w:lang w:val="de-DE"/>
        </w:rPr>
        <w:t xml:space="preserve">• </w:t>
      </w:r>
      <w:r w:rsidR="00745F63" w:rsidRPr="00A63B57">
        <w:rPr>
          <w:b w:val="0"/>
          <w:lang w:val="de-DE"/>
        </w:rPr>
        <w:t>Material groups</w:t>
      </w:r>
    </w:p>
    <w:p w14:paraId="2F0AC0DF" w14:textId="4024660E" w:rsidR="00745F63" w:rsidRPr="00CC4BED" w:rsidRDefault="00745F63" w:rsidP="00745F63">
      <w:pPr>
        <w:tabs>
          <w:tab w:val="left" w:pos="680"/>
          <w:tab w:val="left" w:pos="1360"/>
          <w:tab w:val="left" w:pos="2040"/>
        </w:tabs>
        <w:rPr>
          <w:rStyle w:val="Fett"/>
          <w:lang w:val="de-DE"/>
        </w:rPr>
      </w:pPr>
      <w:r>
        <w:rPr>
          <w:rStyle w:val="Fett"/>
          <w:lang w:val="de-DE"/>
        </w:rPr>
        <w:t>Tragen Sie bitte in der Anlage die wichtigsten Materialgruppen aus Ihrem Portfolio ein und geben Sie an, ob Sie Hersteller oder Händler von diesen sind.</w:t>
      </w:r>
    </w:p>
    <w:p w14:paraId="4A95EFF2" w14:textId="2EEDF4F6" w:rsidR="00745F63" w:rsidRDefault="00745F63" w:rsidP="00745F63">
      <w:pPr>
        <w:tabs>
          <w:tab w:val="left" w:pos="680"/>
          <w:tab w:val="left" w:pos="1360"/>
          <w:tab w:val="left" w:pos="2040"/>
        </w:tabs>
        <w:rPr>
          <w:rStyle w:val="Fett"/>
          <w:b w:val="0"/>
          <w:bCs w:val="0"/>
          <w:lang w:val="en-US"/>
        </w:rPr>
      </w:pPr>
      <w:r>
        <w:rPr>
          <w:rStyle w:val="Fett"/>
          <w:b w:val="0"/>
          <w:bCs w:val="0"/>
          <w:lang w:val="en-US"/>
        </w:rPr>
        <w:t>Please enter the most important material groups from your portfolio in the overview and indicate whether you are a producer or a distributor of these</w:t>
      </w:r>
      <w:r w:rsidRPr="00CC4BED">
        <w:rPr>
          <w:rStyle w:val="Fett"/>
          <w:b w:val="0"/>
          <w:bCs w:val="0"/>
          <w:lang w:val="en-US"/>
        </w:rPr>
        <w:t xml:space="preserve">. </w:t>
      </w:r>
    </w:p>
    <w:p w14:paraId="25FDC6A3" w14:textId="635ECFE6" w:rsidR="00745F63" w:rsidRDefault="00745F63" w:rsidP="00745F63">
      <w:pPr>
        <w:rPr>
          <w:lang w:val="en-US"/>
        </w:rPr>
      </w:pPr>
    </w:p>
    <w:permStart w:id="238185802" w:edGrp="everyone"/>
    <w:bookmarkStart w:id="3" w:name="_MON_1784555630"/>
    <w:bookmarkEnd w:id="3"/>
    <w:p w14:paraId="475A98A0" w14:textId="229A26BA" w:rsidR="00745F63" w:rsidRPr="00DE047B" w:rsidRDefault="00C85DB0" w:rsidP="00745F63">
      <w:pPr>
        <w:rPr>
          <w:lang w:val="de-DE"/>
        </w:rPr>
      </w:pPr>
      <w:r>
        <w:rPr>
          <w:rFonts w:cs="Arial"/>
          <w:lang w:val="en" w:eastAsia="x-none"/>
        </w:rPr>
        <w:object w:dxaOrig="1539" w:dyaOrig="997" w14:anchorId="25E196B1">
          <v:shape id="_x0000_i1038" type="#_x0000_t75" style="width:77.25pt;height:49.5pt" o:ole="">
            <v:imagedata r:id="rId14" o:title=""/>
          </v:shape>
          <o:OLEObject Type="Embed" ProgID="Word.Document.12" ShapeID="_x0000_i1038" DrawAspect="Icon" ObjectID="_1784556031" r:id="rId15">
            <o:FieldCodes>\s</o:FieldCodes>
          </o:OLEObject>
        </w:object>
      </w:r>
      <w:bookmarkStart w:id="4" w:name="_MON_1784555637"/>
      <w:bookmarkEnd w:id="4"/>
      <w:r>
        <w:rPr>
          <w:rFonts w:cs="Arial"/>
          <w:lang w:val="en" w:eastAsia="x-none"/>
        </w:rPr>
        <w:object w:dxaOrig="1539" w:dyaOrig="997" w14:anchorId="0ECC71AF">
          <v:shape id="_x0000_i1039" type="#_x0000_t75" style="width:77.25pt;height:49.5pt" o:ole="">
            <v:imagedata r:id="rId16" o:title=""/>
          </v:shape>
          <o:OLEObject Type="Embed" ProgID="Word.Document.12" ShapeID="_x0000_i1039" DrawAspect="Icon" ObjectID="_1784556032" r:id="rId17">
            <o:FieldCodes>\s</o:FieldCodes>
          </o:OLEObject>
        </w:object>
      </w:r>
    </w:p>
    <w:permEnd w:id="238185802"/>
    <w:p w14:paraId="023991F3" w14:textId="07A538F3" w:rsidR="00745F63" w:rsidRPr="006913BB" w:rsidRDefault="00713E83" w:rsidP="00745F63">
      <w:pPr>
        <w:pStyle w:val="berschrift2"/>
        <w:ind w:left="426" w:hanging="426"/>
        <w:rPr>
          <w:lang w:val="en-US"/>
        </w:rPr>
      </w:pPr>
      <w:r>
        <w:rPr>
          <w:lang w:val="en-US"/>
        </w:rPr>
        <w:t>4</w:t>
      </w:r>
      <w:r w:rsidR="00745F63" w:rsidRPr="006913BB">
        <w:rPr>
          <w:lang w:val="en-US"/>
        </w:rPr>
        <w:tab/>
      </w:r>
      <w:r w:rsidR="00745F63">
        <w:rPr>
          <w:lang w:val="en-US"/>
        </w:rPr>
        <w:t>Kundenanzahl</w:t>
      </w:r>
      <w:r w:rsidR="00745F63" w:rsidRPr="006913BB">
        <w:rPr>
          <w:b w:val="0"/>
          <w:lang w:val="en-US"/>
        </w:rPr>
        <w:t xml:space="preserve"> </w:t>
      </w:r>
      <w:r w:rsidR="00745F63" w:rsidRPr="00C513A1">
        <w:rPr>
          <w:rStyle w:val="Regularsecondlanguage"/>
          <w:b w:val="0"/>
          <w:bCs/>
        </w:rPr>
        <w:t xml:space="preserve">• </w:t>
      </w:r>
      <w:r w:rsidR="00745F63">
        <w:rPr>
          <w:b w:val="0"/>
        </w:rPr>
        <w:t>Number of customers</w:t>
      </w:r>
    </w:p>
    <w:tbl>
      <w:tblPr>
        <w:tblStyle w:val="LITable"/>
        <w:tblW w:w="10206" w:type="dxa"/>
        <w:tblLook w:val="05A0" w:firstRow="1" w:lastRow="0" w:firstColumn="1" w:lastColumn="1" w:noHBand="0" w:noVBand="1"/>
      </w:tblPr>
      <w:tblGrid>
        <w:gridCol w:w="4678"/>
        <w:gridCol w:w="5528"/>
      </w:tblGrid>
      <w:tr w:rsidR="00745F63" w:rsidRPr="00FC4113" w14:paraId="5094B672" w14:textId="77777777" w:rsidTr="00883F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06" w:type="dxa"/>
            <w:gridSpan w:val="2"/>
            <w:tcBorders>
              <w:top w:val="nil"/>
              <w:bottom w:val="nil"/>
            </w:tcBorders>
            <w:shd w:val="clear" w:color="auto" w:fill="auto"/>
          </w:tcPr>
          <w:permStart w:id="1290820442" w:edGrp="everyone"/>
          <w:p w14:paraId="18CB76AE" w14:textId="0FD77F2A" w:rsidR="00745F63" w:rsidRPr="0063351B" w:rsidRDefault="00C85DB0" w:rsidP="00D7185A">
            <w:pPr>
              <w:rPr>
                <w:b w:val="0"/>
                <w:bCs/>
                <w:lang w:val="de-DE"/>
              </w:rPr>
            </w:pPr>
            <w:sdt>
              <w:sdtPr>
                <w:id w:val="-1083291911"/>
                <w:placeholder>
                  <w:docPart w:val="74DB00DA0D624BAABEA75D6D4E2A3B40"/>
                </w:placeholder>
              </w:sdtPr>
              <w:sdtEndPr/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  <w:permEnd w:id="1290820442"/>
          </w:p>
        </w:tc>
      </w:tr>
      <w:tr w:rsidR="00745F63" w:rsidRPr="00CC4BED" w14:paraId="4B65C34B" w14:textId="77777777" w:rsidTr="00266A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F96E897" w14:textId="79A9911C" w:rsidR="00AC0695" w:rsidRPr="00745F63" w:rsidRDefault="00713E83" w:rsidP="00AC0695">
            <w:pPr>
              <w:ind w:left="425" w:hanging="425"/>
              <w:rPr>
                <w:lang w:val="de-DE"/>
              </w:rPr>
            </w:pPr>
            <w:r>
              <w:rPr>
                <w:rStyle w:val="Fett"/>
                <w:lang w:val="de-DE"/>
              </w:rPr>
              <w:t>4</w:t>
            </w:r>
            <w:r w:rsidR="00745F63" w:rsidRPr="00745F63">
              <w:rPr>
                <w:rStyle w:val="Fett"/>
                <w:lang w:val="de-DE"/>
              </w:rPr>
              <w:t>.1</w:t>
            </w:r>
            <w:r w:rsidR="00745F63" w:rsidRPr="00745F63">
              <w:rPr>
                <w:rStyle w:val="Fett"/>
                <w:lang w:val="de-DE"/>
              </w:rPr>
              <w:tab/>
              <w:t>Anzahl Hauptkunden (80% Umsatz)</w:t>
            </w:r>
            <w:r w:rsidR="00745F63" w:rsidRPr="00745F63">
              <w:rPr>
                <w:lang w:val="de-DE"/>
              </w:rPr>
              <w:t xml:space="preserve"> </w:t>
            </w:r>
            <w:r w:rsidR="00745F63" w:rsidRPr="00745F63">
              <w:rPr>
                <w:rStyle w:val="Regularsecondlanguage"/>
                <w:b/>
                <w:bCs/>
                <w:lang w:val="de-DE"/>
              </w:rPr>
              <w:t xml:space="preserve">• </w:t>
            </w:r>
            <w:r w:rsidR="00745F63">
              <w:rPr>
                <w:rStyle w:val="Regularsecondlanguage"/>
                <w:lang w:val="de-DE"/>
              </w:rPr>
              <w:t>Number of main customers (80% turnover)</w:t>
            </w:r>
          </w:p>
        </w:tc>
      </w:tr>
      <w:tr w:rsidR="00745F63" w:rsidRPr="00FC4113" w14:paraId="48DEB494" w14:textId="77777777" w:rsidTr="00DD2E62">
        <w:trPr>
          <w:cantSplit w:val="0"/>
        </w:trPr>
        <w:tc>
          <w:tcPr>
            <w:tcW w:w="4678" w:type="dxa"/>
            <w:tcBorders>
              <w:top w:val="nil"/>
              <w:bottom w:val="nil"/>
            </w:tcBorders>
            <w:shd w:val="clear" w:color="auto" w:fill="auto"/>
          </w:tcPr>
          <w:p w14:paraId="742806F5" w14:textId="3379CE6E" w:rsidR="00745F63" w:rsidRPr="00745F63" w:rsidRDefault="00745F63" w:rsidP="00D7185A">
            <w:pPr>
              <w:ind w:left="426" w:hanging="426"/>
              <w:rPr>
                <w:rStyle w:val="Fett"/>
                <w:lang w:val="de-DE"/>
              </w:rPr>
            </w:pPr>
            <w:r w:rsidRPr="00745F63">
              <w:rPr>
                <w:rStyle w:val="Fett"/>
                <w:lang w:val="de-DE"/>
              </w:rPr>
              <w:t>Anzahl der Hauptkunden</w:t>
            </w:r>
          </w:p>
          <w:p w14:paraId="3E9FD326" w14:textId="5BCBFC1E" w:rsidR="00745F63" w:rsidRPr="00745F63" w:rsidRDefault="00745F63" w:rsidP="00D7185A">
            <w:pPr>
              <w:rPr>
                <w:lang w:val="de-DE"/>
              </w:rPr>
            </w:pPr>
            <w:r w:rsidRPr="00745F63">
              <w:rPr>
                <w:lang w:val="de-DE"/>
              </w:rPr>
              <w:t>Number o</w:t>
            </w:r>
            <w:r>
              <w:rPr>
                <w:lang w:val="de-DE"/>
              </w:rPr>
              <w:t>f main customers</w:t>
            </w:r>
          </w:p>
        </w:tc>
        <w:permStart w:id="627602890" w:edGrp="everyone"/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74333F" w14:textId="31B1D55C" w:rsidR="00745F63" w:rsidRPr="0063351B" w:rsidRDefault="00C85DB0" w:rsidP="00D7185A">
            <w:pPr>
              <w:rPr>
                <w:lang w:val="de-DE"/>
              </w:rPr>
            </w:pPr>
            <w:sdt>
              <w:sdtPr>
                <w:id w:val="-396746816"/>
                <w:placeholder>
                  <w:docPart w:val="167F5BDC561F494387958FDBCA7307C4"/>
                </w:placeholder>
              </w:sdtPr>
              <w:sdtEndPr/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  <w:permEnd w:id="627602890"/>
          </w:p>
        </w:tc>
      </w:tr>
      <w:tr w:rsidR="00745F63" w:rsidRPr="00745F63" w14:paraId="6955B8E4" w14:textId="77777777" w:rsidTr="005B1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06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6871A78B" w14:textId="77777777" w:rsidR="00AC0695" w:rsidRDefault="00713E83" w:rsidP="00AC0695">
            <w:pPr>
              <w:ind w:left="425" w:hanging="425"/>
              <w:rPr>
                <w:rStyle w:val="Regularsecondlanguage"/>
                <w:lang w:val="en-US"/>
              </w:rPr>
            </w:pPr>
            <w:r>
              <w:rPr>
                <w:rStyle w:val="Fett"/>
                <w:lang w:val="en-US"/>
              </w:rPr>
              <w:t>4</w:t>
            </w:r>
            <w:r w:rsidR="00745F63" w:rsidRPr="00745F63">
              <w:rPr>
                <w:rStyle w:val="Fett"/>
                <w:lang w:val="en-US"/>
              </w:rPr>
              <w:t>.</w:t>
            </w:r>
            <w:r w:rsidR="00745F63">
              <w:rPr>
                <w:rStyle w:val="Fett"/>
                <w:lang w:val="en-US"/>
              </w:rPr>
              <w:t>2</w:t>
            </w:r>
            <w:r w:rsidR="00745F63" w:rsidRPr="00745F63">
              <w:rPr>
                <w:rStyle w:val="Fett"/>
                <w:lang w:val="en-US"/>
              </w:rPr>
              <w:tab/>
            </w:r>
            <w:proofErr w:type="spellStart"/>
            <w:r w:rsidR="00745F63">
              <w:rPr>
                <w:rStyle w:val="Fett"/>
                <w:lang w:val="en-US"/>
              </w:rPr>
              <w:t>Auflistung</w:t>
            </w:r>
            <w:proofErr w:type="spellEnd"/>
            <w:r w:rsidR="00745F63">
              <w:rPr>
                <w:rStyle w:val="Fett"/>
                <w:lang w:val="en-US"/>
              </w:rPr>
              <w:t xml:space="preserve"> </w:t>
            </w:r>
            <w:proofErr w:type="spellStart"/>
            <w:r w:rsidR="00745F63">
              <w:rPr>
                <w:rStyle w:val="Fett"/>
                <w:lang w:val="en-US"/>
              </w:rPr>
              <w:t>Hauptkunden</w:t>
            </w:r>
            <w:proofErr w:type="spellEnd"/>
            <w:r w:rsidR="00745F63">
              <w:rPr>
                <w:rStyle w:val="Fett"/>
                <w:lang w:val="en-US"/>
              </w:rPr>
              <w:t xml:space="preserve"> (A-</w:t>
            </w:r>
            <w:proofErr w:type="spellStart"/>
            <w:r w:rsidR="00745F63">
              <w:rPr>
                <w:rStyle w:val="Fett"/>
                <w:lang w:val="en-US"/>
              </w:rPr>
              <w:t>Kunden</w:t>
            </w:r>
            <w:proofErr w:type="spellEnd"/>
            <w:r w:rsidR="00745F63">
              <w:rPr>
                <w:rStyle w:val="Fett"/>
                <w:lang w:val="en-US"/>
              </w:rPr>
              <w:t>)</w:t>
            </w:r>
            <w:r w:rsidR="00745F63" w:rsidRPr="00745F63">
              <w:rPr>
                <w:lang w:val="en-US"/>
              </w:rPr>
              <w:t xml:space="preserve"> </w:t>
            </w:r>
            <w:r w:rsidR="00745F63" w:rsidRPr="00745F63">
              <w:rPr>
                <w:rStyle w:val="Regularsecondlanguage"/>
                <w:b/>
                <w:bCs/>
                <w:lang w:val="en-US"/>
              </w:rPr>
              <w:t xml:space="preserve">• </w:t>
            </w:r>
            <w:r w:rsidR="00745F63">
              <w:rPr>
                <w:rStyle w:val="Regularsecondlanguage"/>
                <w:lang w:val="en-US"/>
              </w:rPr>
              <w:t>List of main customers (A-customers)</w:t>
            </w:r>
          </w:p>
          <w:p w14:paraId="140044A2" w14:textId="4099D448" w:rsidR="00474A71" w:rsidRPr="00AC0695" w:rsidRDefault="00474A71" w:rsidP="00AC0695">
            <w:pPr>
              <w:ind w:left="425" w:hanging="425"/>
              <w:rPr>
                <w:lang w:val="en-US"/>
              </w:rPr>
            </w:pPr>
          </w:p>
        </w:tc>
      </w:tr>
      <w:tr w:rsidR="00745F63" w:rsidRPr="00745F63" w14:paraId="5A129849" w14:textId="77777777" w:rsidTr="00DD2E62">
        <w:trPr>
          <w:cantSplit w:val="0"/>
        </w:trPr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73AF82" w14:textId="208C9C39" w:rsidR="00745F63" w:rsidRPr="00CC4BED" w:rsidRDefault="005B1DD9" w:rsidP="00D7185A">
            <w:pPr>
              <w:ind w:left="426" w:hanging="426"/>
              <w:rPr>
                <w:rStyle w:val="Fett"/>
                <w:lang w:val="en-US"/>
              </w:rPr>
            </w:pPr>
            <w:r w:rsidRPr="005B1DD9">
              <w:rPr>
                <w:b/>
                <w:bCs/>
                <w:lang w:val="de-DE"/>
              </w:rPr>
              <w:t xml:space="preserve">Name </w:t>
            </w:r>
            <w:r w:rsidRPr="005B1DD9">
              <w:rPr>
                <w:rStyle w:val="Regularsecondlanguage"/>
                <w:b/>
                <w:bCs/>
              </w:rPr>
              <w:t>•</w:t>
            </w:r>
            <w:r w:rsidRPr="006D137C">
              <w:rPr>
                <w:rStyle w:val="Regularsecondlanguage"/>
                <w:bCs/>
              </w:rPr>
              <w:t xml:space="preserve"> </w:t>
            </w:r>
            <w:r>
              <w:rPr>
                <w:rStyle w:val="Regularsecondlanguage"/>
                <w:bCs/>
              </w:rPr>
              <w:t>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20CAD8" w14:textId="1AC363DB" w:rsidR="00745F63" w:rsidRDefault="005B1DD9" w:rsidP="00D7185A">
            <w:r w:rsidRPr="005B1DD9">
              <w:rPr>
                <w:b/>
                <w:bCs/>
                <w:lang w:val="de-DE"/>
              </w:rPr>
              <w:t xml:space="preserve">Umsatzanteil </w:t>
            </w:r>
            <w:r w:rsidR="000B5BD3">
              <w:rPr>
                <w:b/>
                <w:bCs/>
                <w:lang w:val="de-DE"/>
              </w:rPr>
              <w:t xml:space="preserve">in % </w:t>
            </w:r>
            <w:r w:rsidRPr="005B1DD9">
              <w:rPr>
                <w:rStyle w:val="Regularsecondlanguage"/>
                <w:b/>
                <w:bCs/>
              </w:rPr>
              <w:t>•</w:t>
            </w:r>
            <w:r w:rsidRPr="006D137C">
              <w:rPr>
                <w:rStyle w:val="Regularsecondlanguage"/>
                <w:bCs/>
              </w:rPr>
              <w:t xml:space="preserve"> </w:t>
            </w:r>
            <w:r>
              <w:rPr>
                <w:rStyle w:val="Regularsecondlanguage"/>
                <w:bCs/>
              </w:rPr>
              <w:t>Share of turnover</w:t>
            </w:r>
            <w:r w:rsidR="000B5BD3">
              <w:rPr>
                <w:rStyle w:val="Regularsecondlanguage"/>
                <w:bCs/>
              </w:rPr>
              <w:t xml:space="preserve"> in %</w:t>
            </w:r>
          </w:p>
        </w:tc>
      </w:tr>
      <w:permStart w:id="241841162" w:edGrp="everyone" w:colFirst="0" w:colLast="0"/>
      <w:permStart w:id="1110847065" w:edGrp="everyone" w:colFirst="1" w:colLast="1"/>
      <w:tr w:rsidR="00745F63" w:rsidRPr="00FC4113" w14:paraId="6552F5EE" w14:textId="77777777" w:rsidTr="00DD2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</w:trPr>
        <w:tc>
          <w:tcPr>
            <w:tcW w:w="4678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0C9F1572" w14:textId="74AC24C6" w:rsidR="00745F63" w:rsidRPr="0063351B" w:rsidRDefault="00C85DB0" w:rsidP="00D7185A">
            <w:pPr>
              <w:ind w:left="426" w:hanging="426"/>
              <w:rPr>
                <w:rStyle w:val="Fett"/>
                <w:lang w:val="de-DE"/>
              </w:rPr>
            </w:pPr>
            <w:sdt>
              <w:sdtPr>
                <w:rPr>
                  <w:b/>
                  <w:bCs/>
                </w:rPr>
                <w:id w:val="1100145668"/>
                <w:placeholder>
                  <w:docPart w:val="4EDFF26E4064462688A93D22019A1188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8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065E0D" w14:textId="3F66724A" w:rsidR="00745F63" w:rsidRPr="0063351B" w:rsidRDefault="00C85DB0" w:rsidP="00D7185A">
            <w:pPr>
              <w:rPr>
                <w:lang w:val="de-DE"/>
              </w:rPr>
            </w:pPr>
            <w:sdt>
              <w:sdtPr>
                <w:id w:val="2031677426"/>
                <w:placeholder>
                  <w:docPart w:val="AC048DC2B9D54436BCA7498151E4B881"/>
                </w:placeholder>
              </w:sdtPr>
              <w:sdtEndPr/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</w:tr>
      <w:permStart w:id="417349886" w:edGrp="everyone" w:colFirst="0" w:colLast="0"/>
      <w:permStart w:id="1036060990" w:edGrp="everyone" w:colFirst="1" w:colLast="1"/>
      <w:permEnd w:id="241841162"/>
      <w:permEnd w:id="1110847065"/>
      <w:tr w:rsidR="00745F63" w:rsidRPr="00FC4113" w14:paraId="5289079D" w14:textId="77777777" w:rsidTr="00DD2E62">
        <w:trPr>
          <w:cantSplit w:val="0"/>
        </w:trPr>
        <w:tc>
          <w:tcPr>
            <w:tcW w:w="4678" w:type="dxa"/>
            <w:tcBorders>
              <w:top w:val="nil"/>
              <w:bottom w:val="nil"/>
            </w:tcBorders>
            <w:shd w:val="clear" w:color="auto" w:fill="auto"/>
          </w:tcPr>
          <w:p w14:paraId="1689AA94" w14:textId="2D59105F" w:rsidR="00745F63" w:rsidRPr="0063351B" w:rsidRDefault="00C85DB0" w:rsidP="00D7185A">
            <w:pPr>
              <w:ind w:left="426" w:hanging="426"/>
              <w:rPr>
                <w:rStyle w:val="Fett"/>
                <w:lang w:val="de-DE"/>
              </w:rPr>
            </w:pPr>
            <w:sdt>
              <w:sdtPr>
                <w:rPr>
                  <w:b/>
                  <w:bCs/>
                </w:rPr>
                <w:id w:val="-1568495803"/>
                <w:placeholder>
                  <w:docPart w:val="92C7C00EE59B4352997F39A8AF97006A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1BC7E" w14:textId="6483A087" w:rsidR="00745F63" w:rsidRPr="0063351B" w:rsidRDefault="00C85DB0" w:rsidP="00D7185A">
            <w:pPr>
              <w:rPr>
                <w:lang w:val="de-DE"/>
              </w:rPr>
            </w:pPr>
            <w:sdt>
              <w:sdtPr>
                <w:id w:val="398634624"/>
                <w:placeholder>
                  <w:docPart w:val="17BFF33B426D43DC90899A9EEB4263C8"/>
                </w:placeholder>
              </w:sdtPr>
              <w:sdtEndPr/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</w:tr>
      <w:permStart w:id="1338330292" w:edGrp="everyone" w:colFirst="0" w:colLast="0"/>
      <w:permStart w:id="1786578609" w:edGrp="everyone" w:colFirst="1" w:colLast="1"/>
      <w:permEnd w:id="417349886"/>
      <w:permEnd w:id="1036060990"/>
      <w:tr w:rsidR="00745F63" w:rsidRPr="00FC4113" w14:paraId="45D2B13F" w14:textId="77777777" w:rsidTr="00DD2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</w:trPr>
        <w:tc>
          <w:tcPr>
            <w:tcW w:w="4678" w:type="dxa"/>
            <w:tcBorders>
              <w:top w:val="nil"/>
              <w:bottom w:val="nil"/>
            </w:tcBorders>
            <w:shd w:val="clear" w:color="auto" w:fill="auto"/>
          </w:tcPr>
          <w:p w14:paraId="68220124" w14:textId="326F18C4" w:rsidR="00745F63" w:rsidRPr="0063351B" w:rsidRDefault="00C85DB0" w:rsidP="00D7185A">
            <w:pPr>
              <w:ind w:left="426" w:hanging="426"/>
              <w:rPr>
                <w:rStyle w:val="Fett"/>
                <w:lang w:val="de-DE"/>
              </w:rPr>
            </w:pPr>
            <w:sdt>
              <w:sdtPr>
                <w:rPr>
                  <w:b/>
                  <w:bCs/>
                </w:rPr>
                <w:id w:val="-2102793395"/>
                <w:placeholder>
                  <w:docPart w:val="8752308CC14848448E75C199CA5BBB51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92B264" w14:textId="1E1A9B55" w:rsidR="00745F63" w:rsidRPr="0063351B" w:rsidRDefault="00C85DB0" w:rsidP="00D7185A">
            <w:pPr>
              <w:rPr>
                <w:lang w:val="de-DE"/>
              </w:rPr>
            </w:pPr>
            <w:sdt>
              <w:sdtPr>
                <w:id w:val="-453182516"/>
                <w:placeholder>
                  <w:docPart w:val="928784477CDF410DBFD309F653D140B8"/>
                </w:placeholder>
              </w:sdtPr>
              <w:sdtEndPr/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</w:tr>
      <w:permStart w:id="2134998768" w:edGrp="everyone" w:colFirst="0" w:colLast="0"/>
      <w:permStart w:id="2089367361" w:edGrp="everyone" w:colFirst="1" w:colLast="1"/>
      <w:permEnd w:id="1338330292"/>
      <w:permEnd w:id="1786578609"/>
      <w:tr w:rsidR="00745F63" w:rsidRPr="00FC4113" w14:paraId="4C4F5283" w14:textId="77777777" w:rsidTr="00DD2E62">
        <w:trPr>
          <w:cantSplit w:val="0"/>
        </w:trPr>
        <w:tc>
          <w:tcPr>
            <w:tcW w:w="4678" w:type="dxa"/>
            <w:tcBorders>
              <w:top w:val="nil"/>
              <w:bottom w:val="nil"/>
            </w:tcBorders>
            <w:shd w:val="clear" w:color="auto" w:fill="auto"/>
          </w:tcPr>
          <w:p w14:paraId="59D4F460" w14:textId="125E5D7C" w:rsidR="00745F63" w:rsidRPr="0063351B" w:rsidRDefault="00C85DB0" w:rsidP="00D7185A">
            <w:pPr>
              <w:ind w:left="426" w:hanging="426"/>
              <w:rPr>
                <w:rStyle w:val="Fett"/>
                <w:lang w:val="de-DE"/>
              </w:rPr>
            </w:pPr>
            <w:sdt>
              <w:sdtPr>
                <w:rPr>
                  <w:b/>
                  <w:bCs/>
                </w:rPr>
                <w:id w:val="142248045"/>
                <w:placeholder>
                  <w:docPart w:val="77878CF6E59D4FA8A522BA86F8DD447B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AFE775" w14:textId="4E71760E" w:rsidR="005B1DD9" w:rsidRPr="0063351B" w:rsidRDefault="00C85DB0" w:rsidP="00D7185A">
            <w:pPr>
              <w:rPr>
                <w:lang w:val="de-DE"/>
              </w:rPr>
            </w:pPr>
            <w:sdt>
              <w:sdtPr>
                <w:id w:val="-1280172541"/>
                <w:placeholder>
                  <w:docPart w:val="C3EB94435EBB49D0BC90BD58D0DF258A"/>
                </w:placeholder>
              </w:sdtPr>
              <w:sdtEndPr/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</w:tr>
      <w:permStart w:id="1451580787" w:edGrp="everyone" w:colFirst="0" w:colLast="0"/>
      <w:permStart w:id="1427833767" w:edGrp="everyone" w:colFirst="1" w:colLast="1"/>
      <w:permEnd w:id="2134998768"/>
      <w:permEnd w:id="2089367361"/>
      <w:tr w:rsidR="005B1DD9" w:rsidRPr="00FC4113" w14:paraId="43A3A590" w14:textId="77777777" w:rsidTr="00DD2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</w:trPr>
        <w:tc>
          <w:tcPr>
            <w:tcW w:w="4678" w:type="dxa"/>
            <w:tcBorders>
              <w:top w:val="nil"/>
              <w:bottom w:val="nil"/>
            </w:tcBorders>
            <w:shd w:val="clear" w:color="auto" w:fill="auto"/>
          </w:tcPr>
          <w:p w14:paraId="664C217B" w14:textId="3E4A2EC5" w:rsidR="005B1DD9" w:rsidRPr="0063351B" w:rsidRDefault="00C85DB0" w:rsidP="00D7185A">
            <w:pPr>
              <w:ind w:left="426" w:hanging="426"/>
              <w:rPr>
                <w:lang w:val="de-DE"/>
              </w:rPr>
            </w:pPr>
            <w:sdt>
              <w:sdtPr>
                <w:id w:val="879665699"/>
                <w:placeholder>
                  <w:docPart w:val="7367448EC21641919F086DD7BBE79952"/>
                </w:placeholder>
              </w:sdtPr>
              <w:sdtEndPr/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AD6260" w14:textId="3162057E" w:rsidR="005B1DD9" w:rsidRPr="0063351B" w:rsidRDefault="00C85DB0" w:rsidP="00D7185A">
            <w:pPr>
              <w:rPr>
                <w:lang w:val="de-DE"/>
              </w:rPr>
            </w:pPr>
            <w:sdt>
              <w:sdtPr>
                <w:id w:val="-2015361210"/>
                <w:placeholder>
                  <w:docPart w:val="17714242F85F4839A410DD16C1D3349F"/>
                </w:placeholder>
              </w:sdtPr>
              <w:sdtEndPr/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</w:tr>
      <w:permStart w:id="713897197" w:edGrp="everyone" w:colFirst="0" w:colLast="0"/>
      <w:permStart w:id="1207968017" w:edGrp="everyone" w:colFirst="1" w:colLast="1"/>
      <w:permEnd w:id="1451580787"/>
      <w:permEnd w:id="1427833767"/>
      <w:tr w:rsidR="005B1DD9" w:rsidRPr="00FC4113" w14:paraId="2FBBE220" w14:textId="77777777" w:rsidTr="00DD2E62">
        <w:trPr>
          <w:cantSplit w:val="0"/>
        </w:trPr>
        <w:tc>
          <w:tcPr>
            <w:tcW w:w="4678" w:type="dxa"/>
            <w:tcBorders>
              <w:top w:val="nil"/>
              <w:bottom w:val="nil"/>
            </w:tcBorders>
            <w:shd w:val="clear" w:color="auto" w:fill="auto"/>
          </w:tcPr>
          <w:p w14:paraId="7CFD6722" w14:textId="3BD9B369" w:rsidR="005B1DD9" w:rsidRPr="0063351B" w:rsidRDefault="00C85DB0" w:rsidP="00D7185A">
            <w:pPr>
              <w:ind w:left="426" w:hanging="426"/>
              <w:rPr>
                <w:lang w:val="de-DE"/>
              </w:rPr>
            </w:pPr>
            <w:sdt>
              <w:sdtPr>
                <w:id w:val="1399405704"/>
                <w:placeholder>
                  <w:docPart w:val="4705AE1780224C44B46DCECCAE9CBC27"/>
                </w:placeholder>
              </w:sdtPr>
              <w:sdtEndPr/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6A794A" w14:textId="6A795257" w:rsidR="005B1DD9" w:rsidRPr="0063351B" w:rsidRDefault="00C85DB0" w:rsidP="00D7185A">
            <w:pPr>
              <w:rPr>
                <w:lang w:val="de-DE"/>
              </w:rPr>
            </w:pPr>
            <w:sdt>
              <w:sdtPr>
                <w:id w:val="89511882"/>
                <w:placeholder>
                  <w:docPart w:val="1E23FC996C284E7E9FF38E4C88600743"/>
                </w:placeholder>
              </w:sdtPr>
              <w:sdtEndPr/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</w:tr>
      <w:permEnd w:id="713897197"/>
      <w:permEnd w:id="1207968017"/>
      <w:tr w:rsidR="005B1DD9" w:rsidRPr="00FC4113" w14:paraId="57945F9D" w14:textId="77777777" w:rsidTr="00DD2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</w:trPr>
        <w:tc>
          <w:tcPr>
            <w:tcW w:w="4678" w:type="dxa"/>
            <w:tcBorders>
              <w:top w:val="nil"/>
              <w:bottom w:val="nil"/>
            </w:tcBorders>
            <w:shd w:val="clear" w:color="auto" w:fill="auto"/>
          </w:tcPr>
          <w:p w14:paraId="79EB015A" w14:textId="77777777" w:rsidR="005B1DD9" w:rsidRPr="0063351B" w:rsidRDefault="005B1DD9" w:rsidP="00685CF8">
            <w:pPr>
              <w:rPr>
                <w:lang w:val="de-D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FC6A4" w14:textId="77777777" w:rsidR="005B1DD9" w:rsidRPr="0063351B" w:rsidRDefault="005B1DD9" w:rsidP="00685CF8">
            <w:pPr>
              <w:rPr>
                <w:lang w:val="de-DE"/>
              </w:rPr>
            </w:pPr>
          </w:p>
        </w:tc>
      </w:tr>
      <w:tr w:rsidR="005B1DD9" w:rsidRPr="005B1DD9" w14:paraId="1BE81EDF" w14:textId="77777777" w:rsidTr="00554878">
        <w:trPr>
          <w:cantSplit w:val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2031923" w14:textId="35A80B39" w:rsidR="005B1DD9" w:rsidRPr="005B1DD9" w:rsidRDefault="00713E83" w:rsidP="005B1DD9">
            <w:pPr>
              <w:ind w:left="425" w:hanging="425"/>
            </w:pPr>
            <w:r>
              <w:rPr>
                <w:rStyle w:val="Fett"/>
                <w:lang w:val="en-US"/>
              </w:rPr>
              <w:t>4</w:t>
            </w:r>
            <w:r w:rsidR="005B1DD9" w:rsidRPr="00745F63">
              <w:rPr>
                <w:rStyle w:val="Fett"/>
                <w:lang w:val="en-US"/>
              </w:rPr>
              <w:t>.</w:t>
            </w:r>
            <w:r w:rsidR="005B1DD9">
              <w:rPr>
                <w:rStyle w:val="Fett"/>
                <w:lang w:val="en-US"/>
              </w:rPr>
              <w:t>3</w:t>
            </w:r>
            <w:r w:rsidR="005B1DD9" w:rsidRPr="00745F63">
              <w:rPr>
                <w:rStyle w:val="Fett"/>
                <w:lang w:val="en-US"/>
              </w:rPr>
              <w:tab/>
            </w:r>
            <w:r w:rsidR="005B1DD9">
              <w:rPr>
                <w:rStyle w:val="Fett"/>
                <w:lang w:val="en-US"/>
              </w:rPr>
              <w:t>Hauptzulieferbranchen</w:t>
            </w:r>
            <w:r w:rsidR="005B1DD9" w:rsidRPr="00745F63">
              <w:rPr>
                <w:lang w:val="en-US"/>
              </w:rPr>
              <w:t xml:space="preserve"> </w:t>
            </w:r>
            <w:r w:rsidR="005B1DD9" w:rsidRPr="00745F63">
              <w:rPr>
                <w:rStyle w:val="Regularsecondlanguage"/>
                <w:b/>
                <w:bCs/>
                <w:lang w:val="en-US"/>
              </w:rPr>
              <w:t xml:space="preserve">• </w:t>
            </w:r>
            <w:r w:rsidR="005B1DD9">
              <w:rPr>
                <w:rStyle w:val="Regularsecondlanguage"/>
                <w:lang w:val="en-US"/>
              </w:rPr>
              <w:t>Main customer industries</w:t>
            </w:r>
          </w:p>
        </w:tc>
      </w:tr>
      <w:permStart w:id="381580786" w:edGrp="everyone"/>
      <w:tr w:rsidR="005B1DD9" w:rsidRPr="00FC4113" w14:paraId="6DDDC95D" w14:textId="77777777" w:rsidTr="00554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08A8A05" w14:textId="114DD864" w:rsidR="005B1DD9" w:rsidRPr="0063351B" w:rsidRDefault="00C85DB0" w:rsidP="005B1DD9">
            <w:pPr>
              <w:ind w:left="425" w:hanging="425"/>
              <w:rPr>
                <w:rStyle w:val="Fett"/>
                <w:lang w:val="de-DE"/>
              </w:rPr>
            </w:pPr>
            <w:sdt>
              <w:sdtPr>
                <w:rPr>
                  <w:b/>
                  <w:bCs/>
                </w:rPr>
                <w:id w:val="1080104380"/>
                <w:placeholder>
                  <w:docPart w:val="67976901404046318A6732640D270F1C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  <w:permEnd w:id="381580786"/>
          </w:p>
        </w:tc>
      </w:tr>
      <w:tr w:rsidR="005B1DD9" w:rsidRPr="005B1DD9" w14:paraId="6CDA865E" w14:textId="77777777" w:rsidTr="00554878">
        <w:trPr>
          <w:cantSplit w:val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ECB0063" w14:textId="6C645399" w:rsidR="005B1DD9" w:rsidRPr="005B1DD9" w:rsidRDefault="00713E83" w:rsidP="005B1DD9">
            <w:pPr>
              <w:ind w:left="425" w:hanging="425"/>
              <w:rPr>
                <w:rStyle w:val="Fett"/>
                <w:lang w:val="de-DE"/>
              </w:rPr>
            </w:pPr>
            <w:r>
              <w:rPr>
                <w:rStyle w:val="Fett"/>
                <w:lang w:val="en-US"/>
              </w:rPr>
              <w:t>4</w:t>
            </w:r>
            <w:r w:rsidR="005B1DD9" w:rsidRPr="00745F63">
              <w:rPr>
                <w:rStyle w:val="Fett"/>
                <w:lang w:val="en-US"/>
              </w:rPr>
              <w:t>.</w:t>
            </w:r>
            <w:r w:rsidR="005B1DD9">
              <w:rPr>
                <w:rStyle w:val="Fett"/>
                <w:lang w:val="en-US"/>
              </w:rPr>
              <w:t>4</w:t>
            </w:r>
            <w:r w:rsidR="005B1DD9" w:rsidRPr="00745F63">
              <w:rPr>
                <w:rStyle w:val="Fett"/>
                <w:lang w:val="en-US"/>
              </w:rPr>
              <w:tab/>
            </w:r>
            <w:proofErr w:type="spellStart"/>
            <w:r w:rsidR="005B1DD9">
              <w:rPr>
                <w:rStyle w:val="Fett"/>
                <w:lang w:val="en-US"/>
              </w:rPr>
              <w:t>Kommunikation</w:t>
            </w:r>
            <w:proofErr w:type="spellEnd"/>
            <w:r w:rsidR="005B1DD9" w:rsidRPr="00745F63">
              <w:rPr>
                <w:lang w:val="en-US"/>
              </w:rPr>
              <w:t xml:space="preserve"> </w:t>
            </w:r>
            <w:r w:rsidR="005B1DD9" w:rsidRPr="00745F63">
              <w:rPr>
                <w:rStyle w:val="Regularsecondlanguage"/>
                <w:b/>
                <w:bCs/>
                <w:lang w:val="en-US"/>
              </w:rPr>
              <w:t xml:space="preserve">• </w:t>
            </w:r>
            <w:r w:rsidR="005B1DD9">
              <w:rPr>
                <w:rStyle w:val="Regularsecondlanguage"/>
                <w:lang w:val="en-US"/>
              </w:rPr>
              <w:t>C</w:t>
            </w:r>
            <w:r w:rsidR="005B1DD9">
              <w:rPr>
                <w:rStyle w:val="Regularsecondlanguage"/>
              </w:rPr>
              <w:t>ommunication</w:t>
            </w:r>
          </w:p>
        </w:tc>
      </w:tr>
      <w:tr w:rsidR="005B1DD9" w:rsidRPr="005B1DD9" w14:paraId="0B5A19D5" w14:textId="77777777" w:rsidTr="00554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E6B721" w14:textId="77777777" w:rsidR="005B1DD9" w:rsidRDefault="005B1DD9" w:rsidP="005B1DD9">
            <w:pPr>
              <w:ind w:left="425" w:hanging="425"/>
              <w:rPr>
                <w:rStyle w:val="Fett"/>
                <w:lang w:val="de-DE"/>
              </w:rPr>
            </w:pPr>
            <w:r w:rsidRPr="005B1DD9">
              <w:rPr>
                <w:rStyle w:val="Fett"/>
                <w:lang w:val="de-DE"/>
              </w:rPr>
              <w:t>Welche Kommunikationsmöglichkeiten bestehen in I</w:t>
            </w:r>
            <w:r>
              <w:rPr>
                <w:rStyle w:val="Fett"/>
                <w:lang w:val="de-DE"/>
              </w:rPr>
              <w:t>hrem Unternehmen?</w:t>
            </w:r>
          </w:p>
          <w:p w14:paraId="19D494B8" w14:textId="1EF24A42" w:rsidR="005B1DD9" w:rsidRPr="005B1DD9" w:rsidRDefault="005B1DD9" w:rsidP="005B1DD9">
            <w:pPr>
              <w:ind w:left="425" w:hanging="425"/>
              <w:rPr>
                <w:rStyle w:val="Fett"/>
                <w:b w:val="0"/>
                <w:bCs w:val="0"/>
                <w:lang w:val="en-US"/>
              </w:rPr>
            </w:pPr>
            <w:r w:rsidRPr="005B1DD9">
              <w:rPr>
                <w:rStyle w:val="Fett"/>
                <w:b w:val="0"/>
                <w:bCs w:val="0"/>
                <w:lang w:val="en-US"/>
              </w:rPr>
              <w:t>Which possibilities of communication e</w:t>
            </w:r>
            <w:r>
              <w:rPr>
                <w:rStyle w:val="Fett"/>
                <w:b w:val="0"/>
                <w:bCs w:val="0"/>
                <w:lang w:val="en-US"/>
              </w:rPr>
              <w:t>xist in your company?</w:t>
            </w:r>
          </w:p>
        </w:tc>
      </w:tr>
      <w:tr w:rsidR="005B1DD9" w:rsidRPr="005B1DD9" w14:paraId="28007849" w14:textId="77777777" w:rsidTr="00554878">
        <w:trPr>
          <w:cantSplit w:val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45C67A2" w14:textId="77777777" w:rsidR="005B1DD9" w:rsidRPr="00A63B57" w:rsidRDefault="005B1DD9" w:rsidP="005B1DD9">
            <w:pPr>
              <w:ind w:left="425" w:hanging="425"/>
              <w:rPr>
                <w:rStyle w:val="Fett"/>
                <w:lang w:val="en-US"/>
              </w:rPr>
            </w:pPr>
          </w:p>
        </w:tc>
      </w:tr>
      <w:tr w:rsidR="005B1DD9" w:rsidRPr="00FC4113" w14:paraId="4120C8F7" w14:textId="77777777" w:rsidTr="00DD2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  <w:trHeight w:val="342"/>
        </w:trPr>
        <w:tc>
          <w:tcPr>
            <w:tcW w:w="4678" w:type="dxa"/>
            <w:tcBorders>
              <w:top w:val="nil"/>
              <w:bottom w:val="nil"/>
            </w:tcBorders>
            <w:shd w:val="clear" w:color="auto" w:fill="auto"/>
          </w:tcPr>
          <w:p w14:paraId="54D85418" w14:textId="6A5C134F" w:rsidR="005B1DD9" w:rsidRPr="005B1DD9" w:rsidRDefault="005B1DD9" w:rsidP="005B1DD9">
            <w:pPr>
              <w:ind w:left="425" w:hanging="425"/>
              <w:rPr>
                <w:rStyle w:val="Fett"/>
                <w:lang w:val="de-DE"/>
              </w:rPr>
            </w:pPr>
            <w:r>
              <w:rPr>
                <w:rStyle w:val="Fett"/>
                <w:lang w:val="de-DE"/>
              </w:rPr>
              <w:t>F</w:t>
            </w:r>
            <w:r w:rsidRPr="005B1DD9">
              <w:rPr>
                <w:rStyle w:val="Fett"/>
                <w:lang w:val="de-DE"/>
              </w:rPr>
              <w:t>ormat der Daten</w:t>
            </w:r>
            <w:r w:rsidRPr="00745F63">
              <w:rPr>
                <w:lang w:val="de-DE"/>
              </w:rPr>
              <w:t xml:space="preserve"> </w:t>
            </w:r>
            <w:r w:rsidRPr="00745F63">
              <w:rPr>
                <w:rStyle w:val="Regularsecondlanguage"/>
                <w:b/>
                <w:bCs/>
                <w:lang w:val="de-DE"/>
              </w:rPr>
              <w:t>•</w:t>
            </w:r>
            <w:r w:rsidRPr="005B1DD9">
              <w:rPr>
                <w:rStyle w:val="Regularsecondlanguage"/>
                <w:lang w:val="de-DE"/>
              </w:rPr>
              <w:t xml:space="preserve"> Data format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8" w:type="dxa"/>
            <w:tcBorders>
              <w:top w:val="nil"/>
              <w:bottom w:val="nil"/>
            </w:tcBorders>
            <w:shd w:val="clear" w:color="auto" w:fill="auto"/>
          </w:tcPr>
          <w:p w14:paraId="1145E2F7" w14:textId="3EDA3963" w:rsidR="005B1DD9" w:rsidRPr="005B1DD9" w:rsidRDefault="005B1DD9" w:rsidP="005B1DD9">
            <w:pPr>
              <w:ind w:left="425" w:hanging="425"/>
              <w:rPr>
                <w:rStyle w:val="Fett"/>
                <w:lang w:val="de-DE"/>
              </w:rPr>
            </w:pPr>
          </w:p>
        </w:tc>
      </w:tr>
      <w:tr w:rsidR="005B1DD9" w:rsidRPr="00FC4113" w14:paraId="6CD5E72B" w14:textId="77777777" w:rsidTr="00DD2E62">
        <w:trPr>
          <w:cantSplit w:val="0"/>
          <w:trHeight w:val="342"/>
        </w:trPr>
        <w:tc>
          <w:tcPr>
            <w:tcW w:w="4678" w:type="dxa"/>
            <w:tcBorders>
              <w:top w:val="nil"/>
              <w:bottom w:val="nil"/>
            </w:tcBorders>
            <w:shd w:val="clear" w:color="auto" w:fill="auto"/>
          </w:tcPr>
          <w:p w14:paraId="06B840DD" w14:textId="76AE0D16" w:rsidR="00685CF8" w:rsidRPr="00685CF8" w:rsidRDefault="00685CF8" w:rsidP="00685CF8">
            <w:pPr>
              <w:ind w:left="426" w:hanging="426"/>
              <w:rPr>
                <w:rStyle w:val="Fett"/>
                <w:lang w:val="de-DE"/>
              </w:rPr>
            </w:pPr>
            <w:permStart w:id="55576732" w:edGrp="everyone" w:colFirst="1" w:colLast="1"/>
            <w:r w:rsidRPr="00685CF8">
              <w:rPr>
                <w:rStyle w:val="Fett"/>
                <w:lang w:val="de-DE"/>
              </w:rPr>
              <w:t>In schriftlicher Form</w:t>
            </w:r>
          </w:p>
          <w:p w14:paraId="2F52134A" w14:textId="6107666A" w:rsidR="005B1DD9" w:rsidRPr="00685CF8" w:rsidRDefault="00685CF8" w:rsidP="00685CF8">
            <w:pPr>
              <w:ind w:left="425" w:hanging="425"/>
              <w:rPr>
                <w:rStyle w:val="Fett"/>
                <w:b w:val="0"/>
                <w:bCs w:val="0"/>
                <w:lang w:val="de-DE"/>
              </w:rPr>
            </w:pPr>
            <w:r>
              <w:rPr>
                <w:rStyle w:val="Fett"/>
                <w:b w:val="0"/>
                <w:bCs w:val="0"/>
                <w:lang w:val="de-DE"/>
              </w:rPr>
              <w:t>in written form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BAD6F8" w14:textId="53F79832" w:rsidR="005B1DD9" w:rsidRPr="0063351B" w:rsidRDefault="00C85DB0" w:rsidP="00685CF8">
            <w:pPr>
              <w:ind w:left="425" w:hanging="425"/>
              <w:rPr>
                <w:rStyle w:val="Fett"/>
                <w:lang w:val="de-DE"/>
              </w:rPr>
            </w:pPr>
            <w:sdt>
              <w:sdtPr>
                <w:rPr>
                  <w:b/>
                  <w:bCs/>
                </w:rPr>
                <w:id w:val="-1437603553"/>
                <w:placeholder>
                  <w:docPart w:val="8078A05E24C94E79B908A1BFB7D28D6F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</w:tr>
      <w:tr w:rsidR="005B1DD9" w:rsidRPr="00FC4113" w14:paraId="7884DF52" w14:textId="77777777" w:rsidTr="00DD2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  <w:trHeight w:val="339"/>
        </w:trPr>
        <w:tc>
          <w:tcPr>
            <w:tcW w:w="4678" w:type="dxa"/>
            <w:tcBorders>
              <w:top w:val="nil"/>
              <w:bottom w:val="nil"/>
            </w:tcBorders>
            <w:shd w:val="clear" w:color="auto" w:fill="auto"/>
          </w:tcPr>
          <w:p w14:paraId="06A7392E" w14:textId="5F188850" w:rsidR="00685CF8" w:rsidRPr="00685CF8" w:rsidRDefault="00685CF8" w:rsidP="00685CF8">
            <w:pPr>
              <w:ind w:left="426" w:hanging="426"/>
              <w:rPr>
                <w:rStyle w:val="Fett"/>
                <w:lang w:val="en-US"/>
              </w:rPr>
            </w:pPr>
            <w:permStart w:id="631459088" w:edGrp="everyone" w:colFirst="1" w:colLast="1"/>
            <w:permEnd w:id="55576732"/>
            <w:r w:rsidRPr="00685CF8">
              <w:rPr>
                <w:rStyle w:val="Fett"/>
                <w:lang w:val="en-US"/>
              </w:rPr>
              <w:t>C</w:t>
            </w:r>
            <w:r>
              <w:rPr>
                <w:rStyle w:val="Fett"/>
                <w:lang w:val="en-US"/>
              </w:rPr>
              <w:t>AD-Format</w:t>
            </w:r>
          </w:p>
          <w:p w14:paraId="44670290" w14:textId="074292D3" w:rsidR="005B1DD9" w:rsidRPr="00685CF8" w:rsidRDefault="00685CF8" w:rsidP="00685CF8">
            <w:pPr>
              <w:ind w:left="425" w:hanging="425"/>
              <w:rPr>
                <w:rStyle w:val="Fett"/>
                <w:b w:val="0"/>
                <w:bCs w:val="0"/>
                <w:lang w:val="en-US"/>
              </w:rPr>
            </w:pPr>
            <w:r>
              <w:rPr>
                <w:rStyle w:val="Fett"/>
                <w:b w:val="0"/>
                <w:bCs w:val="0"/>
                <w:lang w:val="en-US"/>
              </w:rPr>
              <w:t>CAD-format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2BA5CF" w14:textId="0AD3C3A2" w:rsidR="005B1DD9" w:rsidRPr="0063351B" w:rsidRDefault="00C85DB0" w:rsidP="00685CF8">
            <w:pPr>
              <w:ind w:left="425" w:hanging="425"/>
              <w:rPr>
                <w:rStyle w:val="Fett"/>
                <w:lang w:val="de-DE"/>
              </w:rPr>
            </w:pPr>
            <w:sdt>
              <w:sdtPr>
                <w:rPr>
                  <w:b/>
                  <w:bCs/>
                </w:rPr>
                <w:id w:val="1197898276"/>
                <w:placeholder>
                  <w:docPart w:val="5467456639EE439E93DC474C9CD31C9F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</w:tr>
      <w:tr w:rsidR="005B1DD9" w:rsidRPr="00FC4113" w14:paraId="4D48885E" w14:textId="77777777" w:rsidTr="00DD2E62">
        <w:trPr>
          <w:cantSplit w:val="0"/>
          <w:trHeight w:val="339"/>
        </w:trPr>
        <w:tc>
          <w:tcPr>
            <w:tcW w:w="4678" w:type="dxa"/>
            <w:tcBorders>
              <w:top w:val="nil"/>
              <w:bottom w:val="nil"/>
            </w:tcBorders>
            <w:shd w:val="clear" w:color="auto" w:fill="auto"/>
          </w:tcPr>
          <w:p w14:paraId="394F9F01" w14:textId="7D608277" w:rsidR="005B1DD9" w:rsidRPr="00685CF8" w:rsidRDefault="00685CF8" w:rsidP="00685CF8">
            <w:pPr>
              <w:ind w:left="426" w:hanging="426"/>
              <w:rPr>
                <w:rStyle w:val="Fett"/>
                <w:lang w:val="en-US"/>
              </w:rPr>
            </w:pPr>
            <w:permStart w:id="317858307" w:edGrp="everyone" w:colFirst="1" w:colLast="1"/>
            <w:permEnd w:id="631459088"/>
            <w:r>
              <w:rPr>
                <w:rStyle w:val="Fett"/>
                <w:lang w:val="en-US"/>
              </w:rPr>
              <w:lastRenderedPageBreak/>
              <w:t>EDI / Web EDI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784700" w14:textId="34D851FE" w:rsidR="005B1DD9" w:rsidRPr="0063351B" w:rsidRDefault="00C85DB0" w:rsidP="00685CF8">
            <w:pPr>
              <w:ind w:left="425" w:hanging="425"/>
              <w:rPr>
                <w:rStyle w:val="Fett"/>
                <w:lang w:val="de-DE"/>
              </w:rPr>
            </w:pPr>
            <w:sdt>
              <w:sdtPr>
                <w:rPr>
                  <w:b/>
                  <w:bCs/>
                </w:rPr>
                <w:id w:val="1789156790"/>
                <w:placeholder>
                  <w:docPart w:val="6D30E315CACD4C87B9E29D3FAC0DB1E9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</w:tr>
      <w:tr w:rsidR="005B1DD9" w:rsidRPr="00FC4113" w14:paraId="2474863C" w14:textId="77777777" w:rsidTr="00DD2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  <w:trHeight w:val="339"/>
        </w:trPr>
        <w:permEnd w:id="317858307" w:displacedByCustomXml="next"/>
        <w:permStart w:id="1686862781" w:edGrp="everyone" w:displacedByCustomXml="next"/>
        <w:permStart w:id="579602636" w:edGrp="everyone" w:colFirst="1" w:colLast="1" w:displacedByCustomXml="next"/>
        <w:sdt>
          <w:sdtPr>
            <w:rPr>
              <w:rStyle w:val="Fett"/>
              <w:lang w:val="de-DE"/>
            </w:rPr>
            <w:id w:val="1413269452"/>
            <w:placeholder>
              <w:docPart w:val="A8F1BF5909A6414CB9F91F4FA2E5A1C3"/>
            </w:placeholder>
            <w:showingPlcHdr/>
          </w:sdtPr>
          <w:sdtEndPr>
            <w:rPr>
              <w:rStyle w:val="Fett"/>
            </w:rPr>
          </w:sdtEndPr>
          <w:sdtContent>
            <w:tc>
              <w:tcPr>
                <w:tcW w:w="4678" w:type="dxa"/>
                <w:tcBorders>
                  <w:top w:val="nil"/>
                  <w:bottom w:val="nil"/>
                </w:tcBorders>
                <w:shd w:val="clear" w:color="auto" w:fill="auto"/>
              </w:tcPr>
              <w:p w14:paraId="2F668A9C" w14:textId="312BD57F" w:rsidR="005B1DD9" w:rsidRPr="00685CF8" w:rsidRDefault="00685CF8" w:rsidP="00685CF8">
                <w:pPr>
                  <w:ind w:left="425" w:hanging="425"/>
                  <w:rPr>
                    <w:rStyle w:val="Fett"/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 xml:space="preserve">Ohters – fill </w:t>
                </w:r>
                <w:r w:rsidR="00190330">
                  <w:rPr>
                    <w:rStyle w:val="Platzhaltertext"/>
                    <w:lang w:val="de-DE"/>
                  </w:rPr>
                  <w:t>in</w:t>
                </w:r>
                <w:r w:rsidRPr="00685CF8">
                  <w:rPr>
                    <w:rStyle w:val="Platzhaltertext"/>
                    <w:lang w:val="de-DE"/>
                  </w:rPr>
                  <w:t>.</w:t>
                </w:r>
              </w:p>
            </w:tc>
          </w:sdtContent>
        </w:sdt>
        <w:permEnd w:id="1686862781" w:displacedByCustomXml="prev"/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A44EEB" w14:textId="4E3855D2" w:rsidR="005B1DD9" w:rsidRPr="0063351B" w:rsidRDefault="00C85DB0" w:rsidP="00685CF8">
            <w:pPr>
              <w:ind w:left="425" w:hanging="425"/>
              <w:rPr>
                <w:rStyle w:val="Fett"/>
                <w:lang w:val="de-DE"/>
              </w:rPr>
            </w:pPr>
            <w:sdt>
              <w:sdtPr>
                <w:rPr>
                  <w:b/>
                  <w:bCs/>
                </w:rPr>
                <w:id w:val="1828170430"/>
                <w:placeholder>
                  <w:docPart w:val="F7D7C578259D432A976A7C21445BB64D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="0063351B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63351B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</w:tr>
      <w:tr w:rsidR="005B1DD9" w:rsidRPr="00FC4113" w14:paraId="7C79FEA9" w14:textId="77777777" w:rsidTr="00DD2E62">
        <w:trPr>
          <w:cantSplit w:val="0"/>
          <w:trHeight w:val="339"/>
        </w:trPr>
        <w:permEnd w:id="579602636" w:displacedByCustomXml="next"/>
        <w:permStart w:id="1696101275" w:edGrp="everyone" w:displacedByCustomXml="next"/>
        <w:permStart w:id="880740319" w:edGrp="everyone" w:colFirst="1" w:colLast="1" w:displacedByCustomXml="next"/>
        <w:sdt>
          <w:sdtPr>
            <w:rPr>
              <w:rStyle w:val="Fett"/>
              <w:lang w:val="de-DE"/>
            </w:rPr>
            <w:id w:val="548267761"/>
            <w:placeholder>
              <w:docPart w:val="EA44335484EE41899683A421BCF47A05"/>
            </w:placeholder>
            <w:showingPlcHdr/>
          </w:sdtPr>
          <w:sdtEndPr>
            <w:rPr>
              <w:rStyle w:val="Fett"/>
            </w:rPr>
          </w:sdtEndPr>
          <w:sdtContent>
            <w:tc>
              <w:tcPr>
                <w:tcW w:w="4678" w:type="dxa"/>
                <w:tcBorders>
                  <w:top w:val="nil"/>
                  <w:bottom w:val="nil"/>
                </w:tcBorders>
                <w:shd w:val="clear" w:color="auto" w:fill="auto"/>
              </w:tcPr>
              <w:p w14:paraId="4A0FFF5F" w14:textId="03234D5B" w:rsidR="005B1DD9" w:rsidRPr="00685CF8" w:rsidRDefault="00685CF8" w:rsidP="00685CF8">
                <w:pPr>
                  <w:rPr>
                    <w:rStyle w:val="Fett"/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 xml:space="preserve">Ohters – fill </w:t>
                </w:r>
                <w:r w:rsidR="00190330">
                  <w:rPr>
                    <w:rStyle w:val="Platzhaltertext"/>
                    <w:lang w:val="de-DE"/>
                  </w:rPr>
                  <w:t>in</w:t>
                </w:r>
                <w:r w:rsidRPr="00685CF8">
                  <w:rPr>
                    <w:rStyle w:val="Platzhaltertext"/>
                    <w:lang w:val="de-DE"/>
                  </w:rPr>
                  <w:t>.</w:t>
                </w:r>
              </w:p>
            </w:tc>
          </w:sdtContent>
        </w:sdt>
        <w:permEnd w:id="1696101275" w:displacedByCustomXml="prev"/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4162DA" w14:textId="1BE3D382" w:rsidR="005B1DD9" w:rsidRPr="00190330" w:rsidRDefault="00C85DB0" w:rsidP="00685CF8">
            <w:pPr>
              <w:ind w:left="425" w:hanging="425"/>
              <w:rPr>
                <w:rStyle w:val="Fett"/>
                <w:lang w:val="de-DE"/>
              </w:rPr>
            </w:pPr>
            <w:sdt>
              <w:sdtPr>
                <w:rPr>
                  <w:b/>
                  <w:bCs/>
                </w:rPr>
                <w:id w:val="1109547641"/>
                <w:placeholder>
                  <w:docPart w:val="E6A7EB500DDB4166B9DE716965B79C62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="00190330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</w:tr>
      <w:permEnd w:id="880740319"/>
      <w:tr w:rsidR="00685CF8" w:rsidRPr="00685CF8" w14:paraId="330A80E7" w14:textId="77777777" w:rsidTr="007A0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  <w:trHeight w:val="339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39437A0" w14:textId="77777777" w:rsidR="000B5BD3" w:rsidRPr="00190330" w:rsidRDefault="000B5BD3" w:rsidP="00685CF8">
            <w:pPr>
              <w:ind w:left="425" w:hanging="425"/>
              <w:rPr>
                <w:rStyle w:val="Fett"/>
                <w:lang w:val="de-DE"/>
              </w:rPr>
            </w:pPr>
          </w:p>
          <w:p w14:paraId="5EF9DFC5" w14:textId="1573B0BB" w:rsidR="00685CF8" w:rsidRPr="00685CF8" w:rsidRDefault="000B5BD3" w:rsidP="00685CF8">
            <w:pPr>
              <w:ind w:left="425" w:hanging="425"/>
              <w:rPr>
                <w:lang w:val="en-US"/>
              </w:rPr>
            </w:pPr>
            <w:r>
              <w:rPr>
                <w:rStyle w:val="Fett"/>
                <w:lang w:val="en-US"/>
              </w:rPr>
              <w:t>4</w:t>
            </w:r>
            <w:r w:rsidR="00685CF8" w:rsidRPr="00685CF8">
              <w:rPr>
                <w:rStyle w:val="Fett"/>
                <w:lang w:val="en-US"/>
              </w:rPr>
              <w:t>.5</w:t>
            </w:r>
            <w:r w:rsidR="00685CF8" w:rsidRPr="00685CF8">
              <w:rPr>
                <w:rStyle w:val="Fett"/>
                <w:lang w:val="en-US"/>
              </w:rPr>
              <w:tab/>
            </w:r>
            <w:proofErr w:type="spellStart"/>
            <w:r w:rsidR="00685CF8" w:rsidRPr="00685CF8">
              <w:rPr>
                <w:rStyle w:val="Fett"/>
                <w:lang w:val="en-US"/>
              </w:rPr>
              <w:t>Produkt</w:t>
            </w:r>
            <w:proofErr w:type="spellEnd"/>
            <w:r w:rsidR="00685CF8" w:rsidRPr="00685CF8">
              <w:rPr>
                <w:rStyle w:val="Fett"/>
                <w:lang w:val="en-US"/>
              </w:rPr>
              <w:t xml:space="preserve">- &amp; </w:t>
            </w:r>
            <w:proofErr w:type="spellStart"/>
            <w:r w:rsidR="00685CF8" w:rsidRPr="00685CF8">
              <w:rPr>
                <w:rStyle w:val="Fett"/>
                <w:lang w:val="en-US"/>
              </w:rPr>
              <w:t>Produzentenhaftung</w:t>
            </w:r>
            <w:proofErr w:type="spellEnd"/>
            <w:r w:rsidR="00685CF8" w:rsidRPr="00685CF8">
              <w:rPr>
                <w:lang w:val="en-US"/>
              </w:rPr>
              <w:t xml:space="preserve"> </w:t>
            </w:r>
            <w:r w:rsidR="00685CF8" w:rsidRPr="00685CF8">
              <w:rPr>
                <w:rStyle w:val="Regularsecondlanguage"/>
                <w:b/>
                <w:bCs/>
                <w:lang w:val="en-US"/>
              </w:rPr>
              <w:t xml:space="preserve">• </w:t>
            </w:r>
            <w:r w:rsidR="00685CF8" w:rsidRPr="00685CF8">
              <w:rPr>
                <w:rStyle w:val="Regularsecondlanguage"/>
                <w:lang w:val="en-US"/>
              </w:rPr>
              <w:t>Product liability &amp; manufacturer</w:t>
            </w:r>
            <w:r w:rsidR="00685CF8">
              <w:rPr>
                <w:rStyle w:val="Regularsecondlanguage"/>
                <w:lang w:val="en-US"/>
              </w:rPr>
              <w:t>’s liability</w:t>
            </w:r>
          </w:p>
        </w:tc>
      </w:tr>
      <w:tr w:rsidR="00685CF8" w:rsidRPr="00FC4113" w14:paraId="75B6B4DF" w14:textId="77777777" w:rsidTr="00DD2E62">
        <w:trPr>
          <w:cantSplit w:val="0"/>
          <w:trHeight w:val="339"/>
        </w:trPr>
        <w:tc>
          <w:tcPr>
            <w:tcW w:w="4678" w:type="dxa"/>
            <w:tcBorders>
              <w:top w:val="nil"/>
              <w:bottom w:val="nil"/>
            </w:tcBorders>
            <w:shd w:val="clear" w:color="auto" w:fill="auto"/>
          </w:tcPr>
          <w:p w14:paraId="36C4254E" w14:textId="0150A04A" w:rsidR="00685CF8" w:rsidRPr="00685CF8" w:rsidRDefault="00685CF8" w:rsidP="00685CF8">
            <w:pPr>
              <w:ind w:left="426" w:hanging="426"/>
              <w:rPr>
                <w:rStyle w:val="Fett"/>
                <w:lang w:val="en-US"/>
              </w:rPr>
            </w:pPr>
            <w:permStart w:id="224931165" w:edGrp="everyone" w:colFirst="1" w:colLast="1"/>
            <w:r>
              <w:rPr>
                <w:rStyle w:val="Fett"/>
                <w:lang w:val="en-US"/>
              </w:rPr>
              <w:t>Versicherungsgegenstand</w:t>
            </w:r>
          </w:p>
          <w:p w14:paraId="0561BA59" w14:textId="5C7F6E9B" w:rsidR="00685CF8" w:rsidRPr="00685CF8" w:rsidRDefault="00685CF8" w:rsidP="00685CF8">
            <w:pPr>
              <w:rPr>
                <w:rStyle w:val="Fett"/>
                <w:b w:val="0"/>
                <w:bCs w:val="0"/>
                <w:lang w:val="en-US"/>
              </w:rPr>
            </w:pPr>
            <w:r>
              <w:rPr>
                <w:rStyle w:val="Fett"/>
                <w:b w:val="0"/>
                <w:bCs w:val="0"/>
                <w:lang w:val="en-US"/>
              </w:rPr>
              <w:t>Object insured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36931F" w14:textId="4D9B2B02" w:rsidR="00685CF8" w:rsidRPr="00190330" w:rsidRDefault="00C85DB0" w:rsidP="00685CF8">
            <w:pPr>
              <w:ind w:left="425" w:hanging="425"/>
              <w:rPr>
                <w:lang w:val="de-DE"/>
              </w:rPr>
            </w:pPr>
            <w:sdt>
              <w:sdtPr>
                <w:id w:val="-583540364"/>
                <w:placeholder>
                  <w:docPart w:val="90E6427D94BB4BF3B3E19E441E1D43F9"/>
                </w:placeholder>
              </w:sdtPr>
              <w:sdtEndPr/>
              <w:sdtContent>
                <w:r w:rsidR="00190330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</w:tr>
      <w:tr w:rsidR="00685CF8" w:rsidRPr="00FC4113" w14:paraId="272FBAE2" w14:textId="77777777" w:rsidTr="00DD2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  <w:trHeight w:val="339"/>
        </w:trPr>
        <w:tc>
          <w:tcPr>
            <w:tcW w:w="4678" w:type="dxa"/>
            <w:tcBorders>
              <w:top w:val="nil"/>
              <w:bottom w:val="nil"/>
            </w:tcBorders>
            <w:shd w:val="clear" w:color="auto" w:fill="auto"/>
          </w:tcPr>
          <w:p w14:paraId="1FAEEAE1" w14:textId="54955077" w:rsidR="00685CF8" w:rsidRPr="00685CF8" w:rsidRDefault="00685CF8" w:rsidP="00685CF8">
            <w:pPr>
              <w:ind w:left="426" w:hanging="426"/>
              <w:rPr>
                <w:rStyle w:val="Fett"/>
                <w:lang w:val="en-US"/>
              </w:rPr>
            </w:pPr>
            <w:permStart w:id="1321274183" w:edGrp="everyone" w:colFirst="1" w:colLast="1"/>
            <w:permEnd w:id="224931165"/>
            <w:proofErr w:type="spellStart"/>
            <w:r>
              <w:rPr>
                <w:rStyle w:val="Fett"/>
                <w:lang w:val="en-US"/>
              </w:rPr>
              <w:t>Versicherungssumme</w:t>
            </w:r>
            <w:proofErr w:type="spellEnd"/>
          </w:p>
          <w:p w14:paraId="09C5A0F0" w14:textId="1BCBCCB7" w:rsidR="00685CF8" w:rsidRPr="00685CF8" w:rsidRDefault="00685CF8" w:rsidP="00685CF8">
            <w:pPr>
              <w:rPr>
                <w:rStyle w:val="Fett"/>
                <w:b w:val="0"/>
                <w:bCs w:val="0"/>
                <w:lang w:val="en-US"/>
              </w:rPr>
            </w:pPr>
            <w:r>
              <w:rPr>
                <w:rStyle w:val="Fett"/>
                <w:b w:val="0"/>
                <w:bCs w:val="0"/>
                <w:lang w:val="en-US"/>
              </w:rPr>
              <w:t>Amount insured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BBC2DE" w14:textId="234BA038" w:rsidR="00685CF8" w:rsidRPr="00190330" w:rsidRDefault="00C85DB0" w:rsidP="00685CF8">
            <w:pPr>
              <w:ind w:left="425" w:hanging="425"/>
              <w:rPr>
                <w:lang w:val="de-DE"/>
              </w:rPr>
            </w:pPr>
            <w:sdt>
              <w:sdtPr>
                <w:id w:val="-909772201"/>
                <w:placeholder>
                  <w:docPart w:val="74C9A648F5214EE6AD531308A99193D6"/>
                </w:placeholder>
              </w:sdtPr>
              <w:sdtEndPr/>
              <w:sdtContent>
                <w:r w:rsidR="00190330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</w:tr>
      <w:tr w:rsidR="00685CF8" w:rsidRPr="00FC4113" w14:paraId="30B48157" w14:textId="77777777" w:rsidTr="00DD2E62">
        <w:trPr>
          <w:cantSplit w:val="0"/>
          <w:trHeight w:val="339"/>
        </w:trPr>
        <w:tc>
          <w:tcPr>
            <w:tcW w:w="4678" w:type="dxa"/>
            <w:tcBorders>
              <w:top w:val="nil"/>
              <w:bottom w:val="nil"/>
            </w:tcBorders>
            <w:shd w:val="clear" w:color="auto" w:fill="auto"/>
          </w:tcPr>
          <w:p w14:paraId="2A80E4A4" w14:textId="77777777" w:rsidR="00685CF8" w:rsidRPr="007340BA" w:rsidRDefault="007340BA" w:rsidP="00685CF8">
            <w:pPr>
              <w:rPr>
                <w:rStyle w:val="Fett"/>
                <w:lang w:val="en-US"/>
              </w:rPr>
            </w:pPr>
            <w:permStart w:id="512299546" w:edGrp="everyone" w:colFirst="1" w:colLast="1"/>
            <w:permEnd w:id="1321274183"/>
            <w:proofErr w:type="spellStart"/>
            <w:r w:rsidRPr="007340BA">
              <w:rPr>
                <w:rStyle w:val="Fett"/>
                <w:lang w:val="en-US"/>
              </w:rPr>
              <w:t>Selbstbehalt</w:t>
            </w:r>
            <w:proofErr w:type="spellEnd"/>
          </w:p>
          <w:p w14:paraId="06CE7DD7" w14:textId="3BA05358" w:rsidR="007340BA" w:rsidRPr="00685CF8" w:rsidRDefault="007340BA" w:rsidP="00685CF8">
            <w:pPr>
              <w:rPr>
                <w:rStyle w:val="Fett"/>
                <w:b w:val="0"/>
                <w:bCs w:val="0"/>
                <w:lang w:val="en-US"/>
              </w:rPr>
            </w:pPr>
            <w:r>
              <w:rPr>
                <w:rStyle w:val="Fett"/>
                <w:b w:val="0"/>
                <w:bCs w:val="0"/>
                <w:lang w:val="en-US"/>
              </w:rPr>
              <w:t>Deductible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BE46F2" w14:textId="714E6298" w:rsidR="00685CF8" w:rsidRPr="00190330" w:rsidRDefault="00C85DB0" w:rsidP="00685CF8">
            <w:pPr>
              <w:ind w:left="425" w:hanging="425"/>
              <w:rPr>
                <w:lang w:val="de-DE"/>
              </w:rPr>
            </w:pPr>
            <w:sdt>
              <w:sdtPr>
                <w:id w:val="337735732"/>
                <w:placeholder>
                  <w:docPart w:val="D12EA2F814D845E3BFAF3E1EABF95FE6"/>
                </w:placeholder>
              </w:sdtPr>
              <w:sdtEndPr/>
              <w:sdtContent>
                <w:r w:rsidR="00190330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</w:tr>
    </w:tbl>
    <w:permEnd w:id="512299546"/>
    <w:p w14:paraId="5678C147" w14:textId="4EE4D574" w:rsidR="00DD334C" w:rsidRPr="006913BB" w:rsidRDefault="00713E83" w:rsidP="00685CF8">
      <w:pPr>
        <w:pStyle w:val="berschrift2"/>
        <w:ind w:left="425" w:hanging="425"/>
        <w:rPr>
          <w:lang w:val="en-US"/>
        </w:rPr>
      </w:pPr>
      <w:r>
        <w:rPr>
          <w:lang w:val="en-US"/>
        </w:rPr>
        <w:t>5</w:t>
      </w:r>
      <w:r w:rsidR="00DD334C" w:rsidRPr="006913BB">
        <w:rPr>
          <w:lang w:val="en-US"/>
        </w:rPr>
        <w:tab/>
      </w:r>
      <w:proofErr w:type="spellStart"/>
      <w:r w:rsidR="00DD334C" w:rsidRPr="006913BB">
        <w:rPr>
          <w:lang w:val="en-US"/>
        </w:rPr>
        <w:t>Standardkonditionen</w:t>
      </w:r>
      <w:proofErr w:type="spellEnd"/>
      <w:r w:rsidR="00DD334C" w:rsidRPr="006913BB">
        <w:rPr>
          <w:lang w:val="en-US"/>
        </w:rPr>
        <w:t xml:space="preserve"> </w:t>
      </w:r>
      <w:r w:rsidR="00C513A1" w:rsidRPr="006913BB">
        <w:rPr>
          <w:lang w:val="en-US"/>
        </w:rPr>
        <w:t>für</w:t>
      </w:r>
      <w:r w:rsidR="00A8512D" w:rsidRPr="006913BB">
        <w:rPr>
          <w:lang w:val="en-US"/>
        </w:rPr>
        <w:t xml:space="preserve"> Kunde und </w:t>
      </w:r>
      <w:r w:rsidR="00DD334C" w:rsidRPr="006913BB">
        <w:rPr>
          <w:lang w:val="en-US"/>
        </w:rPr>
        <w:t>Lieferant</w:t>
      </w:r>
      <w:r w:rsidR="00DD334C" w:rsidRPr="006913BB">
        <w:rPr>
          <w:b w:val="0"/>
          <w:lang w:val="en-US"/>
        </w:rPr>
        <w:t xml:space="preserve"> </w:t>
      </w:r>
      <w:r w:rsidR="00DD334C" w:rsidRPr="00C513A1">
        <w:rPr>
          <w:rStyle w:val="Regularsecondlanguage"/>
          <w:b w:val="0"/>
          <w:bCs/>
        </w:rPr>
        <w:t xml:space="preserve">• </w:t>
      </w:r>
      <w:r w:rsidR="00DD334C" w:rsidRPr="00C513A1">
        <w:rPr>
          <w:b w:val="0"/>
        </w:rPr>
        <w:t xml:space="preserve">Standard conditions </w:t>
      </w:r>
      <w:r w:rsidR="00C513A1" w:rsidRPr="00C513A1">
        <w:rPr>
          <w:b w:val="0"/>
        </w:rPr>
        <w:t>for</w:t>
      </w:r>
      <w:r w:rsidR="00A8512D" w:rsidRPr="00C513A1">
        <w:rPr>
          <w:b w:val="0"/>
        </w:rPr>
        <w:t xml:space="preserve"> customer and </w:t>
      </w:r>
      <w:r w:rsidR="00DD334C" w:rsidRPr="00C513A1">
        <w:rPr>
          <w:b w:val="0"/>
        </w:rPr>
        <w:t>supplier</w:t>
      </w:r>
    </w:p>
    <w:p w14:paraId="28832964" w14:textId="7BC69BA6" w:rsidR="00CF1604" w:rsidRPr="00CF1604" w:rsidRDefault="00713E83" w:rsidP="00C513A1">
      <w:pPr>
        <w:pStyle w:val="berschrift3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583"/>
        </w:tabs>
        <w:ind w:left="426" w:hanging="426"/>
        <w:rPr>
          <w:b w:val="0"/>
        </w:rPr>
      </w:pPr>
      <w:r>
        <w:rPr>
          <w:lang w:val="de-DE"/>
        </w:rPr>
        <w:t>5</w:t>
      </w:r>
      <w:r w:rsidR="00BE77F9" w:rsidRPr="00BE77F9">
        <w:rPr>
          <w:lang w:val="de-DE"/>
        </w:rPr>
        <w:t>.1</w:t>
      </w:r>
      <w:r w:rsidR="00BE77F9" w:rsidRPr="00BE77F9">
        <w:rPr>
          <w:lang w:val="de-DE"/>
        </w:rPr>
        <w:tab/>
      </w:r>
      <w:r w:rsidR="00BE77F9">
        <w:rPr>
          <w:lang w:val="de-DE"/>
        </w:rPr>
        <w:t>Lieferbedingungen</w:t>
      </w:r>
      <w:r w:rsidR="00BE77F9" w:rsidRPr="00BE77F9">
        <w:rPr>
          <w:b w:val="0"/>
          <w:lang w:val="de-DE"/>
        </w:rPr>
        <w:t xml:space="preserve"> </w:t>
      </w:r>
      <w:r w:rsidR="00BE77F9" w:rsidRPr="00CB7427">
        <w:rPr>
          <w:rStyle w:val="Regularsecondlanguage"/>
          <w:b w:val="0"/>
          <w:bCs/>
        </w:rPr>
        <w:t xml:space="preserve">• </w:t>
      </w:r>
      <w:r w:rsidR="00BE77F9" w:rsidRPr="00CB7427">
        <w:rPr>
          <w:b w:val="0"/>
        </w:rPr>
        <w:t>Terms of delivery</w:t>
      </w:r>
    </w:p>
    <w:tbl>
      <w:tblPr>
        <w:tblStyle w:val="LILayoutTable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FF3DBC" w:rsidRPr="00CF1604" w14:paraId="63F074EE" w14:textId="75B3063C" w:rsidTr="005118E9">
        <w:tc>
          <w:tcPr>
            <w:tcW w:w="10206" w:type="dxa"/>
          </w:tcPr>
          <w:permStart w:id="1329080480" w:edGrp="everyone"/>
          <w:p w14:paraId="1FDC95EC" w14:textId="51D779B2" w:rsidR="00FF3DBC" w:rsidRPr="00C85DB0" w:rsidRDefault="00C85DB0" w:rsidP="00CF1604">
            <w:pPr>
              <w:pStyle w:val="NormalBoldLI"/>
              <w:rPr>
                <w:lang w:val="de-DE"/>
              </w:rPr>
            </w:pPr>
            <w:sdt>
              <w:sdtPr>
                <w:rPr>
                  <w:b w:val="0"/>
                  <w:lang w:val="de-DE"/>
                </w:rPr>
                <w:id w:val="-1372455232"/>
                <w14:checkbox>
                  <w14:checked w14:val="1"/>
                  <w14:checkedState w14:val="2610" w14:font="Liebherr Text"/>
                  <w14:uncheckedState w14:val="2612" w14:font="Liebherr Text"/>
                </w14:checkbox>
              </w:sdtPr>
              <w:sdtEndPr/>
              <w:sdtContent>
                <w:r w:rsidRPr="00C85DB0">
                  <w:rPr>
                    <w:rFonts w:ascii="Liebherr Text" w:hAnsi="Liebherr Text"/>
                    <w:b w:val="0"/>
                    <w:lang w:val="de-DE"/>
                  </w:rPr>
                  <w:t>☐</w:t>
                </w:r>
              </w:sdtContent>
            </w:sdt>
            <w:permEnd w:id="1329080480"/>
            <w:r w:rsidR="00FF3DBC" w:rsidRPr="00C85DB0">
              <w:rPr>
                <w:b w:val="0"/>
                <w:lang w:val="de-DE"/>
              </w:rPr>
              <w:t xml:space="preserve"> </w:t>
            </w:r>
            <w:r w:rsidR="00FF3DBC" w:rsidRPr="00C85DB0">
              <w:rPr>
                <w:lang w:val="de-DE"/>
              </w:rPr>
              <w:t xml:space="preserve">FCA – (Abgangsort) INCOTERMS 2020, inklusive Verpackung </w:t>
            </w:r>
          </w:p>
          <w:p w14:paraId="6C704A8F" w14:textId="77777777" w:rsidR="00FF3DBC" w:rsidRPr="006B359E" w:rsidRDefault="00FF3DBC" w:rsidP="006B359E">
            <w:pPr>
              <w:ind w:left="238" w:hanging="238"/>
              <w:rPr>
                <w:iCs/>
              </w:rPr>
            </w:pPr>
            <w:r w:rsidRPr="00C85DB0">
              <w:rPr>
                <w:iCs/>
                <w:lang w:val="de-DE"/>
              </w:rPr>
              <w:tab/>
            </w:r>
            <w:r w:rsidRPr="006B359E">
              <w:rPr>
                <w:iCs/>
              </w:rPr>
              <w:t xml:space="preserve">FCA – (named place) INCOTERMS 2020, including </w:t>
            </w:r>
            <w:proofErr w:type="gramStart"/>
            <w:r w:rsidRPr="006B359E">
              <w:rPr>
                <w:iCs/>
              </w:rPr>
              <w:t>packaging</w:t>
            </w:r>
            <w:proofErr w:type="gramEnd"/>
          </w:p>
          <w:p w14:paraId="700311C6" w14:textId="77777777" w:rsidR="00FF3DBC" w:rsidRPr="00865683" w:rsidRDefault="00FF3DBC" w:rsidP="00CF1604">
            <w:pPr>
              <w:pStyle w:val="NormalBoldLI"/>
              <w:rPr>
                <w:lang w:val="en-US"/>
              </w:rPr>
            </w:pPr>
          </w:p>
        </w:tc>
      </w:tr>
      <w:permStart w:id="1005853171" w:edGrp="everyone"/>
      <w:tr w:rsidR="00FF3DBC" w:rsidRPr="00A65BC6" w14:paraId="2CECB2D7" w14:textId="3090BA65" w:rsidTr="003E4BAF">
        <w:tc>
          <w:tcPr>
            <w:tcW w:w="10206" w:type="dxa"/>
          </w:tcPr>
          <w:p w14:paraId="144F4E44" w14:textId="7E8D41A4" w:rsidR="00FF3DBC" w:rsidRPr="006913BB" w:rsidRDefault="00C85DB0" w:rsidP="00A65BC6">
            <w:pPr>
              <w:pStyle w:val="NormalBoldLI"/>
              <w:rPr>
                <w:lang w:val="en-US"/>
              </w:rPr>
            </w:pPr>
            <w:sdt>
              <w:sdtPr>
                <w:rPr>
                  <w:b w:val="0"/>
                  <w:lang w:val="en-US"/>
                </w:rPr>
                <w:id w:val="-1982136042"/>
                <w14:checkbox>
                  <w14:checked w14:val="1"/>
                  <w14:checkedState w14:val="2610" w14:font="Liebherr Text"/>
                  <w14:uncheckedState w14:val="2612" w14:font="Liebherr Text"/>
                </w14:checkbox>
              </w:sdtPr>
              <w:sdtEndPr/>
              <w:sdtContent>
                <w:r>
                  <w:rPr>
                    <w:rFonts w:ascii="Liebherr Text" w:hAnsi="Liebherr Text"/>
                    <w:b w:val="0"/>
                    <w:lang w:val="en-US"/>
                  </w:rPr>
                  <w:t>☐</w:t>
                </w:r>
              </w:sdtContent>
            </w:sdt>
            <w:permEnd w:id="1005853171"/>
            <w:r w:rsidR="00FF3DBC" w:rsidRPr="006913BB">
              <w:rPr>
                <w:b w:val="0"/>
                <w:lang w:val="en-US"/>
              </w:rPr>
              <w:t xml:space="preserve"> </w:t>
            </w:r>
            <w:r w:rsidR="00FF3DBC" w:rsidRPr="006913BB">
              <w:rPr>
                <w:lang w:val="en-US"/>
              </w:rPr>
              <w:t>CPT – (</w:t>
            </w:r>
            <w:proofErr w:type="spellStart"/>
            <w:r w:rsidR="00FF3DBC" w:rsidRPr="006913BB">
              <w:rPr>
                <w:lang w:val="en-US"/>
              </w:rPr>
              <w:t>Bestimmungsort</w:t>
            </w:r>
            <w:proofErr w:type="spellEnd"/>
            <w:r w:rsidR="00FF3DBC" w:rsidRPr="006913BB">
              <w:rPr>
                <w:lang w:val="en-US"/>
              </w:rPr>
              <w:t xml:space="preserve">) INCOTERMS 2020, inklusive Verpackungen </w:t>
            </w:r>
          </w:p>
          <w:p w14:paraId="417A31B6" w14:textId="77777777" w:rsidR="00FF3DBC" w:rsidRPr="00CF1604" w:rsidRDefault="00FF3DBC" w:rsidP="006B359E">
            <w:pPr>
              <w:ind w:left="238" w:hanging="238"/>
              <w:rPr>
                <w:lang w:val="en-US"/>
              </w:rPr>
            </w:pPr>
            <w:r>
              <w:tab/>
            </w:r>
            <w:r w:rsidRPr="00A65BC6">
              <w:t xml:space="preserve">CPT – (named place of destination) INCOTERMS 2020, including </w:t>
            </w:r>
            <w:proofErr w:type="gramStart"/>
            <w:r w:rsidRPr="00A65BC6">
              <w:t>packaging</w:t>
            </w:r>
            <w:proofErr w:type="gramEnd"/>
            <w:r w:rsidRPr="00A65BC6">
              <w:t xml:space="preserve"> </w:t>
            </w:r>
          </w:p>
          <w:p w14:paraId="3B4B81A5" w14:textId="07D1F700" w:rsidR="00FF3DBC" w:rsidRPr="00865683" w:rsidRDefault="00FF3DBC" w:rsidP="00A65BC6">
            <w:pPr>
              <w:pStyle w:val="NormalBoldLI"/>
              <w:rPr>
                <w:lang w:val="en-US"/>
              </w:rPr>
            </w:pPr>
            <w:r w:rsidRPr="00A65BC6">
              <w:rPr>
                <w:lang w:val="en-US"/>
              </w:rPr>
              <w:t xml:space="preserve"> </w:t>
            </w:r>
          </w:p>
        </w:tc>
      </w:tr>
      <w:permStart w:id="124217234" w:edGrp="everyone"/>
      <w:tr w:rsidR="00FF3DBC" w:rsidRPr="00A65BC6" w14:paraId="260FF0B3" w14:textId="28D36162" w:rsidTr="00A63B57">
        <w:trPr>
          <w:trHeight w:val="817"/>
        </w:trPr>
        <w:tc>
          <w:tcPr>
            <w:tcW w:w="10206" w:type="dxa"/>
          </w:tcPr>
          <w:p w14:paraId="675794DA" w14:textId="3EFDA056" w:rsidR="00FF3DBC" w:rsidRPr="006913BB" w:rsidRDefault="00C85DB0" w:rsidP="00A65BC6">
            <w:pPr>
              <w:pStyle w:val="NormalBoldLI"/>
              <w:rPr>
                <w:lang w:val="en-US"/>
              </w:rPr>
            </w:pPr>
            <w:sdt>
              <w:sdtPr>
                <w:rPr>
                  <w:b w:val="0"/>
                  <w:lang w:val="en-US"/>
                </w:rPr>
                <w:id w:val="-329833510"/>
                <w14:checkbox>
                  <w14:checked w14:val="1"/>
                  <w14:checkedState w14:val="2610" w14:font="Liebherr Text"/>
                  <w14:uncheckedState w14:val="2612" w14:font="Liebherr Text"/>
                </w14:checkbox>
              </w:sdtPr>
              <w:sdtEndPr/>
              <w:sdtContent>
                <w:r>
                  <w:rPr>
                    <w:rFonts w:ascii="Liebherr Text" w:hAnsi="Liebherr Text"/>
                    <w:b w:val="0"/>
                    <w:lang w:val="en-US"/>
                  </w:rPr>
                  <w:t>☐</w:t>
                </w:r>
              </w:sdtContent>
            </w:sdt>
            <w:permEnd w:id="124217234"/>
            <w:r w:rsidR="00FF3DBC" w:rsidRPr="006913BB">
              <w:rPr>
                <w:b w:val="0"/>
                <w:lang w:val="en-US"/>
              </w:rPr>
              <w:t xml:space="preserve"> </w:t>
            </w:r>
            <w:r w:rsidR="00FF3DBC" w:rsidRPr="006913BB">
              <w:rPr>
                <w:lang w:val="en-US"/>
              </w:rPr>
              <w:t>DDP – (</w:t>
            </w:r>
            <w:proofErr w:type="spellStart"/>
            <w:r w:rsidR="00FF3DBC" w:rsidRPr="006913BB">
              <w:rPr>
                <w:lang w:val="en-US"/>
              </w:rPr>
              <w:t>Bestimmungort</w:t>
            </w:r>
            <w:proofErr w:type="spellEnd"/>
            <w:r w:rsidR="00FF3DBC" w:rsidRPr="006913BB">
              <w:rPr>
                <w:lang w:val="en-US"/>
              </w:rPr>
              <w:t>) INCOTERMS 2020, inklusive Verpackungen</w:t>
            </w:r>
          </w:p>
          <w:p w14:paraId="25F64FC8" w14:textId="77777777" w:rsidR="00FF3DBC" w:rsidRPr="006B359E" w:rsidRDefault="00FF3DBC" w:rsidP="006B359E">
            <w:pPr>
              <w:ind w:left="238" w:hanging="238"/>
            </w:pPr>
            <w:r>
              <w:tab/>
            </w:r>
            <w:r w:rsidRPr="006B359E">
              <w:t xml:space="preserve">DDP – (named place of destination) INCOTERMS 2020, including </w:t>
            </w:r>
            <w:proofErr w:type="gramStart"/>
            <w:r w:rsidRPr="006B359E">
              <w:t>packaging</w:t>
            </w:r>
            <w:proofErr w:type="gramEnd"/>
            <w:r w:rsidRPr="006B359E">
              <w:t xml:space="preserve"> </w:t>
            </w:r>
          </w:p>
          <w:p w14:paraId="504BB043" w14:textId="77777777" w:rsidR="00FF3DBC" w:rsidRPr="00865683" w:rsidRDefault="00FF3DBC" w:rsidP="00A65BC6">
            <w:pPr>
              <w:pStyle w:val="NormalBoldLI"/>
              <w:rPr>
                <w:lang w:val="en-US"/>
              </w:rPr>
            </w:pPr>
          </w:p>
        </w:tc>
      </w:tr>
      <w:permStart w:id="99686174" w:edGrp="everyone"/>
      <w:tr w:rsidR="00A63B57" w:rsidRPr="00A63B57" w14:paraId="49EBAB1D" w14:textId="2596A7CB" w:rsidTr="008F5439">
        <w:tc>
          <w:tcPr>
            <w:tcW w:w="10206" w:type="dxa"/>
          </w:tcPr>
          <w:p w14:paraId="1FAFD9BC" w14:textId="3DA03713" w:rsidR="00A63B57" w:rsidRPr="00A63B57" w:rsidRDefault="00C85DB0" w:rsidP="00A63B57">
            <w:pPr>
              <w:rPr>
                <w:lang w:val="en-US"/>
              </w:rPr>
            </w:pPr>
            <w:sdt>
              <w:sdtPr>
                <w:rPr>
                  <w:b/>
                  <w:lang w:val="de-DE"/>
                </w:rPr>
                <w:id w:val="802044731"/>
                <w14:checkbox>
                  <w14:checked w14:val="1"/>
                  <w14:checkedState w14:val="2610" w14:font="Liebherr Text"/>
                  <w14:uncheckedState w14:val="2612" w14:font="Liebherr Text"/>
                </w14:checkbox>
              </w:sdtPr>
              <w:sdtEndPr/>
              <w:sdtContent>
                <w:r>
                  <w:rPr>
                    <w:rFonts w:ascii="Liebherr Text" w:hAnsi="Liebherr Text"/>
                    <w:b/>
                    <w:lang w:val="de-DE"/>
                  </w:rPr>
                  <w:t>☐</w:t>
                </w:r>
              </w:sdtContent>
            </w:sdt>
            <w:permEnd w:id="99686174"/>
            <w:r w:rsidR="00A63B57" w:rsidRPr="00F654E5">
              <w:rPr>
                <w:lang w:val="de-DE"/>
              </w:rPr>
              <w:t xml:space="preserve"> </w:t>
            </w:r>
            <w:r w:rsidR="00A63B57">
              <w:rPr>
                <w:lang w:val="de-DE"/>
              </w:rPr>
              <w:t>Andere</w:t>
            </w:r>
            <w:r w:rsidR="00A63B57" w:rsidRPr="00550F1E">
              <w:rPr>
                <w:lang w:val="de-DE"/>
              </w:rPr>
              <w:t xml:space="preserve"> </w:t>
            </w:r>
            <w:r w:rsidR="00A63B57" w:rsidRPr="006D137C">
              <w:rPr>
                <w:rStyle w:val="Regularsecondlanguage"/>
                <w:bCs/>
              </w:rPr>
              <w:t>•</w:t>
            </w:r>
            <w:r w:rsidR="00A63B57">
              <w:rPr>
                <w:rStyle w:val="Regularsecondlanguage"/>
                <w:bCs/>
              </w:rPr>
              <w:t xml:space="preserve"> Others:</w:t>
            </w:r>
          </w:p>
        </w:tc>
      </w:tr>
      <w:permStart w:id="860422431" w:edGrp="everyone"/>
      <w:tr w:rsidR="00A63B57" w:rsidRPr="00FC4113" w14:paraId="01B3FA58" w14:textId="77777777" w:rsidTr="00A63B57">
        <w:trPr>
          <w:trHeight w:val="336"/>
        </w:trPr>
        <w:tc>
          <w:tcPr>
            <w:tcW w:w="10206" w:type="dxa"/>
          </w:tcPr>
          <w:p w14:paraId="39BF79E4" w14:textId="2396CF59" w:rsidR="00A63B57" w:rsidRPr="00190330" w:rsidRDefault="00C85DB0" w:rsidP="00A63B57">
            <w:pPr>
              <w:rPr>
                <w:lang w:val="de-DE"/>
              </w:rPr>
            </w:pPr>
            <w:sdt>
              <w:sdtPr>
                <w:id w:val="-1167094864"/>
                <w:placeholder>
                  <w:docPart w:val="D222EF300BAA49369D75B51F70523D86"/>
                </w:placeholder>
              </w:sdtPr>
              <w:sdtEndPr/>
              <w:sdtContent>
                <w:r w:rsidR="00190330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  <w:permEnd w:id="860422431"/>
          </w:p>
        </w:tc>
      </w:tr>
    </w:tbl>
    <w:bookmarkEnd w:id="0"/>
    <w:p w14:paraId="04F9CB6A" w14:textId="4EC96137" w:rsidR="00743F28" w:rsidRDefault="00713E83" w:rsidP="007A3967">
      <w:pPr>
        <w:pStyle w:val="berschrift3"/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412"/>
        </w:tabs>
        <w:ind w:left="426" w:hanging="426"/>
        <w:rPr>
          <w:b w:val="0"/>
        </w:rPr>
      </w:pPr>
      <w:r>
        <w:rPr>
          <w:lang w:val="de-DE"/>
        </w:rPr>
        <w:t>5</w:t>
      </w:r>
      <w:r w:rsidR="00743F28">
        <w:rPr>
          <w:lang w:val="de-DE"/>
        </w:rPr>
        <w:t>.2</w:t>
      </w:r>
      <w:r w:rsidR="00743F28" w:rsidRPr="00BE77F9">
        <w:rPr>
          <w:lang w:val="de-DE"/>
        </w:rPr>
        <w:tab/>
      </w:r>
      <w:r w:rsidR="00743F28">
        <w:rPr>
          <w:lang w:val="de-DE"/>
        </w:rPr>
        <w:t>Zahlungsbedingungen</w:t>
      </w:r>
      <w:r w:rsidR="00743F28" w:rsidRPr="00BE77F9">
        <w:rPr>
          <w:b w:val="0"/>
          <w:lang w:val="de-DE"/>
        </w:rPr>
        <w:t xml:space="preserve"> </w:t>
      </w:r>
      <w:r w:rsidR="00743F28" w:rsidRPr="00CB7427">
        <w:rPr>
          <w:rStyle w:val="Regularsecondlanguage"/>
          <w:b w:val="0"/>
          <w:bCs/>
        </w:rPr>
        <w:t xml:space="preserve">• </w:t>
      </w:r>
      <w:r w:rsidR="00743F28" w:rsidRPr="00CB7427">
        <w:rPr>
          <w:b w:val="0"/>
        </w:rPr>
        <w:t xml:space="preserve">Terms of </w:t>
      </w:r>
      <w:r w:rsidR="00743F28">
        <w:rPr>
          <w:b w:val="0"/>
        </w:rPr>
        <w:t>payment</w:t>
      </w:r>
    </w:p>
    <w:tbl>
      <w:tblPr>
        <w:tblStyle w:val="LILayoutTable"/>
        <w:tblW w:w="10206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992"/>
        <w:gridCol w:w="567"/>
        <w:gridCol w:w="4536"/>
      </w:tblGrid>
      <w:tr w:rsidR="00BD39AD" w:rsidRPr="00CF1604" w14:paraId="09601838" w14:textId="77777777" w:rsidTr="006B4041">
        <w:tc>
          <w:tcPr>
            <w:tcW w:w="10206" w:type="dxa"/>
            <w:gridSpan w:val="5"/>
          </w:tcPr>
          <w:permStart w:id="997209322" w:edGrp="everyone"/>
          <w:p w14:paraId="1A675622" w14:textId="675A282A" w:rsidR="00BD39AD" w:rsidRPr="00FD0024" w:rsidRDefault="00C85DB0" w:rsidP="006B4041">
            <w:pPr>
              <w:pStyle w:val="NormalBoldLI"/>
              <w:rPr>
                <w:iCs/>
              </w:rPr>
            </w:pPr>
            <w:sdt>
              <w:sdtPr>
                <w:rPr>
                  <w:b w:val="0"/>
                  <w:lang w:val="en-US"/>
                </w:rPr>
                <w:id w:val="122735374"/>
                <w14:checkbox>
                  <w14:checked w14:val="1"/>
                  <w14:checkedState w14:val="2610" w14:font="Liebherr Text"/>
                  <w14:uncheckedState w14:val="2612" w14:font="Liebherr Text"/>
                </w14:checkbox>
              </w:sdtPr>
              <w:sdtEndPr/>
              <w:sdtContent>
                <w:r>
                  <w:rPr>
                    <w:rFonts w:ascii="Liebherr Text" w:hAnsi="Liebherr Text"/>
                    <w:b w:val="0"/>
                    <w:lang w:val="en-US"/>
                  </w:rPr>
                  <w:t>☐</w:t>
                </w:r>
              </w:sdtContent>
            </w:sdt>
            <w:permEnd w:id="997209322"/>
            <w:r w:rsidR="00BD39AD" w:rsidRPr="00F654E5">
              <w:rPr>
                <w:b w:val="0"/>
                <w:lang w:val="en-US"/>
              </w:rPr>
              <w:t xml:space="preserve"> </w:t>
            </w:r>
            <w:r w:rsidR="00BD39AD">
              <w:rPr>
                <w:lang w:val="de-DE"/>
              </w:rPr>
              <w:t>60 Tage netto</w:t>
            </w:r>
            <w:r w:rsidR="00BD39AD" w:rsidRPr="00550F1E">
              <w:rPr>
                <w:lang w:val="de-DE"/>
              </w:rPr>
              <w:t xml:space="preserve"> </w:t>
            </w:r>
            <w:r w:rsidR="00BD39AD" w:rsidRPr="00BB0BB8">
              <w:rPr>
                <w:rStyle w:val="Regularsecondlanguage"/>
                <w:b w:val="0"/>
                <w:bCs/>
              </w:rPr>
              <w:t xml:space="preserve">• </w:t>
            </w:r>
            <w:r w:rsidR="00BD39AD">
              <w:rPr>
                <w:b w:val="0"/>
                <w:iCs/>
              </w:rPr>
              <w:t>60 days net</w:t>
            </w:r>
          </w:p>
        </w:tc>
      </w:tr>
      <w:permStart w:id="296372138" w:edGrp="everyone"/>
      <w:tr w:rsidR="00BD39AD" w:rsidRPr="00A65BC6" w14:paraId="68D2279F" w14:textId="77777777" w:rsidTr="006B4041">
        <w:tc>
          <w:tcPr>
            <w:tcW w:w="10206" w:type="dxa"/>
            <w:gridSpan w:val="5"/>
          </w:tcPr>
          <w:p w14:paraId="0FB333AD" w14:textId="7E1E7F2A" w:rsidR="00BD39AD" w:rsidRPr="00BD39AD" w:rsidRDefault="00C85DB0" w:rsidP="006B4041">
            <w:pPr>
              <w:pStyle w:val="NormalBoldLI"/>
              <w:rPr>
                <w:lang w:val="en-US"/>
              </w:rPr>
            </w:pPr>
            <w:sdt>
              <w:sdtPr>
                <w:rPr>
                  <w:b w:val="0"/>
                  <w:lang w:val="en-US"/>
                </w:rPr>
                <w:id w:val="1365326945"/>
                <w14:checkbox>
                  <w14:checked w14:val="1"/>
                  <w14:checkedState w14:val="2610" w14:font="Liebherr Text"/>
                  <w14:uncheckedState w14:val="2612" w14:font="Liebherr Text"/>
                </w14:checkbox>
              </w:sdtPr>
              <w:sdtEndPr/>
              <w:sdtContent>
                <w:r>
                  <w:rPr>
                    <w:rFonts w:ascii="Liebherr Text" w:hAnsi="Liebherr Text"/>
                    <w:b w:val="0"/>
                    <w:lang w:val="en-US"/>
                  </w:rPr>
                  <w:t>☐</w:t>
                </w:r>
              </w:sdtContent>
            </w:sdt>
            <w:permEnd w:id="296372138"/>
            <w:r w:rsidR="00BD39AD" w:rsidRPr="00F654E5">
              <w:rPr>
                <w:b w:val="0"/>
                <w:lang w:val="en-US"/>
              </w:rPr>
              <w:t xml:space="preserve"> </w:t>
            </w:r>
            <w:r w:rsidR="00BD39AD">
              <w:rPr>
                <w:lang w:val="de-DE"/>
              </w:rPr>
              <w:t>90 Tage netto</w:t>
            </w:r>
            <w:r w:rsidR="00BD39AD" w:rsidRPr="00550F1E">
              <w:rPr>
                <w:lang w:val="de-DE"/>
              </w:rPr>
              <w:t xml:space="preserve"> </w:t>
            </w:r>
            <w:r w:rsidR="00BD39AD" w:rsidRPr="00BB0BB8">
              <w:rPr>
                <w:rStyle w:val="Regularsecondlanguage"/>
                <w:b w:val="0"/>
                <w:bCs/>
              </w:rPr>
              <w:t xml:space="preserve">• </w:t>
            </w:r>
            <w:r w:rsidR="00BD39AD">
              <w:rPr>
                <w:b w:val="0"/>
                <w:iCs/>
              </w:rPr>
              <w:t>90 days net</w:t>
            </w:r>
          </w:p>
        </w:tc>
      </w:tr>
      <w:permStart w:id="105729409" w:edGrp="everyone"/>
      <w:tr w:rsidR="00A63B57" w:rsidRPr="00A63B57" w14:paraId="5C5521CC" w14:textId="77777777" w:rsidTr="002D275A">
        <w:tc>
          <w:tcPr>
            <w:tcW w:w="10206" w:type="dxa"/>
            <w:gridSpan w:val="5"/>
          </w:tcPr>
          <w:p w14:paraId="26C12FD7" w14:textId="0557DF7E" w:rsidR="00A63B57" w:rsidRPr="00A63B57" w:rsidRDefault="00C85DB0" w:rsidP="00A63B57">
            <w:pPr>
              <w:rPr>
                <w:lang w:val="en-US"/>
              </w:rPr>
            </w:pPr>
            <w:sdt>
              <w:sdtPr>
                <w:rPr>
                  <w:b/>
                  <w:lang w:val="de-DE"/>
                </w:rPr>
                <w:id w:val="1628281132"/>
                <w14:checkbox>
                  <w14:checked w14:val="1"/>
                  <w14:checkedState w14:val="2610" w14:font="Liebherr Text"/>
                  <w14:uncheckedState w14:val="2612" w14:font="Liebherr Text"/>
                </w14:checkbox>
              </w:sdtPr>
              <w:sdtEndPr/>
              <w:sdtContent>
                <w:r>
                  <w:rPr>
                    <w:rFonts w:ascii="Liebherr Text" w:hAnsi="Liebherr Text"/>
                    <w:b/>
                    <w:lang w:val="de-DE"/>
                  </w:rPr>
                  <w:t>☐</w:t>
                </w:r>
              </w:sdtContent>
            </w:sdt>
            <w:permEnd w:id="105729409"/>
            <w:r w:rsidR="00A63B57" w:rsidRPr="00F654E5">
              <w:rPr>
                <w:lang w:val="de-DE"/>
              </w:rPr>
              <w:t xml:space="preserve"> </w:t>
            </w:r>
            <w:r w:rsidR="00A63B57">
              <w:rPr>
                <w:lang w:val="de-DE"/>
              </w:rPr>
              <w:t>Andere</w:t>
            </w:r>
            <w:r w:rsidR="00A63B57" w:rsidRPr="00550F1E">
              <w:rPr>
                <w:lang w:val="de-DE"/>
              </w:rPr>
              <w:t xml:space="preserve"> </w:t>
            </w:r>
            <w:r w:rsidR="00A63B57" w:rsidRPr="006D137C">
              <w:rPr>
                <w:rStyle w:val="Regularsecondlanguage"/>
                <w:bCs/>
              </w:rPr>
              <w:t>•</w:t>
            </w:r>
            <w:r w:rsidR="00A63B57">
              <w:rPr>
                <w:rStyle w:val="Regularsecondlanguage"/>
                <w:bCs/>
              </w:rPr>
              <w:t xml:space="preserve"> Others:</w:t>
            </w:r>
          </w:p>
        </w:tc>
      </w:tr>
      <w:permStart w:id="1008730469" w:edGrp="everyone"/>
      <w:tr w:rsidR="00A63B57" w:rsidRPr="00FC4113" w14:paraId="5A1048D6" w14:textId="77777777" w:rsidTr="006D48C7">
        <w:trPr>
          <w:trHeight w:val="374"/>
        </w:trPr>
        <w:tc>
          <w:tcPr>
            <w:tcW w:w="10206" w:type="dxa"/>
            <w:gridSpan w:val="5"/>
          </w:tcPr>
          <w:p w14:paraId="25BCE0FE" w14:textId="43452894" w:rsidR="00A63B57" w:rsidRPr="00190330" w:rsidRDefault="00C85DB0" w:rsidP="00685CF8">
            <w:pPr>
              <w:rPr>
                <w:lang w:val="de-DE"/>
              </w:rPr>
            </w:pPr>
            <w:sdt>
              <w:sdtPr>
                <w:id w:val="741528223"/>
                <w:placeholder>
                  <w:docPart w:val="D29544C021A147A6B317B51F9BB37414"/>
                </w:placeholder>
              </w:sdtPr>
              <w:sdtEndPr/>
              <w:sdtContent>
                <w:r w:rsidR="00190330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  <w:permEnd w:id="1008730469"/>
          </w:p>
        </w:tc>
      </w:tr>
      <w:tr w:rsidR="00685CF8" w:rsidRPr="00685CF8" w14:paraId="15F8E901" w14:textId="77777777" w:rsidTr="00AC0695">
        <w:trPr>
          <w:trHeight w:val="495"/>
        </w:trPr>
        <w:tc>
          <w:tcPr>
            <w:tcW w:w="10206" w:type="dxa"/>
            <w:gridSpan w:val="5"/>
          </w:tcPr>
          <w:p w14:paraId="53FC6D46" w14:textId="4DDE8B1E" w:rsidR="00685CF8" w:rsidRPr="00685CF8" w:rsidRDefault="00713E83" w:rsidP="00685CF8">
            <w:pPr>
              <w:ind w:left="425" w:hanging="425"/>
            </w:pPr>
            <w:r>
              <w:rPr>
                <w:rStyle w:val="Fett"/>
                <w:lang w:val="en-US"/>
              </w:rPr>
              <w:t>5</w:t>
            </w:r>
            <w:r w:rsidR="00685CF8" w:rsidRPr="00745F63">
              <w:rPr>
                <w:rStyle w:val="Fett"/>
                <w:lang w:val="en-US"/>
              </w:rPr>
              <w:t>.</w:t>
            </w:r>
            <w:r w:rsidR="00685CF8">
              <w:rPr>
                <w:rStyle w:val="Fett"/>
                <w:lang w:val="en-US"/>
              </w:rPr>
              <w:t>3</w:t>
            </w:r>
            <w:r w:rsidR="00685CF8" w:rsidRPr="00745F63">
              <w:rPr>
                <w:rStyle w:val="Fett"/>
                <w:lang w:val="en-US"/>
              </w:rPr>
              <w:tab/>
            </w:r>
            <w:proofErr w:type="spellStart"/>
            <w:r w:rsidR="00685CF8">
              <w:rPr>
                <w:rStyle w:val="Fett"/>
                <w:lang w:val="en-US"/>
              </w:rPr>
              <w:t>Liefermöglichkeiten</w:t>
            </w:r>
            <w:proofErr w:type="spellEnd"/>
            <w:r w:rsidR="00685CF8" w:rsidRPr="00745F63">
              <w:rPr>
                <w:lang w:val="en-US"/>
              </w:rPr>
              <w:t xml:space="preserve"> </w:t>
            </w:r>
            <w:r w:rsidR="00685CF8" w:rsidRPr="00745F63">
              <w:rPr>
                <w:rStyle w:val="Regularsecondlanguage"/>
                <w:b/>
                <w:bCs/>
                <w:lang w:val="en-US"/>
              </w:rPr>
              <w:t xml:space="preserve">• </w:t>
            </w:r>
            <w:r w:rsidR="00685CF8">
              <w:rPr>
                <w:rStyle w:val="Regularsecondlanguage"/>
                <w:lang w:val="en-US"/>
              </w:rPr>
              <w:t>Delivery options</w:t>
            </w:r>
          </w:p>
        </w:tc>
      </w:tr>
      <w:tr w:rsidR="00685CF8" w:rsidRPr="00FC4113" w14:paraId="276F6352" w14:textId="77777777" w:rsidTr="00CA318D">
        <w:trPr>
          <w:trHeight w:val="427"/>
        </w:trPr>
        <w:tc>
          <w:tcPr>
            <w:tcW w:w="4111" w:type="dxa"/>
            <w:gridSpan w:val="2"/>
          </w:tcPr>
          <w:p w14:paraId="22C9EDB7" w14:textId="11D7C403" w:rsidR="00685CF8" w:rsidRPr="00685CF8" w:rsidRDefault="00DD2E62" w:rsidP="00685CF8">
            <w:pPr>
              <w:rPr>
                <w:lang w:val="de-DE"/>
              </w:rPr>
            </w:pPr>
            <w:permStart w:id="1710116891" w:edGrp="everyone" w:colFirst="1" w:colLast="1"/>
            <w:r>
              <w:rPr>
                <w:rStyle w:val="Fett"/>
                <w:lang w:val="en-US"/>
              </w:rPr>
              <w:t>KANBAN</w:t>
            </w:r>
          </w:p>
        </w:tc>
        <w:tc>
          <w:tcPr>
            <w:tcW w:w="6095" w:type="dxa"/>
            <w:gridSpan w:val="3"/>
            <w:vAlign w:val="center"/>
          </w:tcPr>
          <w:p w14:paraId="37B149F7" w14:textId="369CED0C" w:rsidR="00685CF8" w:rsidRPr="00190330" w:rsidRDefault="00C85DB0" w:rsidP="00DD2E62">
            <w:pPr>
              <w:rPr>
                <w:lang w:val="de-DE"/>
              </w:rPr>
            </w:pPr>
            <w:sdt>
              <w:sdtPr>
                <w:id w:val="-1744794242"/>
                <w:placeholder>
                  <w:docPart w:val="2BCE6D767DBB4F5691CDC1F1DCA0AA47"/>
                </w:placeholder>
              </w:sdtPr>
              <w:sdtEndPr/>
              <w:sdtContent>
                <w:r w:rsidR="00190330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</w:tr>
      <w:tr w:rsidR="00685CF8" w:rsidRPr="00FC4113" w14:paraId="0F9C8991" w14:textId="77777777" w:rsidTr="00CA318D">
        <w:trPr>
          <w:trHeight w:val="575"/>
        </w:trPr>
        <w:tc>
          <w:tcPr>
            <w:tcW w:w="4111" w:type="dxa"/>
            <w:gridSpan w:val="2"/>
          </w:tcPr>
          <w:p w14:paraId="619AA362" w14:textId="7E42ECE4" w:rsidR="00DD2E62" w:rsidRPr="00685CF8" w:rsidRDefault="00DD2E62" w:rsidP="00DD2E62">
            <w:pPr>
              <w:ind w:left="426" w:hanging="426"/>
              <w:rPr>
                <w:rStyle w:val="Fett"/>
                <w:lang w:val="en-US"/>
              </w:rPr>
            </w:pPr>
            <w:permStart w:id="2046899332" w:edGrp="everyone" w:colFirst="1" w:colLast="1"/>
            <w:permEnd w:id="1710116891"/>
            <w:r>
              <w:rPr>
                <w:rStyle w:val="Fett"/>
                <w:lang w:val="en-US"/>
              </w:rPr>
              <w:t>Just-in-time</w:t>
            </w:r>
          </w:p>
          <w:p w14:paraId="57F4CF9B" w14:textId="1BC1EB92" w:rsidR="00685CF8" w:rsidRPr="00DD2E62" w:rsidRDefault="00DD2E62" w:rsidP="00DD2E62">
            <w:pPr>
              <w:rPr>
                <w:lang w:val="en-US"/>
              </w:rPr>
            </w:pPr>
            <w:r>
              <w:rPr>
                <w:rStyle w:val="Fett"/>
                <w:b w:val="0"/>
                <w:bCs w:val="0"/>
              </w:rPr>
              <w:t xml:space="preserve">Just in time </w:t>
            </w:r>
          </w:p>
        </w:tc>
        <w:tc>
          <w:tcPr>
            <w:tcW w:w="6095" w:type="dxa"/>
            <w:gridSpan w:val="3"/>
            <w:vAlign w:val="center"/>
          </w:tcPr>
          <w:p w14:paraId="65CD49FE" w14:textId="05853EDB" w:rsidR="00685CF8" w:rsidRPr="00190330" w:rsidRDefault="00C85DB0" w:rsidP="00DD2E62">
            <w:pPr>
              <w:rPr>
                <w:lang w:val="de-DE"/>
              </w:rPr>
            </w:pPr>
            <w:sdt>
              <w:sdtPr>
                <w:id w:val="2036612376"/>
                <w:placeholder>
                  <w:docPart w:val="2767F41658AC410695CD3B10E689F3E1"/>
                </w:placeholder>
              </w:sdtPr>
              <w:sdtEndPr/>
              <w:sdtContent>
                <w:r w:rsidR="00190330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</w:tr>
      <w:tr w:rsidR="00685CF8" w:rsidRPr="00FC4113" w14:paraId="695DA4DA" w14:textId="77777777" w:rsidTr="00CA318D">
        <w:trPr>
          <w:trHeight w:val="575"/>
        </w:trPr>
        <w:tc>
          <w:tcPr>
            <w:tcW w:w="4111" w:type="dxa"/>
            <w:gridSpan w:val="2"/>
          </w:tcPr>
          <w:p w14:paraId="2C1B32E8" w14:textId="6F313DE9" w:rsidR="00DD2E62" w:rsidRPr="00685CF8" w:rsidRDefault="00DD2E62" w:rsidP="00DD2E62">
            <w:pPr>
              <w:ind w:left="426" w:hanging="426"/>
              <w:rPr>
                <w:rStyle w:val="Fett"/>
                <w:lang w:val="en-US"/>
              </w:rPr>
            </w:pPr>
            <w:permStart w:id="1304574107" w:edGrp="everyone" w:colFirst="1" w:colLast="1"/>
            <w:permEnd w:id="2046899332"/>
            <w:proofErr w:type="spellStart"/>
            <w:r>
              <w:rPr>
                <w:rStyle w:val="Fett"/>
                <w:lang w:val="en-US"/>
              </w:rPr>
              <w:t>Abrufaufträge</w:t>
            </w:r>
            <w:proofErr w:type="spellEnd"/>
            <w:r>
              <w:rPr>
                <w:rStyle w:val="Fett"/>
                <w:lang w:val="en-US"/>
              </w:rPr>
              <w:t xml:space="preserve"> </w:t>
            </w:r>
          </w:p>
          <w:p w14:paraId="77BBFE21" w14:textId="08EDBBAC" w:rsidR="00685CF8" w:rsidRPr="00DD2E62" w:rsidRDefault="00DD2E62" w:rsidP="00DD2E62">
            <w:pPr>
              <w:rPr>
                <w:b/>
                <w:bCs/>
                <w:lang w:val="en-US"/>
              </w:rPr>
            </w:pPr>
            <w:r w:rsidRPr="00DD2E62">
              <w:rPr>
                <w:rStyle w:val="Fett"/>
                <w:b w:val="0"/>
                <w:bCs w:val="0"/>
              </w:rPr>
              <w:t>Off-the-shelf orders</w:t>
            </w:r>
          </w:p>
        </w:tc>
        <w:tc>
          <w:tcPr>
            <w:tcW w:w="6095" w:type="dxa"/>
            <w:gridSpan w:val="3"/>
            <w:vAlign w:val="center"/>
          </w:tcPr>
          <w:p w14:paraId="02113652" w14:textId="7ACEBDBD" w:rsidR="00685CF8" w:rsidRPr="00190330" w:rsidRDefault="00C85DB0" w:rsidP="00DD2E62">
            <w:pPr>
              <w:rPr>
                <w:lang w:val="de-DE"/>
              </w:rPr>
            </w:pPr>
            <w:sdt>
              <w:sdtPr>
                <w:id w:val="73328221"/>
                <w:placeholder>
                  <w:docPart w:val="E1622F6EBA4C4DECA153E9E1BDACA71C"/>
                </w:placeholder>
              </w:sdtPr>
              <w:sdtEndPr/>
              <w:sdtContent>
                <w:r w:rsidR="00190330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</w:tr>
      <w:tr w:rsidR="00685CF8" w:rsidRPr="00FC4113" w14:paraId="26411997" w14:textId="77777777" w:rsidTr="00CA318D">
        <w:trPr>
          <w:trHeight w:val="575"/>
        </w:trPr>
        <w:permEnd w:id="1304574107" w:displacedByCustomXml="next"/>
        <w:permStart w:id="1240426718" w:edGrp="everyone" w:displacedByCustomXml="next"/>
        <w:permStart w:id="96358381" w:edGrp="everyone" w:colFirst="1" w:colLast="1" w:displacedByCustomXml="next"/>
        <w:sdt>
          <w:sdtPr>
            <w:rPr>
              <w:rStyle w:val="Fett"/>
              <w:lang w:val="de-DE"/>
            </w:rPr>
            <w:id w:val="-173111353"/>
            <w:placeholder>
              <w:docPart w:val="402AEC08383145B9BC1BF8AD4A06FC89"/>
            </w:placeholder>
            <w:showingPlcHdr/>
          </w:sdtPr>
          <w:sdtEndPr>
            <w:rPr>
              <w:rStyle w:val="Fett"/>
            </w:rPr>
          </w:sdtEndPr>
          <w:sdtContent>
            <w:tc>
              <w:tcPr>
                <w:tcW w:w="4111" w:type="dxa"/>
                <w:gridSpan w:val="2"/>
              </w:tcPr>
              <w:p w14:paraId="45C7A823" w14:textId="3392BDFB" w:rsidR="00685CF8" w:rsidRPr="00DD2E62" w:rsidRDefault="00DD2E62" w:rsidP="00685CF8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 xml:space="preserve">Ohters – fill </w:t>
                </w:r>
                <w:r w:rsidR="00190330">
                  <w:rPr>
                    <w:rStyle w:val="Platzhaltertext"/>
                    <w:lang w:val="de-DE"/>
                  </w:rPr>
                  <w:t>in</w:t>
                </w:r>
                <w:r w:rsidRPr="00685CF8">
                  <w:rPr>
                    <w:rStyle w:val="Platzhaltertext"/>
                    <w:lang w:val="de-DE"/>
                  </w:rPr>
                  <w:t>.</w:t>
                </w:r>
              </w:p>
            </w:tc>
          </w:sdtContent>
        </w:sdt>
        <w:permEnd w:id="1240426718" w:displacedByCustomXml="prev"/>
        <w:tc>
          <w:tcPr>
            <w:tcW w:w="6095" w:type="dxa"/>
            <w:gridSpan w:val="3"/>
            <w:vAlign w:val="center"/>
          </w:tcPr>
          <w:p w14:paraId="178A0DD3" w14:textId="147BD4ED" w:rsidR="00685CF8" w:rsidRPr="00190330" w:rsidRDefault="00C85DB0" w:rsidP="00DD2E62">
            <w:pPr>
              <w:rPr>
                <w:lang w:val="de-DE"/>
              </w:rPr>
            </w:pPr>
            <w:sdt>
              <w:sdtPr>
                <w:id w:val="-770700825"/>
                <w:placeholder>
                  <w:docPart w:val="BD49041EB8B244378119BEEC00CAE8A4"/>
                </w:placeholder>
              </w:sdtPr>
              <w:sdtEndPr/>
              <w:sdtContent>
                <w:r w:rsidR="00190330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</w:tr>
      <w:tr w:rsidR="00685CF8" w:rsidRPr="00FC4113" w14:paraId="7E939B89" w14:textId="77777777" w:rsidTr="00CA318D">
        <w:trPr>
          <w:trHeight w:val="575"/>
        </w:trPr>
        <w:permEnd w:id="96358381" w:displacedByCustomXml="next"/>
        <w:permStart w:id="52446555" w:edGrp="everyone" w:displacedByCustomXml="next"/>
        <w:sdt>
          <w:sdtPr>
            <w:rPr>
              <w:rStyle w:val="Fett"/>
              <w:lang w:val="de-DE"/>
            </w:rPr>
            <w:id w:val="426238273"/>
            <w:placeholder>
              <w:docPart w:val="731B44D8DDC142A2AEFDD8CAC858C6E8"/>
            </w:placeholder>
            <w:showingPlcHdr/>
          </w:sdtPr>
          <w:sdtEndPr>
            <w:rPr>
              <w:rStyle w:val="Fett"/>
            </w:rPr>
          </w:sdtEndPr>
          <w:sdtContent>
            <w:tc>
              <w:tcPr>
                <w:tcW w:w="4111" w:type="dxa"/>
                <w:gridSpan w:val="2"/>
              </w:tcPr>
              <w:p w14:paraId="57CEFBB8" w14:textId="22FDAFEE" w:rsidR="00685CF8" w:rsidRPr="00DD2E62" w:rsidRDefault="00DD2E62" w:rsidP="00685CF8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 xml:space="preserve">Ohters – fill </w:t>
                </w:r>
                <w:r w:rsidR="00190330">
                  <w:rPr>
                    <w:rStyle w:val="Platzhaltertext"/>
                    <w:lang w:val="de-DE"/>
                  </w:rPr>
                  <w:t>in</w:t>
                </w:r>
                <w:r w:rsidRPr="00685CF8">
                  <w:rPr>
                    <w:rStyle w:val="Platzhaltertext"/>
                    <w:lang w:val="de-DE"/>
                  </w:rPr>
                  <w:t>.</w:t>
                </w:r>
              </w:p>
            </w:tc>
          </w:sdtContent>
        </w:sdt>
        <w:permEnd w:id="52446555" w:displacedByCustomXml="prev"/>
        <w:permStart w:id="1525970150" w:edGrp="everyone"/>
        <w:tc>
          <w:tcPr>
            <w:tcW w:w="6095" w:type="dxa"/>
            <w:gridSpan w:val="3"/>
            <w:vAlign w:val="center"/>
          </w:tcPr>
          <w:p w14:paraId="3A9B9AEF" w14:textId="1454A2D2" w:rsidR="00685CF8" w:rsidRPr="00190330" w:rsidRDefault="00C85DB0" w:rsidP="00DD2E62">
            <w:pPr>
              <w:rPr>
                <w:lang w:val="de-DE"/>
              </w:rPr>
            </w:pPr>
            <w:sdt>
              <w:sdtPr>
                <w:id w:val="-1846631202"/>
                <w:placeholder>
                  <w:docPart w:val="C4E8356A348142F59166DE1F19CBA888"/>
                </w:placeholder>
              </w:sdtPr>
              <w:sdtEndPr/>
              <w:sdtContent>
                <w:r w:rsidR="00190330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  <w:permEnd w:id="1525970150"/>
          </w:p>
        </w:tc>
      </w:tr>
      <w:tr w:rsidR="00DD2E62" w:rsidRPr="00DD2E62" w14:paraId="2FE36476" w14:textId="77777777" w:rsidTr="00AC0695">
        <w:trPr>
          <w:trHeight w:val="540"/>
        </w:trPr>
        <w:tc>
          <w:tcPr>
            <w:tcW w:w="10206" w:type="dxa"/>
            <w:gridSpan w:val="5"/>
          </w:tcPr>
          <w:p w14:paraId="4D14BEAA" w14:textId="565D5F40" w:rsidR="00DD2E62" w:rsidRPr="00DD2E62" w:rsidRDefault="00713E83" w:rsidP="00DD2E62">
            <w:pPr>
              <w:ind w:left="425" w:hanging="425"/>
              <w:rPr>
                <w:lang w:val="de-DE"/>
              </w:rPr>
            </w:pPr>
            <w:r>
              <w:rPr>
                <w:rStyle w:val="Fett"/>
                <w:lang w:val="en-US"/>
              </w:rPr>
              <w:t>5</w:t>
            </w:r>
            <w:r w:rsidR="00DD2E62" w:rsidRPr="00745F63">
              <w:rPr>
                <w:rStyle w:val="Fett"/>
                <w:lang w:val="en-US"/>
              </w:rPr>
              <w:t>.</w:t>
            </w:r>
            <w:r w:rsidR="00DD2E62">
              <w:rPr>
                <w:rStyle w:val="Fett"/>
                <w:lang w:val="en-US"/>
              </w:rPr>
              <w:t>4</w:t>
            </w:r>
            <w:r w:rsidR="00DD2E62" w:rsidRPr="00745F63">
              <w:rPr>
                <w:rStyle w:val="Fett"/>
                <w:lang w:val="en-US"/>
              </w:rPr>
              <w:tab/>
            </w:r>
            <w:proofErr w:type="spellStart"/>
            <w:r w:rsidR="00DD2E62">
              <w:rPr>
                <w:rStyle w:val="Fett"/>
                <w:lang w:val="en-US"/>
              </w:rPr>
              <w:t>Gewährleistungsvereinbarung</w:t>
            </w:r>
            <w:proofErr w:type="spellEnd"/>
            <w:r w:rsidR="00DD2E62" w:rsidRPr="00745F63">
              <w:rPr>
                <w:lang w:val="en-US"/>
              </w:rPr>
              <w:t xml:space="preserve"> </w:t>
            </w:r>
            <w:r w:rsidR="00DD2E62" w:rsidRPr="00745F63">
              <w:rPr>
                <w:rStyle w:val="Regularsecondlanguage"/>
                <w:b/>
                <w:bCs/>
                <w:lang w:val="en-US"/>
              </w:rPr>
              <w:t xml:space="preserve">• </w:t>
            </w:r>
            <w:r w:rsidR="00DD2E62">
              <w:rPr>
                <w:rStyle w:val="Regularsecondlanguage"/>
                <w:lang w:val="en-US"/>
              </w:rPr>
              <w:t>Warranty agreement</w:t>
            </w:r>
          </w:p>
        </w:tc>
      </w:tr>
      <w:tr w:rsidR="00DD2E62" w:rsidRPr="00DD2E62" w14:paraId="6CBBA0D1" w14:textId="77777777" w:rsidTr="003461ED">
        <w:trPr>
          <w:trHeight w:val="575"/>
        </w:trPr>
        <w:tc>
          <w:tcPr>
            <w:tcW w:w="10206" w:type="dxa"/>
            <w:gridSpan w:val="5"/>
          </w:tcPr>
          <w:p w14:paraId="759418B5" w14:textId="77777777" w:rsidR="00DD2E62" w:rsidRPr="00DD2E62" w:rsidRDefault="00DD2E62" w:rsidP="00DD2E62">
            <w:pPr>
              <w:rPr>
                <w:b/>
                <w:bCs/>
                <w:lang w:val="de-DE"/>
              </w:rPr>
            </w:pPr>
            <w:r w:rsidRPr="00DD2E62">
              <w:rPr>
                <w:b/>
                <w:bCs/>
                <w:lang w:val="de-DE"/>
              </w:rPr>
              <w:t>Sind Sie bereit, mit Liebherr eine Vereinbarung über die Haftung für Mängel abzuschließen?</w:t>
            </w:r>
          </w:p>
          <w:p w14:paraId="13BA4A28" w14:textId="7CD0580E" w:rsidR="00DD2E62" w:rsidRPr="00DD2E62" w:rsidRDefault="00DD2E62" w:rsidP="00DD2E62">
            <w:pPr>
              <w:rPr>
                <w:lang w:val="en-US"/>
              </w:rPr>
            </w:pPr>
            <w:r w:rsidRPr="00DD2E62">
              <w:rPr>
                <w:lang w:val="en-US"/>
              </w:rPr>
              <w:t xml:space="preserve">Are you prepared to </w:t>
            </w:r>
            <w:r>
              <w:rPr>
                <w:lang w:val="en-US"/>
              </w:rPr>
              <w:t>conclude a warranty agreement with Liebherr?</w:t>
            </w:r>
          </w:p>
        </w:tc>
      </w:tr>
      <w:permStart w:id="1029522971" w:edGrp="everyone"/>
      <w:tr w:rsidR="00685CF8" w:rsidRPr="00DD2E62" w14:paraId="25656973" w14:textId="77777777" w:rsidTr="00CA318D">
        <w:trPr>
          <w:trHeight w:val="575"/>
        </w:trPr>
        <w:tc>
          <w:tcPr>
            <w:tcW w:w="4111" w:type="dxa"/>
            <w:gridSpan w:val="2"/>
            <w:vAlign w:val="center"/>
          </w:tcPr>
          <w:p w14:paraId="00062FBA" w14:textId="5035F0A6" w:rsidR="00685CF8" w:rsidRPr="00DD2E62" w:rsidRDefault="00C85DB0" w:rsidP="00DD2E62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45957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permEnd w:id="1029522971"/>
            <w:r w:rsidR="00DD2E62">
              <w:rPr>
                <w:lang w:val="en-US"/>
              </w:rPr>
              <w:t xml:space="preserve"> </w:t>
            </w:r>
            <w:r w:rsidR="00DD2E62">
              <w:rPr>
                <w:b/>
                <w:bCs/>
                <w:lang w:val="en-US"/>
              </w:rPr>
              <w:t xml:space="preserve">Ja </w:t>
            </w:r>
            <w:r w:rsidR="00DD2E62" w:rsidRPr="00745F63">
              <w:rPr>
                <w:rStyle w:val="Regularsecondlanguage"/>
                <w:b/>
                <w:bCs/>
                <w:lang w:val="en-US"/>
              </w:rPr>
              <w:t>•</w:t>
            </w:r>
            <w:r w:rsidR="00DD2E62">
              <w:rPr>
                <w:rStyle w:val="Regularsecondlanguage"/>
                <w:b/>
                <w:bCs/>
                <w:lang w:val="en-US"/>
              </w:rPr>
              <w:t xml:space="preserve"> </w:t>
            </w:r>
            <w:r w:rsidR="00DD2E62">
              <w:rPr>
                <w:rStyle w:val="Regularsecondlanguage"/>
                <w:lang w:val="en-US"/>
              </w:rPr>
              <w:t>Yes</w:t>
            </w:r>
          </w:p>
        </w:tc>
        <w:permStart w:id="63517305" w:edGrp="everyone"/>
        <w:tc>
          <w:tcPr>
            <w:tcW w:w="6095" w:type="dxa"/>
            <w:gridSpan w:val="3"/>
            <w:vAlign w:val="center"/>
          </w:tcPr>
          <w:p w14:paraId="0861A78C" w14:textId="6ED901DB" w:rsidR="00685CF8" w:rsidRPr="00DD2E62" w:rsidRDefault="00C85DB0" w:rsidP="00DD2E62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24368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permEnd w:id="63517305"/>
            <w:r w:rsidR="00DD2E62">
              <w:rPr>
                <w:lang w:val="en-US"/>
              </w:rPr>
              <w:t xml:space="preserve"> </w:t>
            </w:r>
            <w:proofErr w:type="spellStart"/>
            <w:r w:rsidR="00DD2E62" w:rsidRPr="00DD2E62">
              <w:rPr>
                <w:b/>
                <w:bCs/>
                <w:lang w:val="en-US"/>
              </w:rPr>
              <w:t>Nein</w:t>
            </w:r>
            <w:proofErr w:type="spellEnd"/>
            <w:r w:rsidR="00DD2E62" w:rsidRPr="00DD2E62">
              <w:rPr>
                <w:b/>
                <w:bCs/>
                <w:lang w:val="en-US"/>
              </w:rPr>
              <w:t xml:space="preserve"> </w:t>
            </w:r>
            <w:r w:rsidR="00DD2E62" w:rsidRPr="00DD2E62">
              <w:rPr>
                <w:rStyle w:val="Regularsecondlanguage"/>
                <w:b/>
                <w:bCs/>
                <w:lang w:val="en-US"/>
              </w:rPr>
              <w:t xml:space="preserve">• </w:t>
            </w:r>
            <w:r w:rsidR="00DD2E62" w:rsidRPr="00DD2E62">
              <w:rPr>
                <w:rStyle w:val="Regularsecondlanguage"/>
                <w:lang w:val="en-US"/>
              </w:rPr>
              <w:t>No</w:t>
            </w:r>
          </w:p>
        </w:tc>
      </w:tr>
      <w:tr w:rsidR="00DD2E62" w:rsidRPr="00DD2E62" w14:paraId="335F941F" w14:textId="77777777" w:rsidTr="00AC0695">
        <w:trPr>
          <w:trHeight w:val="564"/>
        </w:trPr>
        <w:tc>
          <w:tcPr>
            <w:tcW w:w="10206" w:type="dxa"/>
            <w:gridSpan w:val="5"/>
          </w:tcPr>
          <w:p w14:paraId="48F67E7E" w14:textId="77E70C03" w:rsidR="00DD2E62" w:rsidRPr="00DD2E62" w:rsidRDefault="00713E83" w:rsidP="00DD2E62">
            <w:pPr>
              <w:ind w:left="425" w:hanging="425"/>
              <w:rPr>
                <w:lang w:val="en-US"/>
              </w:rPr>
            </w:pPr>
            <w:r>
              <w:rPr>
                <w:rStyle w:val="Fett"/>
                <w:lang w:val="en-US"/>
              </w:rPr>
              <w:t>5</w:t>
            </w:r>
            <w:r w:rsidR="00DD2E62" w:rsidRPr="00745F63">
              <w:rPr>
                <w:rStyle w:val="Fett"/>
                <w:lang w:val="en-US"/>
              </w:rPr>
              <w:t>.</w:t>
            </w:r>
            <w:r w:rsidR="00DD2E62">
              <w:rPr>
                <w:rStyle w:val="Fett"/>
                <w:lang w:val="en-US"/>
              </w:rPr>
              <w:t>5</w:t>
            </w:r>
            <w:r w:rsidR="00DD2E62" w:rsidRPr="00745F63">
              <w:rPr>
                <w:rStyle w:val="Fett"/>
                <w:lang w:val="en-US"/>
              </w:rPr>
              <w:tab/>
            </w:r>
            <w:r w:rsidR="00DD2E62">
              <w:rPr>
                <w:rStyle w:val="Fett"/>
                <w:lang w:val="en-US"/>
              </w:rPr>
              <w:t>Lieferantenerklärung</w:t>
            </w:r>
            <w:r w:rsidR="00DD2E62" w:rsidRPr="00745F63">
              <w:rPr>
                <w:lang w:val="en-US"/>
              </w:rPr>
              <w:t xml:space="preserve"> </w:t>
            </w:r>
            <w:r w:rsidR="00DD2E62" w:rsidRPr="00745F63">
              <w:rPr>
                <w:rStyle w:val="Regularsecondlanguage"/>
                <w:b/>
                <w:bCs/>
                <w:lang w:val="en-US"/>
              </w:rPr>
              <w:t xml:space="preserve">• </w:t>
            </w:r>
            <w:r w:rsidR="00DD2E62">
              <w:rPr>
                <w:rStyle w:val="Regularsecondlanguage"/>
                <w:lang w:val="en-US"/>
              </w:rPr>
              <w:t>Supplier’s declaration</w:t>
            </w:r>
          </w:p>
        </w:tc>
      </w:tr>
      <w:tr w:rsidR="00DD2E62" w:rsidRPr="00DD2E62" w14:paraId="5DA7C2C3" w14:textId="77777777" w:rsidTr="009F6C94">
        <w:trPr>
          <w:trHeight w:val="575"/>
        </w:trPr>
        <w:tc>
          <w:tcPr>
            <w:tcW w:w="10206" w:type="dxa"/>
            <w:gridSpan w:val="5"/>
          </w:tcPr>
          <w:p w14:paraId="1A3C4569" w14:textId="77777777" w:rsidR="00DD2E62" w:rsidRDefault="00DD2E62" w:rsidP="00DD2E62">
            <w:pPr>
              <w:rPr>
                <w:b/>
                <w:bCs/>
                <w:lang w:val="de-DE"/>
              </w:rPr>
            </w:pPr>
            <w:r w:rsidRPr="00DD2E62">
              <w:rPr>
                <w:b/>
                <w:bCs/>
                <w:lang w:val="de-DE"/>
              </w:rPr>
              <w:t>Sind Sie bereit, für L</w:t>
            </w:r>
            <w:r>
              <w:rPr>
                <w:b/>
                <w:bCs/>
                <w:lang w:val="de-DE"/>
              </w:rPr>
              <w:t>iebherr Lieferantenerklärungen auszustellen?</w:t>
            </w:r>
          </w:p>
          <w:p w14:paraId="0D10EED9" w14:textId="6851FD0E" w:rsidR="00DD2E62" w:rsidRPr="00DD2E62" w:rsidRDefault="00DD2E62" w:rsidP="00DD2E62">
            <w:pPr>
              <w:rPr>
                <w:lang w:val="en-US"/>
              </w:rPr>
            </w:pPr>
            <w:r w:rsidRPr="00DD2E62">
              <w:rPr>
                <w:lang w:val="en-US"/>
              </w:rPr>
              <w:t>Are you willing to issu</w:t>
            </w:r>
            <w:r>
              <w:rPr>
                <w:lang w:val="en-US"/>
              </w:rPr>
              <w:t>e supplier’s declarations for Liebherr?</w:t>
            </w:r>
          </w:p>
        </w:tc>
      </w:tr>
      <w:tr w:rsidR="00CA318D" w:rsidRPr="00FC4113" w14:paraId="775406D2" w14:textId="77777777" w:rsidTr="00CA318D">
        <w:trPr>
          <w:trHeight w:val="523"/>
        </w:trPr>
        <w:permStart w:id="1293054364" w:edGrp="everyone" w:displacedByCustomXml="next"/>
        <w:sdt>
          <w:sdtPr>
            <w:rPr>
              <w:lang w:val="en-US"/>
            </w:rPr>
            <w:id w:val="195528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EA7AA94" w14:textId="1BE559B6" w:rsidR="00CA318D" w:rsidRPr="00DD2E62" w:rsidRDefault="00C85DB0" w:rsidP="00DD2E62">
                <w:pPr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permEnd w:id="1293054364" w:displacedByCustomXml="prev"/>
        <w:tc>
          <w:tcPr>
            <w:tcW w:w="4536" w:type="dxa"/>
            <w:gridSpan w:val="2"/>
            <w:vAlign w:val="center"/>
          </w:tcPr>
          <w:p w14:paraId="3052E8BE" w14:textId="77777777" w:rsidR="00CA318D" w:rsidRPr="00CA318D" w:rsidRDefault="00CA318D" w:rsidP="00DD2E62">
            <w:pPr>
              <w:rPr>
                <w:b/>
                <w:bCs/>
                <w:lang w:val="de-DE"/>
              </w:rPr>
            </w:pPr>
            <w:r w:rsidRPr="00CA318D">
              <w:rPr>
                <w:b/>
                <w:bCs/>
                <w:lang w:val="de-DE"/>
              </w:rPr>
              <w:t>Ja, Langzeit-Lieferantenerklärung</w:t>
            </w:r>
          </w:p>
          <w:p w14:paraId="0147F6CB" w14:textId="3E826C4B" w:rsidR="00CA318D" w:rsidRPr="00CA318D" w:rsidRDefault="00CA318D" w:rsidP="00DD2E62">
            <w:pPr>
              <w:rPr>
                <w:lang w:val="en-US"/>
              </w:rPr>
            </w:pPr>
            <w:r w:rsidRPr="00CA318D">
              <w:rPr>
                <w:lang w:val="en-US"/>
              </w:rPr>
              <w:t>Yes, Long-term supplier</w:t>
            </w:r>
            <w:r>
              <w:rPr>
                <w:lang w:val="en-US"/>
              </w:rPr>
              <w:t>’</w:t>
            </w:r>
            <w:r w:rsidRPr="00CA318D">
              <w:rPr>
                <w:lang w:val="en-US"/>
              </w:rPr>
              <w:t>s</w:t>
            </w:r>
            <w:r>
              <w:rPr>
                <w:lang w:val="en-US"/>
              </w:rPr>
              <w:t xml:space="preserve"> declaration</w:t>
            </w:r>
          </w:p>
        </w:tc>
        <w:permStart w:id="1548225668" w:edGrp="everyone" w:displacedByCustomXml="next"/>
        <w:sdt>
          <w:sdtPr>
            <w:rPr>
              <w:lang w:val="en-US"/>
            </w:rPr>
            <w:id w:val="1975629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0D37A13" w14:textId="19711E61" w:rsidR="00CA318D" w:rsidRPr="00DD2E62" w:rsidRDefault="00C85DB0" w:rsidP="00DD2E62">
                <w:pPr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permEnd w:id="1548225668" w:displacedByCustomXml="prev"/>
        <w:tc>
          <w:tcPr>
            <w:tcW w:w="4536" w:type="dxa"/>
            <w:vAlign w:val="center"/>
          </w:tcPr>
          <w:p w14:paraId="355C838B" w14:textId="7BBAA258" w:rsidR="00CA318D" w:rsidRPr="00CA318D" w:rsidRDefault="00CA318D" w:rsidP="00CA318D">
            <w:pPr>
              <w:rPr>
                <w:b/>
                <w:bCs/>
                <w:lang w:val="de-DE"/>
              </w:rPr>
            </w:pPr>
            <w:r w:rsidRPr="00CA318D">
              <w:rPr>
                <w:b/>
                <w:bCs/>
                <w:lang w:val="de-DE"/>
              </w:rPr>
              <w:t>Nein, Alternativer Ursprungsnachweis</w:t>
            </w:r>
            <w:r>
              <w:rPr>
                <w:b/>
                <w:bCs/>
                <w:lang w:val="de-DE"/>
              </w:rPr>
              <w:t>:</w:t>
            </w:r>
          </w:p>
          <w:p w14:paraId="3D155B15" w14:textId="517C3E0A" w:rsidR="00CA318D" w:rsidRPr="00A63B57" w:rsidRDefault="00CA318D" w:rsidP="00CA318D">
            <w:pPr>
              <w:rPr>
                <w:lang w:val="de-DE"/>
              </w:rPr>
            </w:pPr>
            <w:r w:rsidRPr="00A63B57">
              <w:rPr>
                <w:lang w:val="de-DE"/>
              </w:rPr>
              <w:t>No, alternative proof of origin:</w:t>
            </w:r>
          </w:p>
        </w:tc>
      </w:tr>
      <w:tr w:rsidR="00CA318D" w:rsidRPr="00FC4113" w14:paraId="2FFB8B80" w14:textId="77777777" w:rsidTr="00CA318D">
        <w:trPr>
          <w:trHeight w:val="523"/>
        </w:trPr>
        <w:permStart w:id="1248608939" w:edGrp="everyone" w:displacedByCustomXml="next"/>
        <w:sdt>
          <w:sdtPr>
            <w:rPr>
              <w:lang w:val="en-US"/>
            </w:rPr>
            <w:id w:val="502561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E38E206" w14:textId="23D07769" w:rsidR="00CA318D" w:rsidRPr="00DD2E62" w:rsidRDefault="00C85DB0" w:rsidP="00DD2E62">
                <w:pPr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permEnd w:id="1248608939" w:displacedByCustomXml="prev"/>
        <w:tc>
          <w:tcPr>
            <w:tcW w:w="4536" w:type="dxa"/>
            <w:gridSpan w:val="2"/>
            <w:vAlign w:val="center"/>
          </w:tcPr>
          <w:p w14:paraId="644085F2" w14:textId="77777777" w:rsidR="00CA318D" w:rsidRPr="00CA318D" w:rsidRDefault="00CA318D" w:rsidP="00CA318D">
            <w:pPr>
              <w:rPr>
                <w:b/>
                <w:bCs/>
                <w:lang w:val="de-DE"/>
              </w:rPr>
            </w:pPr>
            <w:r w:rsidRPr="00CA318D">
              <w:rPr>
                <w:b/>
                <w:bCs/>
                <w:lang w:val="de-DE"/>
              </w:rPr>
              <w:t xml:space="preserve">Ja, </w:t>
            </w:r>
            <w:r>
              <w:rPr>
                <w:b/>
                <w:bCs/>
                <w:lang w:val="de-DE"/>
              </w:rPr>
              <w:t>Einzel</w:t>
            </w:r>
            <w:r w:rsidRPr="00CA318D">
              <w:rPr>
                <w:b/>
                <w:bCs/>
                <w:lang w:val="de-DE"/>
              </w:rPr>
              <w:t>-Lieferantenerklärung</w:t>
            </w:r>
          </w:p>
          <w:p w14:paraId="4743E1BC" w14:textId="1A5F6E88" w:rsidR="00CA318D" w:rsidRPr="00DD2E62" w:rsidRDefault="00CA318D" w:rsidP="00CA318D">
            <w:pPr>
              <w:rPr>
                <w:lang w:val="en-US"/>
              </w:rPr>
            </w:pPr>
            <w:r w:rsidRPr="00CA318D">
              <w:rPr>
                <w:lang w:val="en-US"/>
              </w:rPr>
              <w:t xml:space="preserve">Yes, </w:t>
            </w:r>
            <w:r>
              <w:rPr>
                <w:lang w:val="en-US"/>
              </w:rPr>
              <w:t>individual</w:t>
            </w:r>
            <w:r w:rsidRPr="00CA318D">
              <w:rPr>
                <w:lang w:val="en-US"/>
              </w:rPr>
              <w:t xml:space="preserve"> supplier</w:t>
            </w:r>
            <w:r>
              <w:rPr>
                <w:lang w:val="en-US"/>
              </w:rPr>
              <w:t>’</w:t>
            </w:r>
            <w:r w:rsidRPr="00CA318D">
              <w:rPr>
                <w:lang w:val="en-US"/>
              </w:rPr>
              <w:t>s</w:t>
            </w:r>
            <w:r>
              <w:rPr>
                <w:lang w:val="en-US"/>
              </w:rPr>
              <w:t xml:space="preserve"> declaration</w:t>
            </w:r>
          </w:p>
        </w:tc>
        <w:tc>
          <w:tcPr>
            <w:tcW w:w="567" w:type="dxa"/>
            <w:vAlign w:val="center"/>
          </w:tcPr>
          <w:p w14:paraId="1237D62C" w14:textId="42CD9BF3" w:rsidR="00CA318D" w:rsidRPr="00DD2E62" w:rsidRDefault="00CA318D" w:rsidP="00DD2E62">
            <w:pPr>
              <w:rPr>
                <w:lang w:val="en-US"/>
              </w:rPr>
            </w:pPr>
          </w:p>
        </w:tc>
        <w:permStart w:id="80021967" w:edGrp="everyone"/>
        <w:tc>
          <w:tcPr>
            <w:tcW w:w="4536" w:type="dxa"/>
            <w:vAlign w:val="center"/>
          </w:tcPr>
          <w:p w14:paraId="438DBF95" w14:textId="4C995BDC" w:rsidR="00CA318D" w:rsidRPr="00190330" w:rsidRDefault="00C85DB0" w:rsidP="00DD2E62">
            <w:pPr>
              <w:rPr>
                <w:lang w:val="de-DE"/>
              </w:rPr>
            </w:pPr>
            <w:sdt>
              <w:sdtPr>
                <w:id w:val="-448088055"/>
                <w:placeholder>
                  <w:docPart w:val="4161389E6C2A403FB83A14814F66B063"/>
                </w:placeholder>
              </w:sdtPr>
              <w:sdtEndPr/>
              <w:sdtContent>
                <w:r w:rsidR="00190330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  <w:permEnd w:id="80021967"/>
          </w:p>
        </w:tc>
      </w:tr>
    </w:tbl>
    <w:p w14:paraId="722DB7B4" w14:textId="7A570452" w:rsidR="00CA318D" w:rsidRDefault="00713E83" w:rsidP="00CA318D">
      <w:pPr>
        <w:pStyle w:val="berschrift2"/>
        <w:ind w:left="426" w:hanging="426"/>
        <w:rPr>
          <w:b w:val="0"/>
          <w:iCs/>
          <w:lang w:val="de-DE"/>
        </w:rPr>
      </w:pPr>
      <w:r>
        <w:rPr>
          <w:lang w:val="de-DE"/>
        </w:rPr>
        <w:t>6</w:t>
      </w:r>
      <w:r w:rsidR="00CA318D" w:rsidRPr="00CA318D">
        <w:rPr>
          <w:lang w:val="de-DE"/>
        </w:rPr>
        <w:tab/>
        <w:t>Unternehmensprozesse und Qualifikati</w:t>
      </w:r>
      <w:r w:rsidR="00CA318D">
        <w:rPr>
          <w:lang w:val="de-DE"/>
        </w:rPr>
        <w:t>onen</w:t>
      </w:r>
      <w:r w:rsidR="00CA318D" w:rsidRPr="00CA318D">
        <w:rPr>
          <w:lang w:val="de-DE"/>
        </w:rPr>
        <w:t xml:space="preserve"> </w:t>
      </w:r>
      <w:r w:rsidR="00CA318D" w:rsidRPr="00CA318D">
        <w:rPr>
          <w:rStyle w:val="Regularsecondlanguage"/>
          <w:b w:val="0"/>
          <w:bCs/>
          <w:lang w:val="de-DE"/>
        </w:rPr>
        <w:t xml:space="preserve">• </w:t>
      </w:r>
      <w:r w:rsidR="00CA318D" w:rsidRPr="00CA318D">
        <w:rPr>
          <w:b w:val="0"/>
          <w:iCs/>
          <w:lang w:val="de-DE"/>
        </w:rPr>
        <w:t>C</w:t>
      </w:r>
      <w:r w:rsidR="00CA318D">
        <w:rPr>
          <w:b w:val="0"/>
          <w:iCs/>
          <w:lang w:val="de-DE"/>
        </w:rPr>
        <w:t>ompany processes and qualifications</w:t>
      </w:r>
    </w:p>
    <w:tbl>
      <w:tblPr>
        <w:tblStyle w:val="LILayoutTable"/>
        <w:tblW w:w="10206" w:type="dxa"/>
        <w:tblLayout w:type="fixed"/>
        <w:tblLook w:val="04A0" w:firstRow="1" w:lastRow="0" w:firstColumn="1" w:lastColumn="0" w:noHBand="0" w:noVBand="1"/>
      </w:tblPr>
      <w:tblGrid>
        <w:gridCol w:w="2551"/>
        <w:gridCol w:w="710"/>
        <w:gridCol w:w="425"/>
        <w:gridCol w:w="2410"/>
        <w:gridCol w:w="1842"/>
        <w:gridCol w:w="2268"/>
      </w:tblGrid>
      <w:tr w:rsidR="00CA318D" w:rsidRPr="00FC4113" w14:paraId="22D7D243" w14:textId="77777777" w:rsidTr="00AC0695">
        <w:trPr>
          <w:trHeight w:val="507"/>
        </w:trPr>
        <w:tc>
          <w:tcPr>
            <w:tcW w:w="10206" w:type="dxa"/>
            <w:gridSpan w:val="6"/>
          </w:tcPr>
          <w:p w14:paraId="2503EE40" w14:textId="69019E09" w:rsidR="00CA318D" w:rsidRPr="00CA318D" w:rsidRDefault="00713E83" w:rsidP="00D7185A">
            <w:pPr>
              <w:ind w:left="425" w:hanging="425"/>
              <w:rPr>
                <w:lang w:val="de-DE"/>
              </w:rPr>
            </w:pPr>
            <w:r>
              <w:rPr>
                <w:rStyle w:val="Fett"/>
                <w:lang w:val="de-DE"/>
              </w:rPr>
              <w:t>6</w:t>
            </w:r>
            <w:r w:rsidR="00CA318D" w:rsidRPr="00CA318D">
              <w:rPr>
                <w:rStyle w:val="Fett"/>
                <w:lang w:val="de-DE"/>
              </w:rPr>
              <w:t>.1</w:t>
            </w:r>
            <w:r w:rsidR="00CA318D" w:rsidRPr="00CA318D">
              <w:rPr>
                <w:rStyle w:val="Fett"/>
                <w:lang w:val="de-DE"/>
              </w:rPr>
              <w:tab/>
              <w:t>Einhaltung von Normen</w:t>
            </w:r>
            <w:r w:rsidR="00CA318D" w:rsidRPr="00CA318D">
              <w:rPr>
                <w:lang w:val="de-DE"/>
              </w:rPr>
              <w:t xml:space="preserve"> </w:t>
            </w:r>
            <w:r w:rsidR="00CA318D" w:rsidRPr="00CA318D">
              <w:rPr>
                <w:rStyle w:val="Regularsecondlanguage"/>
                <w:b/>
                <w:bCs/>
                <w:lang w:val="de-DE"/>
              </w:rPr>
              <w:t xml:space="preserve">• </w:t>
            </w:r>
            <w:r w:rsidR="00CA318D">
              <w:rPr>
                <w:rStyle w:val="Regularsecondlanguage"/>
                <w:lang w:val="de-DE"/>
              </w:rPr>
              <w:t>Compliance with standards</w:t>
            </w:r>
          </w:p>
        </w:tc>
      </w:tr>
      <w:tr w:rsidR="00CA318D" w:rsidRPr="00DD2E62" w14:paraId="28049EAF" w14:textId="77777777" w:rsidTr="00884858">
        <w:trPr>
          <w:trHeight w:val="575"/>
        </w:trPr>
        <w:tc>
          <w:tcPr>
            <w:tcW w:w="10206" w:type="dxa"/>
            <w:gridSpan w:val="6"/>
            <w:tcBorders>
              <w:bottom w:val="single" w:sz="12" w:space="0" w:color="auto"/>
            </w:tcBorders>
          </w:tcPr>
          <w:p w14:paraId="4CAA12FB" w14:textId="4FCC763B" w:rsidR="00CA318D" w:rsidRPr="00CA318D" w:rsidRDefault="00CA318D" w:rsidP="00D7185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de-DE"/>
              </w:rPr>
              <w:t xml:space="preserve">Welche Normen und Richtlinien erfüllen Sie? </w:t>
            </w:r>
            <w:r w:rsidRPr="00CA318D">
              <w:rPr>
                <w:b/>
                <w:bCs/>
                <w:lang w:val="en-US"/>
              </w:rPr>
              <w:t>(Bitte Zertifika</w:t>
            </w:r>
            <w:r>
              <w:rPr>
                <w:b/>
                <w:bCs/>
                <w:lang w:val="en-US"/>
              </w:rPr>
              <w:t>te beilegen)</w:t>
            </w:r>
          </w:p>
          <w:p w14:paraId="1D6A3821" w14:textId="77777777" w:rsidR="00CA318D" w:rsidRDefault="00CA318D" w:rsidP="00D7185A">
            <w:pPr>
              <w:rPr>
                <w:lang w:val="en-US"/>
              </w:rPr>
            </w:pPr>
            <w:r>
              <w:rPr>
                <w:lang w:val="en-US"/>
              </w:rPr>
              <w:t>Which standards or guidelines do you meet? (Please enclose certificates)</w:t>
            </w:r>
          </w:p>
          <w:p w14:paraId="33A6FB54" w14:textId="40DA9A9C" w:rsidR="00474A71" w:rsidRPr="00DD2E62" w:rsidRDefault="00474A71" w:rsidP="00D7185A">
            <w:pPr>
              <w:rPr>
                <w:lang w:val="en-US"/>
              </w:rPr>
            </w:pPr>
          </w:p>
        </w:tc>
      </w:tr>
      <w:tr w:rsidR="00CA318D" w:rsidRPr="000563FE" w14:paraId="2FBD90C4" w14:textId="77777777" w:rsidTr="00884858">
        <w:trPr>
          <w:trHeight w:val="523"/>
        </w:trPr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CDD8A8" w14:textId="77777777" w:rsidR="00884858" w:rsidRDefault="00884858" w:rsidP="00884858">
            <w:pPr>
              <w:rPr>
                <w:rStyle w:val="Regularsecondlanguage"/>
              </w:rPr>
            </w:pPr>
            <w:r w:rsidRPr="00CA318D">
              <w:rPr>
                <w:b/>
                <w:bCs/>
                <w:lang w:val="de-DE"/>
              </w:rPr>
              <w:t>Norm</w:t>
            </w:r>
            <w:r w:rsidRPr="00CA318D">
              <w:rPr>
                <w:b/>
                <w:lang w:val="de-DE"/>
              </w:rPr>
              <w:t xml:space="preserve"> </w:t>
            </w:r>
          </w:p>
          <w:p w14:paraId="544858E5" w14:textId="6DFD77C0" w:rsidR="00CA318D" w:rsidRPr="00DD2E62" w:rsidRDefault="00884858" w:rsidP="00884858">
            <w:pPr>
              <w:rPr>
                <w:lang w:val="en-US"/>
              </w:rPr>
            </w:pPr>
            <w:r>
              <w:rPr>
                <w:iCs/>
              </w:rPr>
              <w:t>Standard</w:t>
            </w:r>
          </w:p>
        </w:tc>
        <w:tc>
          <w:tcPr>
            <w:tcW w:w="7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504540" w14:textId="77777777" w:rsidR="00CA318D" w:rsidRDefault="00CA318D" w:rsidP="00D7185A">
            <w:pPr>
              <w:rPr>
                <w:rStyle w:val="Regularsecondlanguage"/>
              </w:rPr>
            </w:pPr>
            <w:r>
              <w:rPr>
                <w:b/>
                <w:bCs/>
                <w:lang w:val="de-DE"/>
              </w:rPr>
              <w:t>Ja</w:t>
            </w:r>
            <w:r w:rsidRPr="00CA318D">
              <w:rPr>
                <w:b/>
                <w:bCs/>
                <w:lang w:val="de-DE"/>
              </w:rPr>
              <w:t xml:space="preserve"> </w:t>
            </w:r>
          </w:p>
          <w:p w14:paraId="39159E8E" w14:textId="012854F7" w:rsidR="00CA318D" w:rsidRPr="00CA318D" w:rsidRDefault="00CA318D" w:rsidP="00D7185A">
            <w:pPr>
              <w:rPr>
                <w:lang w:val="en-US"/>
              </w:rPr>
            </w:pPr>
            <w:r>
              <w:rPr>
                <w:iCs/>
              </w:rPr>
              <w:t>Yes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A7329F" w14:textId="77777777" w:rsidR="00CA318D" w:rsidRDefault="00CA318D" w:rsidP="00D7185A">
            <w:pPr>
              <w:rPr>
                <w:rStyle w:val="Regularsecondlanguage"/>
                <w:bCs/>
                <w:lang w:val="en-US"/>
              </w:rPr>
            </w:pPr>
            <w:r w:rsidRPr="00CA318D">
              <w:rPr>
                <w:b/>
                <w:bCs/>
                <w:lang w:val="en-US"/>
              </w:rPr>
              <w:t xml:space="preserve">Basiert auf </w:t>
            </w:r>
            <w:r w:rsidRPr="00CA318D">
              <w:rPr>
                <w:rStyle w:val="Regularsecondlanguage"/>
                <w:bCs/>
                <w:lang w:val="en-US"/>
              </w:rPr>
              <w:t xml:space="preserve"> </w:t>
            </w:r>
          </w:p>
          <w:p w14:paraId="0D7072C0" w14:textId="04601235" w:rsidR="00CA318D" w:rsidRPr="00CA318D" w:rsidRDefault="00CA318D" w:rsidP="00D7185A">
            <w:pPr>
              <w:rPr>
                <w:lang w:val="en-US"/>
              </w:rPr>
            </w:pPr>
            <w:r w:rsidRPr="00CA318D">
              <w:rPr>
                <w:iCs/>
                <w:lang w:val="en-US"/>
              </w:rPr>
              <w:t>Is based on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DAACF4" w14:textId="6B20B3E4" w:rsidR="00CA318D" w:rsidRPr="00CA318D" w:rsidRDefault="00CA318D" w:rsidP="00D7185A">
            <w:pPr>
              <w:rPr>
                <w:rStyle w:val="Regularsecondlanguage"/>
                <w:b/>
                <w:bCs/>
                <w:lang w:val="de-DE"/>
              </w:rPr>
            </w:pPr>
            <w:r w:rsidRPr="00CA318D">
              <w:rPr>
                <w:b/>
                <w:bCs/>
                <w:lang w:val="de-DE"/>
              </w:rPr>
              <w:t>Mit gültigem Zertifikat vo</w:t>
            </w:r>
            <w:r w:rsidR="000563FE">
              <w:rPr>
                <w:b/>
                <w:bCs/>
                <w:lang w:val="de-DE"/>
              </w:rPr>
              <w:t>m (Datum)</w:t>
            </w:r>
            <w:r w:rsidRPr="00CA318D">
              <w:rPr>
                <w:b/>
                <w:bCs/>
                <w:lang w:val="de-DE"/>
              </w:rPr>
              <w:t xml:space="preserve">  </w:t>
            </w:r>
          </w:p>
          <w:p w14:paraId="3E9330A2" w14:textId="3C1BA76B" w:rsidR="00CA318D" w:rsidRPr="000563FE" w:rsidRDefault="00CA318D" w:rsidP="00D7185A">
            <w:pPr>
              <w:rPr>
                <w:lang w:val="en-US"/>
              </w:rPr>
            </w:pPr>
            <w:r w:rsidRPr="000563FE">
              <w:rPr>
                <w:rStyle w:val="Regularsecondlanguage"/>
                <w:bCs/>
                <w:lang w:val="en-US"/>
              </w:rPr>
              <w:t>With valid certificate from</w:t>
            </w:r>
            <w:r w:rsidR="000563FE" w:rsidRPr="000563FE">
              <w:rPr>
                <w:rStyle w:val="Regularsecondlanguage"/>
                <w:bCs/>
                <w:lang w:val="en-US"/>
              </w:rPr>
              <w:t xml:space="preserve"> (D</w:t>
            </w:r>
            <w:r w:rsidR="000563FE">
              <w:rPr>
                <w:rStyle w:val="Regularsecondlanguage"/>
                <w:bCs/>
                <w:lang w:val="en-US"/>
              </w:rPr>
              <w:t>ate)</w:t>
            </w:r>
          </w:p>
        </w:tc>
      </w:tr>
      <w:tr w:rsidR="00CA318D" w:rsidRPr="00A63B57" w14:paraId="0DEFB9C3" w14:textId="77777777" w:rsidTr="00884858">
        <w:trPr>
          <w:trHeight w:val="523"/>
        </w:trPr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166787D9" w14:textId="79EAFD07" w:rsidR="00CA318D" w:rsidRPr="00884858" w:rsidRDefault="00D63FCF" w:rsidP="00D7185A">
            <w:pPr>
              <w:rPr>
                <w:b/>
                <w:bCs/>
                <w:lang w:val="de-DE"/>
              </w:rPr>
            </w:pPr>
            <w:permStart w:id="746939389" w:edGrp="everyone" w:colFirst="1" w:colLast="1"/>
            <w:permStart w:id="447095246" w:edGrp="everyone" w:colFirst="2" w:colLast="2"/>
            <w:permStart w:id="515604022" w:edGrp="everyone" w:colFirst="3" w:colLast="3"/>
            <w:r w:rsidRPr="00884858">
              <w:rPr>
                <w:b/>
                <w:bCs/>
                <w:lang w:val="de-DE"/>
              </w:rPr>
              <w:t>ISO 9001</w:t>
            </w: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14:paraId="1CD33EBD" w14:textId="02C23A69" w:rsidR="00CA318D" w:rsidRPr="00CA318D" w:rsidRDefault="00CA318D" w:rsidP="00CA318D">
            <w:pPr>
              <w:rPr>
                <w:lang w:val="de-DE"/>
              </w:rPr>
            </w:pPr>
          </w:p>
          <w:sdt>
            <w:sdtPr>
              <w:rPr>
                <w:lang w:val="de-DE"/>
              </w:rPr>
              <w:id w:val="-3935810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1AA742" w14:textId="0B6BA826" w:rsidR="00CA318D" w:rsidRPr="00CA318D" w:rsidRDefault="00C85DB0" w:rsidP="00D7185A">
                <w:pPr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sdtContent>
          </w:sdt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14:paraId="6C8F7D91" w14:textId="503E3E6E" w:rsidR="00CA318D" w:rsidRPr="00190330" w:rsidRDefault="00C85DB0" w:rsidP="00D7185A">
            <w:pPr>
              <w:rPr>
                <w:lang w:val="de-DE"/>
              </w:rPr>
            </w:pPr>
            <w:sdt>
              <w:sdtPr>
                <w:id w:val="-946932552"/>
                <w:placeholder>
                  <w:docPart w:val="72672739A2AD4303A1C3C6FA4037CCFA"/>
                </w:placeholder>
              </w:sdtPr>
              <w:sdtEndPr/>
              <w:sdtContent>
                <w:r w:rsidR="00190330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  <w:sdt>
          <w:sdtPr>
            <w:rPr>
              <w:lang w:val="de-DE"/>
            </w:rPr>
            <w:id w:val="1945805293"/>
            <w:placeholder>
              <w:docPart w:val="2114E28827C54CC087CCC77D358F8854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110" w:type="dxa"/>
                <w:gridSpan w:val="2"/>
                <w:tcBorders>
                  <w:top w:val="single" w:sz="12" w:space="0" w:color="auto"/>
                </w:tcBorders>
                <w:vAlign w:val="center"/>
              </w:tcPr>
              <w:p w14:paraId="57D127C6" w14:textId="2B841F97" w:rsidR="00CA318D" w:rsidRPr="00A63B57" w:rsidRDefault="000563FE" w:rsidP="00D7185A">
                <w:pPr>
                  <w:rPr>
                    <w:lang w:val="en-US"/>
                  </w:rPr>
                </w:pPr>
                <w:r>
                  <w:rPr>
                    <w:rStyle w:val="Platzhaltertext"/>
                  </w:rPr>
                  <w:t xml:space="preserve">Datum </w:t>
                </w:r>
                <w:r w:rsidRPr="00DB106B">
                  <w:rPr>
                    <w:rStyle w:val="Regularsecondlanguage"/>
                    <w:color w:val="6B7278" w:themeColor="accent4"/>
                    <w:lang w:val="en-US"/>
                  </w:rPr>
                  <w:t xml:space="preserve">• </w:t>
                </w:r>
                <w:r>
                  <w:rPr>
                    <w:rStyle w:val="Platzhaltertext"/>
                  </w:rPr>
                  <w:t>Date</w:t>
                </w:r>
              </w:p>
            </w:tc>
          </w:sdtContent>
        </w:sdt>
      </w:tr>
      <w:tr w:rsidR="00CA318D" w:rsidRPr="00A63B57" w14:paraId="18411E3A" w14:textId="77777777" w:rsidTr="00D63FCF">
        <w:trPr>
          <w:trHeight w:val="523"/>
        </w:trPr>
        <w:tc>
          <w:tcPr>
            <w:tcW w:w="2551" w:type="dxa"/>
            <w:vAlign w:val="center"/>
          </w:tcPr>
          <w:p w14:paraId="7EA90BF6" w14:textId="65AB710A" w:rsidR="00CA318D" w:rsidRPr="00884858" w:rsidRDefault="007340BA" w:rsidP="00D7185A">
            <w:pPr>
              <w:rPr>
                <w:b/>
                <w:bCs/>
                <w:lang w:val="de-DE"/>
              </w:rPr>
            </w:pPr>
            <w:permStart w:id="204680344" w:edGrp="everyone" w:colFirst="1" w:colLast="1"/>
            <w:permStart w:id="1258562009" w:edGrp="everyone" w:colFirst="2" w:colLast="2"/>
            <w:permStart w:id="1623273350" w:edGrp="everyone" w:colFirst="3" w:colLast="3"/>
            <w:permEnd w:id="746939389"/>
            <w:permEnd w:id="447095246"/>
            <w:permEnd w:id="515604022"/>
            <w:proofErr w:type="gramStart"/>
            <w:r w:rsidRPr="00884858">
              <w:rPr>
                <w:b/>
                <w:bCs/>
                <w:lang w:val="de-DE"/>
              </w:rPr>
              <w:t>VDA Band</w:t>
            </w:r>
            <w:proofErr w:type="gramEnd"/>
            <w:r w:rsidRPr="00884858">
              <w:rPr>
                <w:b/>
                <w:bCs/>
                <w:lang w:val="de-DE"/>
              </w:rPr>
              <w:t xml:space="preserve"> 5.1 / 6.1</w:t>
            </w:r>
          </w:p>
        </w:tc>
        <w:sdt>
          <w:sdtPr>
            <w:rPr>
              <w:lang w:val="de-DE"/>
            </w:rPr>
            <w:id w:val="-931743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363CCE7C" w14:textId="4DC356E8" w:rsidR="00CA318D" w:rsidRPr="00CA318D" w:rsidRDefault="00D63FCF" w:rsidP="00CA318D">
                <w:pPr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2"/>
            <w:vAlign w:val="center"/>
          </w:tcPr>
          <w:p w14:paraId="55CA3719" w14:textId="3BD30D3A" w:rsidR="00CA318D" w:rsidRPr="00190330" w:rsidRDefault="00C85DB0" w:rsidP="00D7185A">
            <w:pPr>
              <w:rPr>
                <w:lang w:val="de-DE"/>
              </w:rPr>
            </w:pPr>
            <w:sdt>
              <w:sdtPr>
                <w:id w:val="-1348479459"/>
                <w:placeholder>
                  <w:docPart w:val="15BA6C8CBCEE4ED78D6C3BE83229C8DE"/>
                </w:placeholder>
              </w:sdtPr>
              <w:sdtEndPr/>
              <w:sdtContent>
                <w:r w:rsidR="00190330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  <w:sdt>
          <w:sdtPr>
            <w:rPr>
              <w:lang w:val="de-DE"/>
            </w:rPr>
            <w:id w:val="-857351996"/>
            <w:placeholder>
              <w:docPart w:val="F27F87B4320B4BC49247708AAC9FF773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110" w:type="dxa"/>
                <w:gridSpan w:val="2"/>
                <w:vAlign w:val="center"/>
              </w:tcPr>
              <w:p w14:paraId="49B0A1EF" w14:textId="18A87A57" w:rsidR="00CA318D" w:rsidRPr="00A63B57" w:rsidRDefault="000563FE" w:rsidP="00D7185A">
                <w:pPr>
                  <w:rPr>
                    <w:lang w:val="en-US"/>
                  </w:rPr>
                </w:pPr>
                <w:r>
                  <w:rPr>
                    <w:rStyle w:val="Platzhaltertext"/>
                  </w:rPr>
                  <w:t xml:space="preserve">Datum </w:t>
                </w:r>
                <w:r w:rsidRPr="00DB106B">
                  <w:rPr>
                    <w:rStyle w:val="Regularsecondlanguage"/>
                    <w:color w:val="6B7278" w:themeColor="accent4"/>
                    <w:lang w:val="en-US"/>
                  </w:rPr>
                  <w:t xml:space="preserve">• </w:t>
                </w:r>
                <w:r>
                  <w:rPr>
                    <w:rStyle w:val="Platzhaltertext"/>
                  </w:rPr>
                  <w:t>Date</w:t>
                </w:r>
              </w:p>
            </w:tc>
          </w:sdtContent>
        </w:sdt>
      </w:tr>
      <w:tr w:rsidR="00CA318D" w:rsidRPr="00A63B57" w14:paraId="24DB4791" w14:textId="77777777" w:rsidTr="00D63FCF">
        <w:trPr>
          <w:trHeight w:val="523"/>
        </w:trPr>
        <w:tc>
          <w:tcPr>
            <w:tcW w:w="2551" w:type="dxa"/>
            <w:vAlign w:val="center"/>
          </w:tcPr>
          <w:p w14:paraId="44729E70" w14:textId="3E69FD17" w:rsidR="00CA318D" w:rsidRPr="00884858" w:rsidRDefault="007340BA" w:rsidP="00D7185A">
            <w:pPr>
              <w:rPr>
                <w:b/>
                <w:bCs/>
                <w:lang w:val="de-DE"/>
              </w:rPr>
            </w:pPr>
            <w:permStart w:id="482548407" w:edGrp="everyone" w:colFirst="1" w:colLast="1"/>
            <w:permStart w:id="351543104" w:edGrp="everyone" w:colFirst="2" w:colLast="2"/>
            <w:permStart w:id="1030258424" w:edGrp="everyone" w:colFirst="3" w:colLast="3"/>
            <w:permEnd w:id="204680344"/>
            <w:permEnd w:id="1258562009"/>
            <w:permEnd w:id="1623273350"/>
            <w:r w:rsidRPr="00884858">
              <w:rPr>
                <w:b/>
                <w:bCs/>
                <w:lang w:val="de-DE"/>
              </w:rPr>
              <w:t>IATF 16949</w:t>
            </w:r>
          </w:p>
        </w:tc>
        <w:sdt>
          <w:sdtPr>
            <w:rPr>
              <w:lang w:val="de-DE"/>
            </w:rPr>
            <w:id w:val="1139842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7C350BF8" w14:textId="71ACBA20" w:rsidR="00CA318D" w:rsidRPr="00CA318D" w:rsidRDefault="00D63FCF" w:rsidP="00CA318D">
                <w:pPr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2"/>
            <w:vAlign w:val="center"/>
          </w:tcPr>
          <w:p w14:paraId="1A192EC5" w14:textId="47E96EA2" w:rsidR="00CA318D" w:rsidRPr="00190330" w:rsidRDefault="00C85DB0" w:rsidP="00D7185A">
            <w:pPr>
              <w:rPr>
                <w:lang w:val="de-DE"/>
              </w:rPr>
            </w:pPr>
            <w:sdt>
              <w:sdtPr>
                <w:id w:val="1430696091"/>
                <w:placeholder>
                  <w:docPart w:val="D2C66AC579CE4CA8A368594F40993A4F"/>
                </w:placeholder>
              </w:sdtPr>
              <w:sdtEndPr/>
              <w:sdtContent>
                <w:r w:rsidR="00190330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  <w:sdt>
          <w:sdtPr>
            <w:rPr>
              <w:lang w:val="de-DE"/>
            </w:rPr>
            <w:id w:val="-603419607"/>
            <w:placeholder>
              <w:docPart w:val="76BD90549D34451D98BBEAB6868D6F4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110" w:type="dxa"/>
                <w:gridSpan w:val="2"/>
                <w:vAlign w:val="center"/>
              </w:tcPr>
              <w:p w14:paraId="5323F0D7" w14:textId="2CC5EC0C" w:rsidR="00CA318D" w:rsidRPr="00A63B57" w:rsidRDefault="000563FE" w:rsidP="00D7185A">
                <w:pPr>
                  <w:rPr>
                    <w:lang w:val="en-US"/>
                  </w:rPr>
                </w:pPr>
                <w:r>
                  <w:rPr>
                    <w:rStyle w:val="Platzhaltertext"/>
                  </w:rPr>
                  <w:t xml:space="preserve">Datum </w:t>
                </w:r>
                <w:r w:rsidRPr="00DB106B">
                  <w:rPr>
                    <w:rStyle w:val="Regularsecondlanguage"/>
                    <w:color w:val="6B7278" w:themeColor="accent4"/>
                    <w:lang w:val="en-US"/>
                  </w:rPr>
                  <w:t xml:space="preserve">• </w:t>
                </w:r>
                <w:r>
                  <w:rPr>
                    <w:rStyle w:val="Platzhaltertext"/>
                  </w:rPr>
                  <w:t>Date</w:t>
                </w:r>
              </w:p>
            </w:tc>
          </w:sdtContent>
        </w:sdt>
      </w:tr>
      <w:tr w:rsidR="00CA318D" w:rsidRPr="00A63B57" w14:paraId="4D4EB341" w14:textId="77777777" w:rsidTr="00D63FCF">
        <w:trPr>
          <w:trHeight w:val="523"/>
        </w:trPr>
        <w:tc>
          <w:tcPr>
            <w:tcW w:w="2551" w:type="dxa"/>
            <w:vAlign w:val="center"/>
          </w:tcPr>
          <w:p w14:paraId="3326792F" w14:textId="427C1017" w:rsidR="00CA318D" w:rsidRPr="00884858" w:rsidRDefault="007340BA" w:rsidP="00D7185A">
            <w:pPr>
              <w:rPr>
                <w:b/>
                <w:bCs/>
                <w:lang w:val="de-DE"/>
              </w:rPr>
            </w:pPr>
            <w:permStart w:id="68028712" w:edGrp="everyone" w:colFirst="1" w:colLast="1"/>
            <w:permStart w:id="1604008722" w:edGrp="everyone" w:colFirst="2" w:colLast="2"/>
            <w:permStart w:id="1525578348" w:edGrp="everyone" w:colFirst="3" w:colLast="3"/>
            <w:permEnd w:id="482548407"/>
            <w:permEnd w:id="351543104"/>
            <w:permEnd w:id="1030258424"/>
            <w:r w:rsidRPr="00884858">
              <w:rPr>
                <w:b/>
                <w:bCs/>
                <w:lang w:val="de-DE"/>
              </w:rPr>
              <w:t>EN / AS 9100</w:t>
            </w:r>
          </w:p>
        </w:tc>
        <w:sdt>
          <w:sdtPr>
            <w:rPr>
              <w:lang w:val="de-DE"/>
            </w:rPr>
            <w:id w:val="1923133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6603DC29" w14:textId="31613971" w:rsidR="00CA318D" w:rsidRPr="00CA318D" w:rsidRDefault="00D63FCF" w:rsidP="00CA318D">
                <w:pPr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2"/>
            <w:vAlign w:val="center"/>
          </w:tcPr>
          <w:p w14:paraId="3D21F3CD" w14:textId="1351B978" w:rsidR="00CA318D" w:rsidRPr="00CA318D" w:rsidRDefault="00C85DB0" w:rsidP="00D7185A">
            <w:pPr>
              <w:rPr>
                <w:lang w:val="de-DE"/>
              </w:rPr>
            </w:pPr>
            <w:sdt>
              <w:sdtPr>
                <w:id w:val="616110487"/>
                <w:placeholder>
                  <w:docPart w:val="8093BB68CFB6436B82D830FF570D59F0"/>
                </w:placeholder>
                <w:showingPlcHdr/>
              </w:sdtPr>
              <w:sdtEndPr/>
              <w:sdtContent>
                <w:r w:rsidR="007340BA">
                  <w:rPr>
                    <w:rStyle w:val="Platzhaltertext"/>
                  </w:rPr>
                  <w:t>EN ISO 9001</w:t>
                </w:r>
              </w:sdtContent>
            </w:sdt>
          </w:p>
        </w:tc>
        <w:sdt>
          <w:sdtPr>
            <w:rPr>
              <w:lang w:val="de-DE"/>
            </w:rPr>
            <w:id w:val="-271789300"/>
            <w:placeholder>
              <w:docPart w:val="8507275885E44BDFBB85DEE4955A686A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110" w:type="dxa"/>
                <w:gridSpan w:val="2"/>
                <w:vAlign w:val="center"/>
              </w:tcPr>
              <w:p w14:paraId="5A92D052" w14:textId="71FDDBB2" w:rsidR="00CA318D" w:rsidRPr="00A63B57" w:rsidRDefault="000563FE" w:rsidP="00D7185A">
                <w:pPr>
                  <w:rPr>
                    <w:lang w:val="en-US"/>
                  </w:rPr>
                </w:pPr>
                <w:r>
                  <w:rPr>
                    <w:rStyle w:val="Platzhaltertext"/>
                  </w:rPr>
                  <w:t xml:space="preserve">Datum </w:t>
                </w:r>
                <w:r w:rsidRPr="00DB106B">
                  <w:rPr>
                    <w:rStyle w:val="Regularsecondlanguage"/>
                    <w:color w:val="6B7278" w:themeColor="accent4"/>
                    <w:lang w:val="en-US"/>
                  </w:rPr>
                  <w:t xml:space="preserve">• </w:t>
                </w:r>
                <w:r>
                  <w:rPr>
                    <w:rStyle w:val="Platzhaltertext"/>
                  </w:rPr>
                  <w:t>Date</w:t>
                </w:r>
              </w:p>
            </w:tc>
          </w:sdtContent>
        </w:sdt>
      </w:tr>
      <w:tr w:rsidR="00CA318D" w:rsidRPr="00A63B57" w14:paraId="330604D4" w14:textId="77777777" w:rsidTr="00D63FCF">
        <w:trPr>
          <w:trHeight w:val="523"/>
        </w:trPr>
        <w:tc>
          <w:tcPr>
            <w:tcW w:w="2551" w:type="dxa"/>
            <w:vAlign w:val="center"/>
          </w:tcPr>
          <w:p w14:paraId="552B58BB" w14:textId="474E45E7" w:rsidR="00CA318D" w:rsidRPr="00884858" w:rsidRDefault="007340BA" w:rsidP="00D7185A">
            <w:pPr>
              <w:rPr>
                <w:b/>
                <w:bCs/>
                <w:lang w:val="de-DE"/>
              </w:rPr>
            </w:pPr>
            <w:permStart w:id="1575957879" w:edGrp="everyone" w:colFirst="1" w:colLast="1"/>
            <w:permStart w:id="1392142191" w:edGrp="everyone" w:colFirst="2" w:colLast="2"/>
            <w:permStart w:id="2116517365" w:edGrp="everyone" w:colFirst="3" w:colLast="3"/>
            <w:permEnd w:id="68028712"/>
            <w:permEnd w:id="1604008722"/>
            <w:permEnd w:id="1525578348"/>
            <w:r w:rsidRPr="00884858">
              <w:rPr>
                <w:b/>
                <w:bCs/>
                <w:lang w:val="de-DE"/>
              </w:rPr>
              <w:t>EN / AS 9110</w:t>
            </w:r>
          </w:p>
        </w:tc>
        <w:sdt>
          <w:sdtPr>
            <w:rPr>
              <w:lang w:val="de-DE"/>
            </w:rPr>
            <w:id w:val="-1149901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7AF7EA6D" w14:textId="50E85E6C" w:rsidR="00CA318D" w:rsidRPr="00CA318D" w:rsidRDefault="00D63FCF" w:rsidP="00CA318D">
                <w:pPr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2"/>
            <w:vAlign w:val="center"/>
          </w:tcPr>
          <w:p w14:paraId="13E95867" w14:textId="07091793" w:rsidR="00CA318D" w:rsidRPr="00CA318D" w:rsidRDefault="00C85DB0" w:rsidP="00D7185A">
            <w:pPr>
              <w:rPr>
                <w:lang w:val="de-DE"/>
              </w:rPr>
            </w:pPr>
            <w:sdt>
              <w:sdtPr>
                <w:id w:val="-1712259275"/>
                <w:placeholder>
                  <w:docPart w:val="0B31C4A30BFD4622A65FF6BAA4B02864"/>
                </w:placeholder>
                <w:showingPlcHdr/>
              </w:sdtPr>
              <w:sdtEndPr/>
              <w:sdtContent>
                <w:r w:rsidR="007340BA">
                  <w:rPr>
                    <w:rStyle w:val="Platzhaltertext"/>
                  </w:rPr>
                  <w:t>EN ISO 9001</w:t>
                </w:r>
              </w:sdtContent>
            </w:sdt>
          </w:p>
        </w:tc>
        <w:sdt>
          <w:sdtPr>
            <w:rPr>
              <w:lang w:val="de-DE"/>
            </w:rPr>
            <w:id w:val="-1092699199"/>
            <w:placeholder>
              <w:docPart w:val="D1064144CD4E415284A6443DAD34647D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110" w:type="dxa"/>
                <w:gridSpan w:val="2"/>
                <w:vAlign w:val="center"/>
              </w:tcPr>
              <w:p w14:paraId="79F1242E" w14:textId="1E2C1026" w:rsidR="00CA318D" w:rsidRPr="00A63B57" w:rsidRDefault="000563FE" w:rsidP="00D7185A">
                <w:pPr>
                  <w:rPr>
                    <w:lang w:val="en-US"/>
                  </w:rPr>
                </w:pPr>
                <w:r>
                  <w:rPr>
                    <w:rStyle w:val="Platzhaltertext"/>
                  </w:rPr>
                  <w:t xml:space="preserve">Datum </w:t>
                </w:r>
                <w:r w:rsidRPr="00DB106B">
                  <w:rPr>
                    <w:rStyle w:val="Regularsecondlanguage"/>
                    <w:color w:val="6B7278" w:themeColor="accent4"/>
                    <w:lang w:val="en-US"/>
                  </w:rPr>
                  <w:t xml:space="preserve">• </w:t>
                </w:r>
                <w:r>
                  <w:rPr>
                    <w:rStyle w:val="Platzhaltertext"/>
                  </w:rPr>
                  <w:t>Date</w:t>
                </w:r>
              </w:p>
            </w:tc>
          </w:sdtContent>
        </w:sdt>
      </w:tr>
      <w:tr w:rsidR="00CA318D" w:rsidRPr="00A63B57" w14:paraId="4638E977" w14:textId="77777777" w:rsidTr="00D63FCF">
        <w:trPr>
          <w:trHeight w:val="523"/>
        </w:trPr>
        <w:tc>
          <w:tcPr>
            <w:tcW w:w="2551" w:type="dxa"/>
            <w:vAlign w:val="center"/>
          </w:tcPr>
          <w:p w14:paraId="4ECC2DAD" w14:textId="3C81426D" w:rsidR="00CA318D" w:rsidRPr="00884858" w:rsidRDefault="007340BA" w:rsidP="00D7185A">
            <w:pPr>
              <w:rPr>
                <w:b/>
                <w:bCs/>
                <w:lang w:val="de-DE"/>
              </w:rPr>
            </w:pPr>
            <w:permStart w:id="2089837013" w:edGrp="everyone" w:colFirst="1" w:colLast="1"/>
            <w:permStart w:id="1352401681" w:edGrp="everyone" w:colFirst="2" w:colLast="2"/>
            <w:permStart w:id="2006337239" w:edGrp="everyone" w:colFirst="3" w:colLast="3"/>
            <w:permEnd w:id="1575957879"/>
            <w:permEnd w:id="1392142191"/>
            <w:permEnd w:id="2116517365"/>
            <w:r w:rsidRPr="00884858">
              <w:rPr>
                <w:b/>
                <w:bCs/>
                <w:lang w:val="de-DE"/>
              </w:rPr>
              <w:t>EN / AS 9120</w:t>
            </w:r>
          </w:p>
        </w:tc>
        <w:sdt>
          <w:sdtPr>
            <w:rPr>
              <w:lang w:val="de-DE"/>
            </w:rPr>
            <w:id w:val="-145516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0A012B4E" w14:textId="36F60B09" w:rsidR="00CA318D" w:rsidRPr="00CA318D" w:rsidRDefault="00D63FCF" w:rsidP="00CA318D">
                <w:pPr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2"/>
            <w:vAlign w:val="center"/>
          </w:tcPr>
          <w:p w14:paraId="69E70090" w14:textId="30A3B4D5" w:rsidR="00CA318D" w:rsidRPr="00CA318D" w:rsidRDefault="00C85DB0" w:rsidP="00D7185A">
            <w:pPr>
              <w:rPr>
                <w:lang w:val="de-DE"/>
              </w:rPr>
            </w:pPr>
            <w:sdt>
              <w:sdtPr>
                <w:id w:val="-2067708291"/>
                <w:placeholder>
                  <w:docPart w:val="BB61287666A943459735A63F515AE45C"/>
                </w:placeholder>
                <w:showingPlcHdr/>
              </w:sdtPr>
              <w:sdtEndPr/>
              <w:sdtContent>
                <w:r w:rsidR="007340BA">
                  <w:rPr>
                    <w:rStyle w:val="Platzhaltertext"/>
                  </w:rPr>
                  <w:t>EN ISO 9001</w:t>
                </w:r>
              </w:sdtContent>
            </w:sdt>
          </w:p>
        </w:tc>
        <w:sdt>
          <w:sdtPr>
            <w:rPr>
              <w:lang w:val="de-DE"/>
            </w:rPr>
            <w:id w:val="2087102804"/>
            <w:placeholder>
              <w:docPart w:val="15ED0551F54C43568344B98496F70B2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110" w:type="dxa"/>
                <w:gridSpan w:val="2"/>
                <w:vAlign w:val="center"/>
              </w:tcPr>
              <w:p w14:paraId="5E0D7B1D" w14:textId="30C57DAB" w:rsidR="00CA318D" w:rsidRPr="00A63B57" w:rsidRDefault="000563FE" w:rsidP="00D7185A">
                <w:pPr>
                  <w:rPr>
                    <w:lang w:val="en-US"/>
                  </w:rPr>
                </w:pPr>
                <w:r>
                  <w:rPr>
                    <w:rStyle w:val="Platzhaltertext"/>
                  </w:rPr>
                  <w:t xml:space="preserve">Datum </w:t>
                </w:r>
                <w:r w:rsidRPr="00DB106B">
                  <w:rPr>
                    <w:rStyle w:val="Regularsecondlanguage"/>
                    <w:color w:val="6B7278" w:themeColor="accent4"/>
                    <w:lang w:val="en-US"/>
                  </w:rPr>
                  <w:t xml:space="preserve">• </w:t>
                </w:r>
                <w:r>
                  <w:rPr>
                    <w:rStyle w:val="Platzhaltertext"/>
                  </w:rPr>
                  <w:t>Date</w:t>
                </w:r>
              </w:p>
            </w:tc>
          </w:sdtContent>
        </w:sdt>
      </w:tr>
      <w:tr w:rsidR="00CA318D" w:rsidRPr="00A63B57" w14:paraId="6693EBAE" w14:textId="77777777" w:rsidTr="00D63FCF">
        <w:trPr>
          <w:trHeight w:val="523"/>
        </w:trPr>
        <w:tc>
          <w:tcPr>
            <w:tcW w:w="2551" w:type="dxa"/>
            <w:vAlign w:val="center"/>
          </w:tcPr>
          <w:p w14:paraId="1F96151C" w14:textId="48B2CBBA" w:rsidR="00CA318D" w:rsidRPr="00884858" w:rsidRDefault="007340BA" w:rsidP="00D7185A">
            <w:pPr>
              <w:rPr>
                <w:b/>
                <w:bCs/>
                <w:lang w:val="de-DE"/>
              </w:rPr>
            </w:pPr>
            <w:permStart w:id="928780399" w:edGrp="everyone" w:colFirst="1" w:colLast="1"/>
            <w:permStart w:id="2077327328" w:edGrp="everyone" w:colFirst="2" w:colLast="2"/>
            <w:permStart w:id="435111560" w:edGrp="everyone" w:colFirst="3" w:colLast="3"/>
            <w:permEnd w:id="2089837013"/>
            <w:permEnd w:id="1352401681"/>
            <w:permEnd w:id="2006337239"/>
            <w:r w:rsidRPr="00884858">
              <w:rPr>
                <w:b/>
                <w:bCs/>
                <w:lang w:val="de-DE"/>
              </w:rPr>
              <w:t>EN 1090-1 EXC2</w:t>
            </w:r>
          </w:p>
        </w:tc>
        <w:sdt>
          <w:sdtPr>
            <w:rPr>
              <w:lang w:val="de-DE"/>
            </w:rPr>
            <w:id w:val="-101882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5BB497F4" w14:textId="5625CF4C" w:rsidR="00CA318D" w:rsidRPr="00CA318D" w:rsidRDefault="00D63FCF" w:rsidP="00CA318D">
                <w:pPr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2"/>
            <w:vAlign w:val="center"/>
          </w:tcPr>
          <w:p w14:paraId="3A36621A" w14:textId="7B42526E" w:rsidR="00CA318D" w:rsidRPr="00190330" w:rsidRDefault="00C85DB0" w:rsidP="00D7185A">
            <w:pPr>
              <w:rPr>
                <w:lang w:val="de-DE"/>
              </w:rPr>
            </w:pPr>
            <w:sdt>
              <w:sdtPr>
                <w:id w:val="1803648871"/>
                <w:placeholder>
                  <w:docPart w:val="3576644B8F634BBAB4B5669508010084"/>
                </w:placeholder>
              </w:sdtPr>
              <w:sdtEndPr/>
              <w:sdtContent>
                <w:r w:rsidR="00190330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  <w:sdt>
          <w:sdtPr>
            <w:rPr>
              <w:lang w:val="de-DE"/>
            </w:rPr>
            <w:id w:val="-975598903"/>
            <w:placeholder>
              <w:docPart w:val="EB4A20632AA14088A70CD4FB6F2F24CC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110" w:type="dxa"/>
                <w:gridSpan w:val="2"/>
                <w:vAlign w:val="center"/>
              </w:tcPr>
              <w:p w14:paraId="535E5FF4" w14:textId="4F46B7F4" w:rsidR="00CA318D" w:rsidRPr="00A63B57" w:rsidRDefault="000563FE" w:rsidP="00D7185A">
                <w:pPr>
                  <w:rPr>
                    <w:lang w:val="en-US"/>
                  </w:rPr>
                </w:pPr>
                <w:r>
                  <w:rPr>
                    <w:rStyle w:val="Platzhaltertext"/>
                  </w:rPr>
                  <w:t xml:space="preserve">Datum </w:t>
                </w:r>
                <w:r w:rsidRPr="00DB106B">
                  <w:rPr>
                    <w:rStyle w:val="Regularsecondlanguage"/>
                    <w:color w:val="6B7278" w:themeColor="accent4"/>
                    <w:lang w:val="en-US"/>
                  </w:rPr>
                  <w:t xml:space="preserve">• </w:t>
                </w:r>
                <w:r>
                  <w:rPr>
                    <w:rStyle w:val="Platzhaltertext"/>
                  </w:rPr>
                  <w:t>Date</w:t>
                </w:r>
              </w:p>
            </w:tc>
          </w:sdtContent>
        </w:sdt>
      </w:tr>
      <w:tr w:rsidR="00CA318D" w:rsidRPr="00A63B57" w14:paraId="5B4E231F" w14:textId="77777777" w:rsidTr="00D63FCF">
        <w:trPr>
          <w:trHeight w:val="523"/>
        </w:trPr>
        <w:tc>
          <w:tcPr>
            <w:tcW w:w="2551" w:type="dxa"/>
            <w:vAlign w:val="center"/>
          </w:tcPr>
          <w:p w14:paraId="1647EB06" w14:textId="4337FA15" w:rsidR="00CA318D" w:rsidRPr="00884858" w:rsidRDefault="007340BA" w:rsidP="00D7185A">
            <w:pPr>
              <w:rPr>
                <w:b/>
                <w:bCs/>
                <w:lang w:val="de-DE"/>
              </w:rPr>
            </w:pPr>
            <w:permStart w:id="179510537" w:edGrp="everyone" w:colFirst="1" w:colLast="1"/>
            <w:permStart w:id="1970678369" w:edGrp="everyone" w:colFirst="2" w:colLast="2"/>
            <w:permStart w:id="2021682826" w:edGrp="everyone" w:colFirst="3" w:colLast="3"/>
            <w:permEnd w:id="928780399"/>
            <w:permEnd w:id="2077327328"/>
            <w:permEnd w:id="435111560"/>
            <w:r w:rsidRPr="00884858">
              <w:rPr>
                <w:b/>
                <w:bCs/>
                <w:lang w:val="de-DE"/>
              </w:rPr>
              <w:t>EN 1090-1 EXC3</w:t>
            </w:r>
          </w:p>
        </w:tc>
        <w:sdt>
          <w:sdtPr>
            <w:rPr>
              <w:lang w:val="de-DE"/>
            </w:rPr>
            <w:id w:val="1003857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601014D4" w14:textId="6B90F5F0" w:rsidR="00CA318D" w:rsidRPr="00CA318D" w:rsidRDefault="00D63FCF" w:rsidP="00CA318D">
                <w:pPr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2"/>
            <w:vAlign w:val="center"/>
          </w:tcPr>
          <w:p w14:paraId="63FBE613" w14:textId="6C77927B" w:rsidR="00CA318D" w:rsidRPr="00190330" w:rsidRDefault="00C85DB0" w:rsidP="00D7185A">
            <w:pPr>
              <w:rPr>
                <w:lang w:val="de-DE"/>
              </w:rPr>
            </w:pPr>
            <w:sdt>
              <w:sdtPr>
                <w:id w:val="-1298986864"/>
                <w:placeholder>
                  <w:docPart w:val="972D0260771744C59ACFECB1A16E4513"/>
                </w:placeholder>
              </w:sdtPr>
              <w:sdtEndPr/>
              <w:sdtContent>
                <w:r w:rsidR="00190330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  <w:sdt>
          <w:sdtPr>
            <w:rPr>
              <w:lang w:val="de-DE"/>
            </w:rPr>
            <w:id w:val="-983227820"/>
            <w:placeholder>
              <w:docPart w:val="4391C9056D5B40218711A17B3A138EA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110" w:type="dxa"/>
                <w:gridSpan w:val="2"/>
                <w:vAlign w:val="center"/>
              </w:tcPr>
              <w:p w14:paraId="51B657AB" w14:textId="17DBDE3B" w:rsidR="00CA318D" w:rsidRPr="00A63B57" w:rsidRDefault="000563FE" w:rsidP="00D7185A">
                <w:pPr>
                  <w:rPr>
                    <w:lang w:val="en-US"/>
                  </w:rPr>
                </w:pPr>
                <w:r>
                  <w:rPr>
                    <w:rStyle w:val="Platzhaltertext"/>
                  </w:rPr>
                  <w:t xml:space="preserve">Datum </w:t>
                </w:r>
                <w:r w:rsidRPr="00DB106B">
                  <w:rPr>
                    <w:rStyle w:val="Regularsecondlanguage"/>
                    <w:color w:val="6B7278" w:themeColor="accent4"/>
                    <w:lang w:val="en-US"/>
                  </w:rPr>
                  <w:t xml:space="preserve">• </w:t>
                </w:r>
                <w:r>
                  <w:rPr>
                    <w:rStyle w:val="Platzhaltertext"/>
                  </w:rPr>
                  <w:t>Date</w:t>
                </w:r>
              </w:p>
            </w:tc>
          </w:sdtContent>
        </w:sdt>
      </w:tr>
      <w:tr w:rsidR="00CA318D" w:rsidRPr="00A63B57" w14:paraId="099DB07D" w14:textId="77777777" w:rsidTr="00D63FCF">
        <w:trPr>
          <w:trHeight w:val="523"/>
        </w:trPr>
        <w:tc>
          <w:tcPr>
            <w:tcW w:w="2551" w:type="dxa"/>
            <w:vAlign w:val="center"/>
          </w:tcPr>
          <w:p w14:paraId="6CC143D7" w14:textId="06523DB9" w:rsidR="00CA318D" w:rsidRPr="00884858" w:rsidRDefault="007340BA" w:rsidP="00D7185A">
            <w:pPr>
              <w:rPr>
                <w:b/>
                <w:bCs/>
                <w:lang w:val="de-DE"/>
              </w:rPr>
            </w:pPr>
            <w:permStart w:id="1670257998" w:edGrp="everyone" w:colFirst="1" w:colLast="1"/>
            <w:permStart w:id="1642363751" w:edGrp="everyone" w:colFirst="2" w:colLast="2"/>
            <w:permStart w:id="376579584" w:edGrp="everyone" w:colFirst="3" w:colLast="3"/>
            <w:permEnd w:id="179510537"/>
            <w:permEnd w:id="1970678369"/>
            <w:permEnd w:id="2021682826"/>
            <w:r w:rsidRPr="00884858">
              <w:rPr>
                <w:b/>
                <w:bCs/>
                <w:lang w:val="de-DE"/>
              </w:rPr>
              <w:t>EN 1090-2 EXC2</w:t>
            </w:r>
          </w:p>
        </w:tc>
        <w:sdt>
          <w:sdtPr>
            <w:rPr>
              <w:lang w:val="de-DE"/>
            </w:rPr>
            <w:id w:val="-361211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4D5485DE" w14:textId="69F890CB" w:rsidR="00CA318D" w:rsidRPr="00CA318D" w:rsidRDefault="00D63FCF" w:rsidP="00CA318D">
                <w:pPr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2"/>
            <w:vAlign w:val="center"/>
          </w:tcPr>
          <w:p w14:paraId="3EA06BBE" w14:textId="1FF94F5B" w:rsidR="00CA318D" w:rsidRPr="00190330" w:rsidRDefault="00C85DB0" w:rsidP="00D7185A">
            <w:pPr>
              <w:rPr>
                <w:lang w:val="de-DE"/>
              </w:rPr>
            </w:pPr>
            <w:sdt>
              <w:sdtPr>
                <w:id w:val="-1717417478"/>
                <w:placeholder>
                  <w:docPart w:val="46F0A6BB39AB4D55924265F31E2E8DFE"/>
                </w:placeholder>
              </w:sdtPr>
              <w:sdtEndPr/>
              <w:sdtContent>
                <w:r w:rsidR="00190330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  <w:sdt>
          <w:sdtPr>
            <w:rPr>
              <w:lang w:val="de-DE"/>
            </w:rPr>
            <w:id w:val="551663826"/>
            <w:placeholder>
              <w:docPart w:val="0ED17BE4F5CA41E6A18EFC595A23D78C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110" w:type="dxa"/>
                <w:gridSpan w:val="2"/>
                <w:vAlign w:val="center"/>
              </w:tcPr>
              <w:p w14:paraId="2B52268D" w14:textId="5F8026B5" w:rsidR="00CA318D" w:rsidRPr="00A63B57" w:rsidRDefault="000563FE" w:rsidP="00D7185A">
                <w:pPr>
                  <w:rPr>
                    <w:lang w:val="en-US"/>
                  </w:rPr>
                </w:pPr>
                <w:r>
                  <w:rPr>
                    <w:rStyle w:val="Platzhaltertext"/>
                  </w:rPr>
                  <w:t xml:space="preserve">Datum </w:t>
                </w:r>
                <w:r w:rsidRPr="00DB106B">
                  <w:rPr>
                    <w:rStyle w:val="Regularsecondlanguage"/>
                    <w:color w:val="6B7278" w:themeColor="accent4"/>
                    <w:lang w:val="en-US"/>
                  </w:rPr>
                  <w:t xml:space="preserve">• </w:t>
                </w:r>
                <w:r>
                  <w:rPr>
                    <w:rStyle w:val="Platzhaltertext"/>
                  </w:rPr>
                  <w:t>Date</w:t>
                </w:r>
              </w:p>
            </w:tc>
          </w:sdtContent>
        </w:sdt>
      </w:tr>
      <w:tr w:rsidR="00CA318D" w:rsidRPr="00A63B57" w14:paraId="00C73DDD" w14:textId="77777777" w:rsidTr="00D63FCF">
        <w:trPr>
          <w:trHeight w:val="523"/>
        </w:trPr>
        <w:tc>
          <w:tcPr>
            <w:tcW w:w="2551" w:type="dxa"/>
            <w:vAlign w:val="center"/>
          </w:tcPr>
          <w:p w14:paraId="501BE57D" w14:textId="0A9D29C6" w:rsidR="00CA318D" w:rsidRPr="00884858" w:rsidRDefault="007340BA" w:rsidP="00D7185A">
            <w:pPr>
              <w:rPr>
                <w:b/>
                <w:bCs/>
                <w:lang w:val="de-DE"/>
              </w:rPr>
            </w:pPr>
            <w:permStart w:id="1471561133" w:edGrp="everyone" w:colFirst="1" w:colLast="1"/>
            <w:permStart w:id="28318828" w:edGrp="everyone" w:colFirst="2" w:colLast="2"/>
            <w:permStart w:id="1008624574" w:edGrp="everyone" w:colFirst="3" w:colLast="3"/>
            <w:permEnd w:id="1670257998"/>
            <w:permEnd w:id="1642363751"/>
            <w:permEnd w:id="376579584"/>
            <w:r w:rsidRPr="00884858">
              <w:rPr>
                <w:b/>
                <w:bCs/>
                <w:lang w:val="de-DE"/>
              </w:rPr>
              <w:t>EN 1090-2 EXC3</w:t>
            </w:r>
          </w:p>
        </w:tc>
        <w:sdt>
          <w:sdtPr>
            <w:rPr>
              <w:lang w:val="de-DE"/>
            </w:rPr>
            <w:id w:val="1708609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593FCD37" w14:textId="2E39661D" w:rsidR="00CA318D" w:rsidRPr="00CA318D" w:rsidRDefault="007340BA" w:rsidP="00CA318D">
                <w:pPr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2"/>
            <w:vAlign w:val="center"/>
          </w:tcPr>
          <w:p w14:paraId="7FB0AAE4" w14:textId="061585B8" w:rsidR="00CA318D" w:rsidRPr="00190330" w:rsidRDefault="00C85DB0" w:rsidP="00D7185A">
            <w:pPr>
              <w:rPr>
                <w:lang w:val="de-DE"/>
              </w:rPr>
            </w:pPr>
            <w:sdt>
              <w:sdtPr>
                <w:id w:val="-1523082894"/>
                <w:placeholder>
                  <w:docPart w:val="818A4ED101E348329E038452E852495F"/>
                </w:placeholder>
              </w:sdtPr>
              <w:sdtEndPr/>
              <w:sdtContent>
                <w:r w:rsidR="00190330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  <w:sdt>
          <w:sdtPr>
            <w:rPr>
              <w:lang w:val="de-DE"/>
            </w:rPr>
            <w:id w:val="633998766"/>
            <w:placeholder>
              <w:docPart w:val="22C38CFD19004521B5E59C73B2F83B40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110" w:type="dxa"/>
                <w:gridSpan w:val="2"/>
                <w:vAlign w:val="center"/>
              </w:tcPr>
              <w:p w14:paraId="3798ECF5" w14:textId="064EC087" w:rsidR="00CA318D" w:rsidRPr="00A63B57" w:rsidRDefault="000563FE" w:rsidP="00D7185A">
                <w:pPr>
                  <w:rPr>
                    <w:lang w:val="en-US"/>
                  </w:rPr>
                </w:pPr>
                <w:r>
                  <w:rPr>
                    <w:rStyle w:val="Platzhaltertext"/>
                  </w:rPr>
                  <w:t xml:space="preserve">Datum </w:t>
                </w:r>
                <w:r w:rsidRPr="00DB106B">
                  <w:rPr>
                    <w:rStyle w:val="Regularsecondlanguage"/>
                    <w:color w:val="6B7278" w:themeColor="accent4"/>
                    <w:lang w:val="en-US"/>
                  </w:rPr>
                  <w:t xml:space="preserve">• </w:t>
                </w:r>
                <w:r>
                  <w:rPr>
                    <w:rStyle w:val="Platzhaltertext"/>
                  </w:rPr>
                  <w:t>Date</w:t>
                </w:r>
              </w:p>
            </w:tc>
          </w:sdtContent>
        </w:sdt>
      </w:tr>
      <w:tr w:rsidR="00CA318D" w:rsidRPr="00A63B57" w14:paraId="405C7051" w14:textId="77777777" w:rsidTr="00D63FCF">
        <w:trPr>
          <w:trHeight w:val="523"/>
        </w:trPr>
        <w:tc>
          <w:tcPr>
            <w:tcW w:w="2551" w:type="dxa"/>
            <w:vAlign w:val="center"/>
          </w:tcPr>
          <w:p w14:paraId="1DA11B24" w14:textId="275D4C6A" w:rsidR="00CA318D" w:rsidRPr="00884858" w:rsidRDefault="007340BA" w:rsidP="00D7185A">
            <w:pPr>
              <w:rPr>
                <w:b/>
                <w:bCs/>
                <w:lang w:val="de-DE"/>
              </w:rPr>
            </w:pPr>
            <w:permStart w:id="1906973473" w:edGrp="everyone" w:colFirst="1" w:colLast="1"/>
            <w:permStart w:id="1993041769" w:edGrp="everyone" w:colFirst="2" w:colLast="2"/>
            <w:permStart w:id="1199246978" w:edGrp="everyone" w:colFirst="3" w:colLast="3"/>
            <w:permEnd w:id="1471561133"/>
            <w:permEnd w:id="28318828"/>
            <w:permEnd w:id="1008624574"/>
            <w:r w:rsidRPr="00884858">
              <w:rPr>
                <w:b/>
                <w:bCs/>
                <w:lang w:val="de-DE"/>
              </w:rPr>
              <w:t>EN ISO 3834-2</w:t>
            </w:r>
          </w:p>
        </w:tc>
        <w:sdt>
          <w:sdtPr>
            <w:rPr>
              <w:lang w:val="de-DE"/>
            </w:rPr>
            <w:id w:val="-157458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489B0022" w14:textId="0BC9999F" w:rsidR="00CA318D" w:rsidRPr="00CA318D" w:rsidRDefault="007340BA" w:rsidP="00CA318D">
                <w:pPr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2"/>
            <w:vAlign w:val="center"/>
          </w:tcPr>
          <w:p w14:paraId="7D60F0D7" w14:textId="14096081" w:rsidR="00CA318D" w:rsidRPr="00190330" w:rsidRDefault="00C85DB0" w:rsidP="00D7185A">
            <w:pPr>
              <w:rPr>
                <w:lang w:val="de-DE"/>
              </w:rPr>
            </w:pPr>
            <w:sdt>
              <w:sdtPr>
                <w:id w:val="226509031"/>
                <w:placeholder>
                  <w:docPart w:val="25FE63BC137A4227BE3E368739DD18F2"/>
                </w:placeholder>
              </w:sdtPr>
              <w:sdtEndPr/>
              <w:sdtContent>
                <w:r w:rsidR="00190330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  <w:sdt>
          <w:sdtPr>
            <w:rPr>
              <w:lang w:val="de-DE"/>
            </w:rPr>
            <w:id w:val="1257477074"/>
            <w:placeholder>
              <w:docPart w:val="26FB97E820D1499B8776FC2CAD186541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110" w:type="dxa"/>
                <w:gridSpan w:val="2"/>
                <w:vAlign w:val="center"/>
              </w:tcPr>
              <w:p w14:paraId="0B0455CE" w14:textId="231C3ADC" w:rsidR="00CA318D" w:rsidRPr="00A63B57" w:rsidRDefault="000563FE" w:rsidP="00D7185A">
                <w:pPr>
                  <w:rPr>
                    <w:lang w:val="en-US"/>
                  </w:rPr>
                </w:pPr>
                <w:r>
                  <w:rPr>
                    <w:rStyle w:val="Platzhaltertext"/>
                  </w:rPr>
                  <w:t xml:space="preserve">Datum </w:t>
                </w:r>
                <w:r w:rsidRPr="00DB106B">
                  <w:rPr>
                    <w:rStyle w:val="Regularsecondlanguage"/>
                    <w:color w:val="6B7278" w:themeColor="accent4"/>
                    <w:lang w:val="en-US"/>
                  </w:rPr>
                  <w:t xml:space="preserve">• </w:t>
                </w:r>
                <w:r>
                  <w:rPr>
                    <w:rStyle w:val="Platzhaltertext"/>
                  </w:rPr>
                  <w:t>Date</w:t>
                </w:r>
              </w:p>
            </w:tc>
          </w:sdtContent>
        </w:sdt>
      </w:tr>
      <w:tr w:rsidR="00CA318D" w:rsidRPr="00A63B57" w14:paraId="55B04737" w14:textId="77777777" w:rsidTr="00D63FCF">
        <w:trPr>
          <w:trHeight w:val="523"/>
        </w:trPr>
        <w:tc>
          <w:tcPr>
            <w:tcW w:w="2551" w:type="dxa"/>
            <w:vAlign w:val="center"/>
          </w:tcPr>
          <w:p w14:paraId="25BD5466" w14:textId="752C14DC" w:rsidR="00CA318D" w:rsidRPr="00884858" w:rsidRDefault="007340BA" w:rsidP="00D7185A">
            <w:pPr>
              <w:rPr>
                <w:b/>
                <w:bCs/>
                <w:lang w:val="de-DE"/>
              </w:rPr>
            </w:pPr>
            <w:permStart w:id="356845568" w:edGrp="everyone" w:colFirst="1" w:colLast="1"/>
            <w:permStart w:id="180626584" w:edGrp="everyone" w:colFirst="2" w:colLast="2"/>
            <w:permStart w:id="581714221" w:edGrp="everyone" w:colFirst="3" w:colLast="3"/>
            <w:permEnd w:id="1906973473"/>
            <w:permEnd w:id="1993041769"/>
            <w:permEnd w:id="1199246978"/>
            <w:r w:rsidRPr="00884858">
              <w:rPr>
                <w:b/>
                <w:bCs/>
                <w:lang w:val="de-DE"/>
              </w:rPr>
              <w:t>EN ISO 3834-3</w:t>
            </w:r>
          </w:p>
        </w:tc>
        <w:sdt>
          <w:sdtPr>
            <w:rPr>
              <w:lang w:val="de-DE"/>
            </w:rPr>
            <w:id w:val="2072383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6B5B8FAA" w14:textId="1AB73F89" w:rsidR="00CA318D" w:rsidRPr="00CA318D" w:rsidRDefault="007340BA" w:rsidP="00CA318D">
                <w:pPr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2"/>
            <w:vAlign w:val="center"/>
          </w:tcPr>
          <w:p w14:paraId="32A358F5" w14:textId="3F25A886" w:rsidR="00CA318D" w:rsidRPr="00190330" w:rsidRDefault="00C85DB0" w:rsidP="00D7185A">
            <w:pPr>
              <w:rPr>
                <w:lang w:val="de-DE"/>
              </w:rPr>
            </w:pPr>
            <w:sdt>
              <w:sdtPr>
                <w:id w:val="725796640"/>
                <w:placeholder>
                  <w:docPart w:val="C359677D086547679B13B6938F3CB666"/>
                </w:placeholder>
              </w:sdtPr>
              <w:sdtEndPr/>
              <w:sdtContent>
                <w:r w:rsidR="00190330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  <w:sdt>
          <w:sdtPr>
            <w:rPr>
              <w:lang w:val="de-DE"/>
            </w:rPr>
            <w:id w:val="-977688334"/>
            <w:placeholder>
              <w:docPart w:val="4A3B3AC40E64413098C2DB22368117DE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110" w:type="dxa"/>
                <w:gridSpan w:val="2"/>
                <w:vAlign w:val="center"/>
              </w:tcPr>
              <w:p w14:paraId="3F986D92" w14:textId="56742227" w:rsidR="00CA318D" w:rsidRPr="00A63B57" w:rsidRDefault="000563FE" w:rsidP="00D7185A">
                <w:pPr>
                  <w:rPr>
                    <w:lang w:val="en-US"/>
                  </w:rPr>
                </w:pPr>
                <w:r>
                  <w:rPr>
                    <w:rStyle w:val="Platzhaltertext"/>
                  </w:rPr>
                  <w:t xml:space="preserve">Datum </w:t>
                </w:r>
                <w:r w:rsidRPr="00DB106B">
                  <w:rPr>
                    <w:rStyle w:val="Regularsecondlanguage"/>
                    <w:color w:val="6B7278" w:themeColor="accent4"/>
                    <w:lang w:val="en-US"/>
                  </w:rPr>
                  <w:t xml:space="preserve">• </w:t>
                </w:r>
                <w:r>
                  <w:rPr>
                    <w:rStyle w:val="Platzhaltertext"/>
                  </w:rPr>
                  <w:t>Date</w:t>
                </w:r>
              </w:p>
            </w:tc>
          </w:sdtContent>
        </w:sdt>
      </w:tr>
      <w:tr w:rsidR="00CA318D" w:rsidRPr="00A63B57" w14:paraId="2FBD49DF" w14:textId="77777777" w:rsidTr="00D63FCF">
        <w:trPr>
          <w:trHeight w:val="523"/>
        </w:trPr>
        <w:tc>
          <w:tcPr>
            <w:tcW w:w="2551" w:type="dxa"/>
            <w:vAlign w:val="center"/>
          </w:tcPr>
          <w:p w14:paraId="0DCA09F4" w14:textId="1A390D9B" w:rsidR="00CA318D" w:rsidRPr="00884858" w:rsidRDefault="007340BA" w:rsidP="00D7185A">
            <w:pPr>
              <w:rPr>
                <w:b/>
                <w:bCs/>
                <w:lang w:val="de-DE"/>
              </w:rPr>
            </w:pPr>
            <w:permStart w:id="1160664067" w:edGrp="everyone" w:colFirst="1" w:colLast="1"/>
            <w:permStart w:id="264846116" w:edGrp="everyone" w:colFirst="2" w:colLast="2"/>
            <w:permStart w:id="705707559" w:edGrp="everyone" w:colFirst="3" w:colLast="3"/>
            <w:permEnd w:id="356845568"/>
            <w:permEnd w:id="180626584"/>
            <w:permEnd w:id="581714221"/>
            <w:r w:rsidRPr="00884858">
              <w:rPr>
                <w:b/>
                <w:bCs/>
                <w:lang w:val="de-DE"/>
              </w:rPr>
              <w:lastRenderedPageBreak/>
              <w:t>AD 2000</w:t>
            </w:r>
          </w:p>
        </w:tc>
        <w:sdt>
          <w:sdtPr>
            <w:rPr>
              <w:lang w:val="de-DE"/>
            </w:rPr>
            <w:id w:val="1068147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1AECA105" w14:textId="28D0EC1F" w:rsidR="00CA318D" w:rsidRPr="00CA318D" w:rsidRDefault="007340BA" w:rsidP="00CA318D">
                <w:pPr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2"/>
            <w:vAlign w:val="center"/>
          </w:tcPr>
          <w:p w14:paraId="02EA0C52" w14:textId="5C0603C1" w:rsidR="00CA318D" w:rsidRPr="00190330" w:rsidRDefault="00C85DB0" w:rsidP="00D7185A">
            <w:pPr>
              <w:rPr>
                <w:lang w:val="de-DE"/>
              </w:rPr>
            </w:pPr>
            <w:sdt>
              <w:sdtPr>
                <w:id w:val="-244807180"/>
                <w:placeholder>
                  <w:docPart w:val="4B8862D320E6425D84AB9A7CFA2836F8"/>
                </w:placeholder>
              </w:sdtPr>
              <w:sdtEndPr/>
              <w:sdtContent>
                <w:r w:rsidR="00190330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  <w:sdt>
          <w:sdtPr>
            <w:rPr>
              <w:lang w:val="de-DE"/>
            </w:rPr>
            <w:id w:val="-877459958"/>
            <w:placeholder>
              <w:docPart w:val="7FC900EE077B4ED9815591A2C468CEA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110" w:type="dxa"/>
                <w:gridSpan w:val="2"/>
                <w:vAlign w:val="center"/>
              </w:tcPr>
              <w:p w14:paraId="67E74E8C" w14:textId="7C331F86" w:rsidR="00CA318D" w:rsidRPr="00A63B57" w:rsidRDefault="000563FE" w:rsidP="00D7185A">
                <w:pPr>
                  <w:rPr>
                    <w:lang w:val="en-US"/>
                  </w:rPr>
                </w:pPr>
                <w:r>
                  <w:rPr>
                    <w:rStyle w:val="Platzhaltertext"/>
                  </w:rPr>
                  <w:t xml:space="preserve">Datum </w:t>
                </w:r>
                <w:r w:rsidRPr="00DB106B">
                  <w:rPr>
                    <w:rStyle w:val="Regularsecondlanguage"/>
                    <w:color w:val="6B7278" w:themeColor="accent4"/>
                    <w:lang w:val="en-US"/>
                  </w:rPr>
                  <w:t xml:space="preserve">• </w:t>
                </w:r>
                <w:r>
                  <w:rPr>
                    <w:rStyle w:val="Platzhaltertext"/>
                  </w:rPr>
                  <w:t>Date</w:t>
                </w:r>
              </w:p>
            </w:tc>
          </w:sdtContent>
        </w:sdt>
      </w:tr>
      <w:tr w:rsidR="00CA318D" w:rsidRPr="00A63B57" w14:paraId="06704F8F" w14:textId="77777777" w:rsidTr="00D63FCF">
        <w:trPr>
          <w:trHeight w:val="523"/>
        </w:trPr>
        <w:tc>
          <w:tcPr>
            <w:tcW w:w="2551" w:type="dxa"/>
            <w:vAlign w:val="center"/>
          </w:tcPr>
          <w:p w14:paraId="216F3BF3" w14:textId="7B3437EF" w:rsidR="00CA318D" w:rsidRPr="00884858" w:rsidRDefault="007340BA" w:rsidP="00D7185A">
            <w:pPr>
              <w:rPr>
                <w:b/>
                <w:bCs/>
                <w:lang w:val="de-DE"/>
              </w:rPr>
            </w:pPr>
            <w:permStart w:id="437873077" w:edGrp="everyone" w:colFirst="1" w:colLast="1"/>
            <w:permStart w:id="952855423" w:edGrp="everyone" w:colFirst="2" w:colLast="2"/>
            <w:permStart w:id="93062584" w:edGrp="everyone" w:colFirst="3" w:colLast="3"/>
            <w:permEnd w:id="1160664067"/>
            <w:permEnd w:id="264846116"/>
            <w:permEnd w:id="705707559"/>
            <w:r w:rsidRPr="00884858">
              <w:rPr>
                <w:b/>
                <w:bCs/>
                <w:lang w:val="de-DE"/>
              </w:rPr>
              <w:t>EN 13445</w:t>
            </w:r>
          </w:p>
        </w:tc>
        <w:sdt>
          <w:sdtPr>
            <w:rPr>
              <w:lang w:val="de-DE"/>
            </w:rPr>
            <w:id w:val="1298801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435B972B" w14:textId="485EA30B" w:rsidR="00CA318D" w:rsidRPr="00CA318D" w:rsidRDefault="007340BA" w:rsidP="00CA318D">
                <w:pPr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2"/>
            <w:vAlign w:val="center"/>
          </w:tcPr>
          <w:p w14:paraId="2BC327CF" w14:textId="48DFBCFA" w:rsidR="00CA318D" w:rsidRPr="00190330" w:rsidRDefault="00C85DB0" w:rsidP="00D7185A">
            <w:pPr>
              <w:rPr>
                <w:lang w:val="de-DE"/>
              </w:rPr>
            </w:pPr>
            <w:sdt>
              <w:sdtPr>
                <w:id w:val="1345584853"/>
                <w:placeholder>
                  <w:docPart w:val="CF25E51CC6F841369A66180DA0F00EF6"/>
                </w:placeholder>
              </w:sdtPr>
              <w:sdtEndPr/>
              <w:sdtContent>
                <w:r w:rsidR="00190330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  <w:sdt>
          <w:sdtPr>
            <w:rPr>
              <w:lang w:val="de-DE"/>
            </w:rPr>
            <w:id w:val="-432439505"/>
            <w:placeholder>
              <w:docPart w:val="21B0D9EEC58949028DC62AB3DF2593EA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110" w:type="dxa"/>
                <w:gridSpan w:val="2"/>
                <w:vAlign w:val="center"/>
              </w:tcPr>
              <w:p w14:paraId="78DB0C35" w14:textId="4C357320" w:rsidR="00CA318D" w:rsidRPr="00A63B57" w:rsidRDefault="000563FE" w:rsidP="00D7185A">
                <w:pPr>
                  <w:rPr>
                    <w:lang w:val="en-US"/>
                  </w:rPr>
                </w:pPr>
                <w:r>
                  <w:rPr>
                    <w:rStyle w:val="Platzhaltertext"/>
                  </w:rPr>
                  <w:t xml:space="preserve">Datum </w:t>
                </w:r>
                <w:r w:rsidRPr="00DB106B">
                  <w:rPr>
                    <w:rStyle w:val="Regularsecondlanguage"/>
                    <w:color w:val="6B7278" w:themeColor="accent4"/>
                    <w:lang w:val="en-US"/>
                  </w:rPr>
                  <w:t xml:space="preserve">• </w:t>
                </w:r>
                <w:r>
                  <w:rPr>
                    <w:rStyle w:val="Platzhaltertext"/>
                  </w:rPr>
                  <w:t>Date</w:t>
                </w:r>
              </w:p>
            </w:tc>
          </w:sdtContent>
        </w:sdt>
      </w:tr>
      <w:tr w:rsidR="00CA318D" w:rsidRPr="00A63B57" w14:paraId="7D71AB10" w14:textId="77777777" w:rsidTr="00D63FCF">
        <w:trPr>
          <w:trHeight w:val="523"/>
        </w:trPr>
        <w:tc>
          <w:tcPr>
            <w:tcW w:w="2551" w:type="dxa"/>
            <w:vAlign w:val="center"/>
          </w:tcPr>
          <w:p w14:paraId="53FF2B1D" w14:textId="5000C6E8" w:rsidR="00CA318D" w:rsidRPr="00884858" w:rsidRDefault="007340BA" w:rsidP="00D7185A">
            <w:pPr>
              <w:rPr>
                <w:b/>
                <w:bCs/>
                <w:lang w:val="de-DE"/>
              </w:rPr>
            </w:pPr>
            <w:permStart w:id="305204511" w:edGrp="everyone" w:colFirst="1" w:colLast="1"/>
            <w:permStart w:id="1081812328" w:edGrp="everyone" w:colFirst="2" w:colLast="2"/>
            <w:permStart w:id="537226801" w:edGrp="everyone" w:colFirst="3" w:colLast="3"/>
            <w:permEnd w:id="437873077"/>
            <w:permEnd w:id="952855423"/>
            <w:permEnd w:id="93062584"/>
            <w:r w:rsidRPr="00884858">
              <w:rPr>
                <w:b/>
                <w:bCs/>
                <w:lang w:val="de-DE"/>
              </w:rPr>
              <w:t>ISO 45001</w:t>
            </w:r>
          </w:p>
        </w:tc>
        <w:sdt>
          <w:sdtPr>
            <w:rPr>
              <w:lang w:val="de-DE"/>
            </w:rPr>
            <w:id w:val="-1638335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7F25D498" w14:textId="4EFB9028" w:rsidR="00CA318D" w:rsidRPr="00CA318D" w:rsidRDefault="007340BA" w:rsidP="00CA318D">
                <w:pPr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2"/>
            <w:vAlign w:val="center"/>
          </w:tcPr>
          <w:p w14:paraId="6959BBFC" w14:textId="48B0D05C" w:rsidR="00CA318D" w:rsidRPr="00190330" w:rsidRDefault="00C85DB0" w:rsidP="00D7185A">
            <w:pPr>
              <w:rPr>
                <w:lang w:val="de-DE"/>
              </w:rPr>
            </w:pPr>
            <w:sdt>
              <w:sdtPr>
                <w:id w:val="599220507"/>
                <w:placeholder>
                  <w:docPart w:val="D71CCE8158904F92B02AD2DB49453746"/>
                </w:placeholder>
              </w:sdtPr>
              <w:sdtEndPr/>
              <w:sdtContent>
                <w:r w:rsidR="00190330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  <w:sdt>
          <w:sdtPr>
            <w:rPr>
              <w:lang w:val="de-DE"/>
            </w:rPr>
            <w:id w:val="-2064477609"/>
            <w:placeholder>
              <w:docPart w:val="941C650ACC43447396889DB74B2AA6E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110" w:type="dxa"/>
                <w:gridSpan w:val="2"/>
                <w:vAlign w:val="center"/>
              </w:tcPr>
              <w:p w14:paraId="328D9AA0" w14:textId="401EBEF6" w:rsidR="00CA318D" w:rsidRPr="00A63B57" w:rsidRDefault="000563FE" w:rsidP="00D7185A">
                <w:pPr>
                  <w:rPr>
                    <w:lang w:val="en-US"/>
                  </w:rPr>
                </w:pPr>
                <w:r>
                  <w:rPr>
                    <w:rStyle w:val="Platzhaltertext"/>
                  </w:rPr>
                  <w:t xml:space="preserve">Datum </w:t>
                </w:r>
                <w:r w:rsidRPr="00DB106B">
                  <w:rPr>
                    <w:rStyle w:val="Regularsecondlanguage"/>
                    <w:color w:val="6B7278" w:themeColor="accent4"/>
                    <w:lang w:val="en-US"/>
                  </w:rPr>
                  <w:t xml:space="preserve">• </w:t>
                </w:r>
                <w:r>
                  <w:rPr>
                    <w:rStyle w:val="Platzhaltertext"/>
                  </w:rPr>
                  <w:t>Date</w:t>
                </w:r>
              </w:p>
            </w:tc>
          </w:sdtContent>
        </w:sdt>
      </w:tr>
      <w:tr w:rsidR="00CA318D" w:rsidRPr="00A63B57" w14:paraId="1FB0ABFB" w14:textId="77777777" w:rsidTr="00D63FCF">
        <w:trPr>
          <w:trHeight w:val="523"/>
        </w:trPr>
        <w:tc>
          <w:tcPr>
            <w:tcW w:w="2551" w:type="dxa"/>
            <w:vAlign w:val="center"/>
          </w:tcPr>
          <w:p w14:paraId="7EC7623B" w14:textId="72A9AF54" w:rsidR="00CA318D" w:rsidRPr="00884858" w:rsidRDefault="007340BA" w:rsidP="00D7185A">
            <w:pPr>
              <w:rPr>
                <w:b/>
                <w:bCs/>
                <w:lang w:val="de-DE"/>
              </w:rPr>
            </w:pPr>
            <w:permStart w:id="1127753628" w:edGrp="everyone" w:colFirst="1" w:colLast="1"/>
            <w:permStart w:id="810747778" w:edGrp="everyone" w:colFirst="2" w:colLast="2"/>
            <w:permStart w:id="1057106694" w:edGrp="everyone" w:colFirst="3" w:colLast="3"/>
            <w:permEnd w:id="305204511"/>
            <w:permEnd w:id="1081812328"/>
            <w:permEnd w:id="537226801"/>
            <w:r w:rsidRPr="00884858">
              <w:rPr>
                <w:b/>
                <w:bCs/>
                <w:lang w:val="de-DE"/>
              </w:rPr>
              <w:t>ISO 14001</w:t>
            </w:r>
          </w:p>
        </w:tc>
        <w:sdt>
          <w:sdtPr>
            <w:rPr>
              <w:lang w:val="de-DE"/>
            </w:rPr>
            <w:id w:val="1834103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421079E1" w14:textId="7F2886EB" w:rsidR="00CA318D" w:rsidRPr="00CA318D" w:rsidRDefault="007340BA" w:rsidP="00CA318D">
                <w:pPr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2"/>
            <w:vAlign w:val="center"/>
          </w:tcPr>
          <w:p w14:paraId="0D207DBD" w14:textId="1BDBFD6E" w:rsidR="00CA318D" w:rsidRPr="00190330" w:rsidRDefault="00C85DB0" w:rsidP="00D7185A">
            <w:pPr>
              <w:rPr>
                <w:lang w:val="de-DE"/>
              </w:rPr>
            </w:pPr>
            <w:sdt>
              <w:sdtPr>
                <w:id w:val="-2067946327"/>
                <w:placeholder>
                  <w:docPart w:val="032A16C709214E75918731098A4D9D92"/>
                </w:placeholder>
              </w:sdtPr>
              <w:sdtEndPr/>
              <w:sdtContent>
                <w:r w:rsidR="00190330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  <w:sdt>
          <w:sdtPr>
            <w:rPr>
              <w:lang w:val="de-DE"/>
            </w:rPr>
            <w:id w:val="868409930"/>
            <w:placeholder>
              <w:docPart w:val="80B55CFD2AC44EFDA9EB4799841111C1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110" w:type="dxa"/>
                <w:gridSpan w:val="2"/>
                <w:vAlign w:val="center"/>
              </w:tcPr>
              <w:p w14:paraId="32847CB3" w14:textId="4BB5C3B9" w:rsidR="00CA318D" w:rsidRPr="00A63B57" w:rsidRDefault="000563FE" w:rsidP="00D7185A">
                <w:pPr>
                  <w:rPr>
                    <w:lang w:val="en-US"/>
                  </w:rPr>
                </w:pPr>
                <w:r>
                  <w:rPr>
                    <w:rStyle w:val="Platzhaltertext"/>
                  </w:rPr>
                  <w:t xml:space="preserve">Datum </w:t>
                </w:r>
                <w:r w:rsidRPr="00DB106B">
                  <w:rPr>
                    <w:rStyle w:val="Regularsecondlanguage"/>
                    <w:color w:val="6B7278" w:themeColor="accent4"/>
                    <w:lang w:val="en-US"/>
                  </w:rPr>
                  <w:t xml:space="preserve">• </w:t>
                </w:r>
                <w:r>
                  <w:rPr>
                    <w:rStyle w:val="Platzhaltertext"/>
                  </w:rPr>
                  <w:t>Date</w:t>
                </w:r>
              </w:p>
            </w:tc>
          </w:sdtContent>
        </w:sdt>
      </w:tr>
      <w:tr w:rsidR="00CA318D" w:rsidRPr="00A63B57" w14:paraId="1E29BD35" w14:textId="77777777" w:rsidTr="00D63FCF">
        <w:trPr>
          <w:trHeight w:val="523"/>
        </w:trPr>
        <w:tc>
          <w:tcPr>
            <w:tcW w:w="2551" w:type="dxa"/>
            <w:vAlign w:val="center"/>
          </w:tcPr>
          <w:p w14:paraId="1021E803" w14:textId="7A38F10C" w:rsidR="00CA318D" w:rsidRPr="00884858" w:rsidRDefault="007340BA" w:rsidP="00D7185A">
            <w:pPr>
              <w:rPr>
                <w:b/>
                <w:bCs/>
                <w:lang w:val="de-DE"/>
              </w:rPr>
            </w:pPr>
            <w:permStart w:id="809460106" w:edGrp="everyone" w:colFirst="1" w:colLast="1"/>
            <w:permStart w:id="637609463" w:edGrp="everyone" w:colFirst="2" w:colLast="2"/>
            <w:permStart w:id="1886010044" w:edGrp="everyone" w:colFirst="3" w:colLast="3"/>
            <w:permEnd w:id="1127753628"/>
            <w:permEnd w:id="810747778"/>
            <w:permEnd w:id="1057106694"/>
            <w:r w:rsidRPr="00884858">
              <w:rPr>
                <w:b/>
                <w:bCs/>
                <w:lang w:val="de-DE"/>
              </w:rPr>
              <w:t>EMAS [Regulation (EC) No. 1221/2009]</w:t>
            </w:r>
          </w:p>
        </w:tc>
        <w:sdt>
          <w:sdtPr>
            <w:rPr>
              <w:lang w:val="de-DE"/>
            </w:rPr>
            <w:id w:val="-1655598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7FCE74DB" w14:textId="798F3E66" w:rsidR="00CA318D" w:rsidRPr="00CA318D" w:rsidRDefault="007340BA" w:rsidP="00CA318D">
                <w:pPr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2"/>
            <w:vAlign w:val="center"/>
          </w:tcPr>
          <w:p w14:paraId="2E65F77C" w14:textId="6D5B8775" w:rsidR="00CA318D" w:rsidRPr="00190330" w:rsidRDefault="00C85DB0" w:rsidP="00D7185A">
            <w:pPr>
              <w:rPr>
                <w:lang w:val="de-DE"/>
              </w:rPr>
            </w:pPr>
            <w:sdt>
              <w:sdtPr>
                <w:id w:val="924080492"/>
                <w:placeholder>
                  <w:docPart w:val="CAC2C3DF725646D4AA8160112C98C2CB"/>
                </w:placeholder>
              </w:sdtPr>
              <w:sdtEndPr/>
              <w:sdtContent>
                <w:r w:rsidR="00190330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  <w:sdt>
          <w:sdtPr>
            <w:rPr>
              <w:lang w:val="de-DE"/>
            </w:rPr>
            <w:id w:val="-506604573"/>
            <w:placeholder>
              <w:docPart w:val="88B04EA388124DB99003BF0493A437C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110" w:type="dxa"/>
                <w:gridSpan w:val="2"/>
                <w:vAlign w:val="center"/>
              </w:tcPr>
              <w:p w14:paraId="18D428B1" w14:textId="0A1A1699" w:rsidR="00CA318D" w:rsidRPr="00A63B57" w:rsidRDefault="000563FE" w:rsidP="00D7185A">
                <w:pPr>
                  <w:rPr>
                    <w:lang w:val="en-US"/>
                  </w:rPr>
                </w:pPr>
                <w:r>
                  <w:rPr>
                    <w:rStyle w:val="Platzhaltertext"/>
                  </w:rPr>
                  <w:t xml:space="preserve">Datum </w:t>
                </w:r>
                <w:r w:rsidRPr="00DB106B">
                  <w:rPr>
                    <w:rStyle w:val="Regularsecondlanguage"/>
                    <w:color w:val="6B7278" w:themeColor="accent4"/>
                    <w:lang w:val="en-US"/>
                  </w:rPr>
                  <w:t xml:space="preserve">• </w:t>
                </w:r>
                <w:r>
                  <w:rPr>
                    <w:rStyle w:val="Platzhaltertext"/>
                  </w:rPr>
                  <w:t>Date</w:t>
                </w:r>
              </w:p>
            </w:tc>
          </w:sdtContent>
        </w:sdt>
      </w:tr>
      <w:tr w:rsidR="00CA318D" w:rsidRPr="00A63B57" w14:paraId="47389CBE" w14:textId="77777777" w:rsidTr="00D63FCF">
        <w:trPr>
          <w:trHeight w:val="523"/>
        </w:trPr>
        <w:tc>
          <w:tcPr>
            <w:tcW w:w="2551" w:type="dxa"/>
            <w:vAlign w:val="center"/>
          </w:tcPr>
          <w:p w14:paraId="1B8A9F50" w14:textId="7DC8A539" w:rsidR="007340BA" w:rsidRPr="00884858" w:rsidRDefault="007340BA" w:rsidP="00D7185A">
            <w:pPr>
              <w:rPr>
                <w:b/>
                <w:bCs/>
                <w:lang w:val="de-DE"/>
              </w:rPr>
            </w:pPr>
            <w:permStart w:id="614033539" w:edGrp="everyone" w:colFirst="1" w:colLast="1"/>
            <w:permStart w:id="1112288780" w:edGrp="everyone" w:colFirst="2" w:colLast="2"/>
            <w:permStart w:id="2073694038" w:edGrp="everyone" w:colFirst="3" w:colLast="3"/>
            <w:permEnd w:id="809460106"/>
            <w:permEnd w:id="637609463"/>
            <w:permEnd w:id="1886010044"/>
            <w:r w:rsidRPr="00884858">
              <w:rPr>
                <w:b/>
                <w:bCs/>
                <w:lang w:val="de-DE"/>
              </w:rPr>
              <w:t>ISO 50001</w:t>
            </w:r>
          </w:p>
        </w:tc>
        <w:sdt>
          <w:sdtPr>
            <w:rPr>
              <w:lang w:val="de-DE"/>
            </w:rPr>
            <w:id w:val="-1038657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300E8513" w14:textId="18F0862A" w:rsidR="00CA318D" w:rsidRPr="00CA318D" w:rsidRDefault="007340BA" w:rsidP="00CA318D">
                <w:pPr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2"/>
            <w:vAlign w:val="center"/>
          </w:tcPr>
          <w:p w14:paraId="3813E88B" w14:textId="2C52B820" w:rsidR="00CA318D" w:rsidRPr="00190330" w:rsidRDefault="00C85DB0" w:rsidP="00D7185A">
            <w:pPr>
              <w:rPr>
                <w:lang w:val="de-DE"/>
              </w:rPr>
            </w:pPr>
            <w:sdt>
              <w:sdtPr>
                <w:id w:val="-872218010"/>
                <w:placeholder>
                  <w:docPart w:val="C6905A59983843FAA3A7D3FE985A70BE"/>
                </w:placeholder>
              </w:sdtPr>
              <w:sdtEndPr/>
              <w:sdtContent>
                <w:r w:rsidR="00190330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  <w:sdt>
          <w:sdtPr>
            <w:rPr>
              <w:lang w:val="de-DE"/>
            </w:rPr>
            <w:id w:val="-1554378056"/>
            <w:placeholder>
              <w:docPart w:val="CB0A2564195046C2A3F94E30E1375FBB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110" w:type="dxa"/>
                <w:gridSpan w:val="2"/>
                <w:vAlign w:val="center"/>
              </w:tcPr>
              <w:p w14:paraId="6ECCF0A3" w14:textId="3D9B1193" w:rsidR="00CA318D" w:rsidRPr="00A63B57" w:rsidRDefault="000563FE" w:rsidP="00D7185A">
                <w:pPr>
                  <w:rPr>
                    <w:lang w:val="en-US"/>
                  </w:rPr>
                </w:pPr>
                <w:r>
                  <w:rPr>
                    <w:rStyle w:val="Platzhaltertext"/>
                  </w:rPr>
                  <w:t xml:space="preserve">Datum </w:t>
                </w:r>
                <w:r w:rsidRPr="00DB106B">
                  <w:rPr>
                    <w:rStyle w:val="Regularsecondlanguage"/>
                    <w:color w:val="6B7278" w:themeColor="accent4"/>
                    <w:lang w:val="en-US"/>
                  </w:rPr>
                  <w:t xml:space="preserve">• </w:t>
                </w:r>
                <w:r>
                  <w:rPr>
                    <w:rStyle w:val="Platzhaltertext"/>
                  </w:rPr>
                  <w:t>Date</w:t>
                </w:r>
              </w:p>
            </w:tc>
          </w:sdtContent>
        </w:sdt>
      </w:tr>
      <w:tr w:rsidR="007340BA" w:rsidRPr="00A63B57" w14:paraId="4B33E475" w14:textId="77777777" w:rsidTr="00D63FCF">
        <w:trPr>
          <w:trHeight w:val="523"/>
        </w:trPr>
        <w:permEnd w:id="2073694038" w:displacedByCustomXml="next"/>
        <w:permEnd w:id="1112288780" w:displacedByCustomXml="next"/>
        <w:permEnd w:id="614033539" w:displacedByCustomXml="next"/>
        <w:permStart w:id="1456039401" w:edGrp="everyone" w:displacedByCustomXml="next"/>
        <w:permStart w:id="145958220" w:edGrp="everyone" w:colFirst="3" w:colLast="3" w:displacedByCustomXml="next"/>
        <w:permStart w:id="71056981" w:edGrp="everyone" w:colFirst="2" w:colLast="2" w:displacedByCustomXml="next"/>
        <w:permStart w:id="1321999406" w:edGrp="everyone" w:colFirst="1" w:colLast="1" w:displacedByCustomXml="next"/>
        <w:sdt>
          <w:sdtPr>
            <w:rPr>
              <w:rStyle w:val="Fett"/>
              <w:lang w:val="de-DE"/>
            </w:rPr>
            <w:id w:val="-211507434"/>
            <w:placeholder>
              <w:docPart w:val="1EF5325451A94DFEAABA6C6AD156E515"/>
            </w:placeholder>
            <w:showingPlcHdr/>
          </w:sdtPr>
          <w:sdtEndPr>
            <w:rPr>
              <w:rStyle w:val="Fett"/>
            </w:rPr>
          </w:sdtEndPr>
          <w:sdtContent>
            <w:tc>
              <w:tcPr>
                <w:tcW w:w="2551" w:type="dxa"/>
                <w:vAlign w:val="center"/>
              </w:tcPr>
              <w:p w14:paraId="6DA6E372" w14:textId="76FD732B" w:rsidR="007340BA" w:rsidRPr="00884858" w:rsidRDefault="007340BA" w:rsidP="00D7185A">
                <w:pPr>
                  <w:rPr>
                    <w:lang w:val="de-DE"/>
                  </w:rPr>
                </w:pPr>
                <w:r w:rsidRPr="00884858">
                  <w:rPr>
                    <w:rStyle w:val="Platzhaltertext"/>
                    <w:lang w:val="de-DE"/>
                  </w:rPr>
                  <w:t xml:space="preserve">Ohters – fill </w:t>
                </w:r>
                <w:r w:rsidR="00190330">
                  <w:rPr>
                    <w:rStyle w:val="Platzhaltertext"/>
                    <w:lang w:val="de-DE"/>
                  </w:rPr>
                  <w:t>in</w:t>
                </w:r>
                <w:r w:rsidRPr="00884858">
                  <w:rPr>
                    <w:rStyle w:val="Platzhaltertext"/>
                    <w:lang w:val="de-DE"/>
                  </w:rPr>
                  <w:t>.</w:t>
                </w:r>
              </w:p>
            </w:tc>
          </w:sdtContent>
        </w:sdt>
        <w:permEnd w:id="1456039401" w:displacedByCustomXml="prev"/>
        <w:sdt>
          <w:sdtPr>
            <w:rPr>
              <w:lang w:val="de-DE"/>
            </w:rPr>
            <w:id w:val="-760983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36707145" w14:textId="05FE22BE" w:rsidR="007340BA" w:rsidRPr="00CA318D" w:rsidRDefault="007340BA" w:rsidP="00CA318D">
                <w:pPr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2"/>
            <w:vAlign w:val="center"/>
          </w:tcPr>
          <w:p w14:paraId="12B62A6D" w14:textId="5DA34B8A" w:rsidR="007340BA" w:rsidRPr="00190330" w:rsidRDefault="00C85DB0" w:rsidP="00D7185A">
            <w:pPr>
              <w:rPr>
                <w:lang w:val="de-DE"/>
              </w:rPr>
            </w:pPr>
            <w:sdt>
              <w:sdtPr>
                <w:id w:val="-647671872"/>
                <w:placeholder>
                  <w:docPart w:val="DE84471527174B09B238A207CD01972D"/>
                </w:placeholder>
              </w:sdtPr>
              <w:sdtEndPr/>
              <w:sdtContent>
                <w:r w:rsidR="00190330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  <w:sdt>
          <w:sdtPr>
            <w:rPr>
              <w:lang w:val="de-DE"/>
            </w:rPr>
            <w:id w:val="1121647598"/>
            <w:placeholder>
              <w:docPart w:val="8E628DF0102E402FA02AC5D8E26CC7C2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110" w:type="dxa"/>
                <w:gridSpan w:val="2"/>
                <w:vAlign w:val="center"/>
              </w:tcPr>
              <w:p w14:paraId="71866093" w14:textId="1BC1BB55" w:rsidR="007340BA" w:rsidRPr="00A63B57" w:rsidRDefault="000563FE" w:rsidP="00D7185A">
                <w:pPr>
                  <w:rPr>
                    <w:lang w:val="en-US"/>
                  </w:rPr>
                </w:pPr>
                <w:r>
                  <w:rPr>
                    <w:rStyle w:val="Platzhaltertext"/>
                  </w:rPr>
                  <w:t xml:space="preserve">Datum </w:t>
                </w:r>
                <w:r w:rsidRPr="00DB106B">
                  <w:rPr>
                    <w:rStyle w:val="Regularsecondlanguage"/>
                    <w:color w:val="6B7278" w:themeColor="accent4"/>
                    <w:lang w:val="en-US"/>
                  </w:rPr>
                  <w:t xml:space="preserve">• </w:t>
                </w:r>
                <w:r>
                  <w:rPr>
                    <w:rStyle w:val="Platzhaltertext"/>
                  </w:rPr>
                  <w:t>Date</w:t>
                </w:r>
              </w:p>
            </w:tc>
          </w:sdtContent>
        </w:sdt>
      </w:tr>
      <w:tr w:rsidR="007340BA" w:rsidRPr="00A63B57" w14:paraId="4FA3EC42" w14:textId="77777777" w:rsidTr="00D63FCF">
        <w:trPr>
          <w:trHeight w:val="523"/>
        </w:trPr>
        <w:permEnd w:id="145958220" w:displacedByCustomXml="next"/>
        <w:permEnd w:id="71056981" w:displacedByCustomXml="next"/>
        <w:permEnd w:id="1321999406" w:displacedByCustomXml="next"/>
        <w:permStart w:id="946149985" w:edGrp="everyone" w:displacedByCustomXml="next"/>
        <w:permStart w:id="124412987" w:edGrp="everyone" w:colFirst="3" w:colLast="3" w:displacedByCustomXml="next"/>
        <w:permStart w:id="42540867" w:edGrp="everyone" w:colFirst="2" w:colLast="2" w:displacedByCustomXml="next"/>
        <w:permStart w:id="849241025" w:edGrp="everyone" w:colFirst="1" w:colLast="1" w:displacedByCustomXml="next"/>
        <w:sdt>
          <w:sdtPr>
            <w:rPr>
              <w:rStyle w:val="Fett"/>
              <w:lang w:val="de-DE"/>
            </w:rPr>
            <w:id w:val="-1854875173"/>
            <w:placeholder>
              <w:docPart w:val="1F8F1CED1ED24B789FD847B09D3D1AFE"/>
            </w:placeholder>
            <w:showingPlcHdr/>
          </w:sdtPr>
          <w:sdtEndPr>
            <w:rPr>
              <w:rStyle w:val="Fett"/>
            </w:rPr>
          </w:sdtEndPr>
          <w:sdtContent>
            <w:tc>
              <w:tcPr>
                <w:tcW w:w="2551" w:type="dxa"/>
                <w:vAlign w:val="center"/>
              </w:tcPr>
              <w:p w14:paraId="37D73473" w14:textId="3F88FF2B" w:rsidR="007340BA" w:rsidRPr="00884858" w:rsidRDefault="007340BA" w:rsidP="00D7185A">
                <w:pPr>
                  <w:rPr>
                    <w:lang w:val="de-DE"/>
                  </w:rPr>
                </w:pPr>
                <w:r w:rsidRPr="00884858">
                  <w:rPr>
                    <w:rStyle w:val="Platzhaltertext"/>
                    <w:lang w:val="de-DE"/>
                  </w:rPr>
                  <w:t xml:space="preserve">Ohters – fill </w:t>
                </w:r>
                <w:r w:rsidR="00190330">
                  <w:rPr>
                    <w:rStyle w:val="Platzhaltertext"/>
                    <w:lang w:val="de-DE"/>
                  </w:rPr>
                  <w:t>in</w:t>
                </w:r>
                <w:r w:rsidRPr="00884858">
                  <w:rPr>
                    <w:rStyle w:val="Platzhaltertext"/>
                    <w:lang w:val="de-DE"/>
                  </w:rPr>
                  <w:t>.</w:t>
                </w:r>
              </w:p>
            </w:tc>
          </w:sdtContent>
        </w:sdt>
        <w:permEnd w:id="946149985" w:displacedByCustomXml="prev"/>
        <w:sdt>
          <w:sdtPr>
            <w:rPr>
              <w:lang w:val="de-DE"/>
            </w:rPr>
            <w:id w:val="-62832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14:paraId="5603FFAF" w14:textId="264E95BA" w:rsidR="007340BA" w:rsidRPr="00CA318D" w:rsidRDefault="007340BA" w:rsidP="00CA318D">
                <w:pPr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2"/>
            <w:vAlign w:val="center"/>
          </w:tcPr>
          <w:p w14:paraId="7274C998" w14:textId="10221467" w:rsidR="007340BA" w:rsidRPr="00190330" w:rsidRDefault="00C85DB0" w:rsidP="00D7185A">
            <w:pPr>
              <w:rPr>
                <w:lang w:val="de-DE"/>
              </w:rPr>
            </w:pPr>
            <w:sdt>
              <w:sdtPr>
                <w:id w:val="776066360"/>
                <w:placeholder>
                  <w:docPart w:val="914E7179A3CF44C3AB85A20E56754479"/>
                </w:placeholder>
              </w:sdtPr>
              <w:sdtEndPr/>
              <w:sdtContent>
                <w:r w:rsidR="00190330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  <w:sdt>
          <w:sdtPr>
            <w:rPr>
              <w:lang w:val="de-DE"/>
            </w:rPr>
            <w:id w:val="207624027"/>
            <w:placeholder>
              <w:docPart w:val="DC051DBC85C84C42A8C4CC876F8FD57A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110" w:type="dxa"/>
                <w:gridSpan w:val="2"/>
                <w:vAlign w:val="center"/>
              </w:tcPr>
              <w:p w14:paraId="0566B113" w14:textId="2A5363BE" w:rsidR="007340BA" w:rsidRPr="00A63B57" w:rsidRDefault="000563FE" w:rsidP="00D7185A">
                <w:pPr>
                  <w:rPr>
                    <w:lang w:val="en-US"/>
                  </w:rPr>
                </w:pPr>
                <w:r>
                  <w:rPr>
                    <w:rStyle w:val="Platzhaltertext"/>
                  </w:rPr>
                  <w:t xml:space="preserve">Datum </w:t>
                </w:r>
                <w:r w:rsidRPr="00DB106B">
                  <w:rPr>
                    <w:rStyle w:val="Regularsecondlanguage"/>
                    <w:color w:val="6B7278" w:themeColor="accent4"/>
                    <w:lang w:val="en-US"/>
                  </w:rPr>
                  <w:t xml:space="preserve">• </w:t>
                </w:r>
                <w:r>
                  <w:rPr>
                    <w:rStyle w:val="Platzhaltertext"/>
                  </w:rPr>
                  <w:t>Date</w:t>
                </w:r>
              </w:p>
            </w:tc>
          </w:sdtContent>
        </w:sdt>
      </w:tr>
      <w:permEnd w:id="849241025"/>
      <w:permEnd w:id="42540867"/>
      <w:permEnd w:id="124412987"/>
      <w:tr w:rsidR="007340BA" w:rsidRPr="00CA318D" w14:paraId="062A27B2" w14:textId="77777777" w:rsidTr="00AC0695">
        <w:trPr>
          <w:trHeight w:val="675"/>
        </w:trPr>
        <w:tc>
          <w:tcPr>
            <w:tcW w:w="10206" w:type="dxa"/>
            <w:gridSpan w:val="6"/>
            <w:vAlign w:val="center"/>
          </w:tcPr>
          <w:p w14:paraId="49380BD1" w14:textId="2013010B" w:rsidR="007340BA" w:rsidRPr="007340BA" w:rsidRDefault="00713E83" w:rsidP="007340BA">
            <w:pPr>
              <w:ind w:left="425" w:hanging="425"/>
              <w:rPr>
                <w:lang w:val="de-DE"/>
              </w:rPr>
            </w:pPr>
            <w:r>
              <w:rPr>
                <w:rStyle w:val="Fett"/>
                <w:lang w:val="de-DE"/>
              </w:rPr>
              <w:t>6</w:t>
            </w:r>
            <w:r w:rsidR="007340BA" w:rsidRPr="00CA318D">
              <w:rPr>
                <w:rStyle w:val="Fett"/>
                <w:lang w:val="de-DE"/>
              </w:rPr>
              <w:t>.</w:t>
            </w:r>
            <w:r w:rsidR="007340BA">
              <w:rPr>
                <w:rStyle w:val="Fett"/>
                <w:lang w:val="de-DE"/>
              </w:rPr>
              <w:t>2</w:t>
            </w:r>
            <w:r w:rsidR="007340BA" w:rsidRPr="00CA318D">
              <w:rPr>
                <w:rStyle w:val="Fett"/>
                <w:lang w:val="de-DE"/>
              </w:rPr>
              <w:tab/>
            </w:r>
            <w:r w:rsidR="007340BA">
              <w:rPr>
                <w:rStyle w:val="Fett"/>
                <w:lang w:val="de-DE"/>
              </w:rPr>
              <w:t>Zulassungen, Akkreditierungen</w:t>
            </w:r>
            <w:r w:rsidR="007340BA" w:rsidRPr="00CA318D">
              <w:rPr>
                <w:lang w:val="de-DE"/>
              </w:rPr>
              <w:t xml:space="preserve"> </w:t>
            </w:r>
            <w:r w:rsidR="007340BA" w:rsidRPr="00CA318D">
              <w:rPr>
                <w:rStyle w:val="Regularsecondlanguage"/>
                <w:b/>
                <w:bCs/>
                <w:lang w:val="de-DE"/>
              </w:rPr>
              <w:t xml:space="preserve">• </w:t>
            </w:r>
            <w:r w:rsidR="007340BA">
              <w:rPr>
                <w:rStyle w:val="Regularsecondlanguage"/>
                <w:lang w:val="de-DE"/>
              </w:rPr>
              <w:t>Approvals, accreditations</w:t>
            </w:r>
          </w:p>
        </w:tc>
      </w:tr>
      <w:tr w:rsidR="007340BA" w:rsidRPr="007340BA" w14:paraId="3077CDE9" w14:textId="77777777" w:rsidTr="00884858">
        <w:trPr>
          <w:trHeight w:val="523"/>
        </w:trPr>
        <w:tc>
          <w:tcPr>
            <w:tcW w:w="10206" w:type="dxa"/>
            <w:gridSpan w:val="6"/>
            <w:tcBorders>
              <w:bottom w:val="single" w:sz="12" w:space="0" w:color="auto"/>
            </w:tcBorders>
            <w:vAlign w:val="center"/>
          </w:tcPr>
          <w:p w14:paraId="17BA07BE" w14:textId="45D442AC" w:rsidR="007340BA" w:rsidRPr="007340BA" w:rsidRDefault="007340BA" w:rsidP="007340BA">
            <w:pPr>
              <w:rPr>
                <w:b/>
                <w:bCs/>
                <w:lang w:val="en-US"/>
              </w:rPr>
            </w:pPr>
            <w:r w:rsidRPr="007340BA">
              <w:rPr>
                <w:b/>
                <w:bCs/>
                <w:lang w:val="de-DE"/>
              </w:rPr>
              <w:t xml:space="preserve">Welche Zulassungen oder Akkreditierungen wurden Ihnen erteilt? </w:t>
            </w:r>
            <w:r w:rsidRPr="007340BA">
              <w:rPr>
                <w:b/>
                <w:bCs/>
                <w:lang w:val="en-US"/>
              </w:rPr>
              <w:t xml:space="preserve">(Bitte Nachweise beilegen) </w:t>
            </w:r>
          </w:p>
          <w:p w14:paraId="79F20174" w14:textId="77777777" w:rsidR="007340BA" w:rsidRDefault="007340BA" w:rsidP="007340BA">
            <w:pPr>
              <w:rPr>
                <w:lang w:val="en-US"/>
              </w:rPr>
            </w:pPr>
            <w:r>
              <w:rPr>
                <w:lang w:val="en-US"/>
              </w:rPr>
              <w:t>What approvals or accreditations have you been given? (Please enclose evidence)</w:t>
            </w:r>
          </w:p>
          <w:p w14:paraId="6E82F181" w14:textId="23CFE788" w:rsidR="00474A71" w:rsidRPr="007340BA" w:rsidRDefault="00474A71" w:rsidP="007340BA">
            <w:pPr>
              <w:rPr>
                <w:lang w:val="en-US"/>
              </w:rPr>
            </w:pPr>
          </w:p>
        </w:tc>
      </w:tr>
      <w:tr w:rsidR="007340BA" w:rsidRPr="00884858" w14:paraId="69E4398E" w14:textId="77777777" w:rsidTr="00884858">
        <w:trPr>
          <w:trHeight w:val="523"/>
        </w:trPr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F4A24E" w14:textId="51FA7D52" w:rsidR="00884858" w:rsidRDefault="00884858" w:rsidP="00884858">
            <w:pPr>
              <w:rPr>
                <w:rStyle w:val="Regularsecondlanguage"/>
              </w:rPr>
            </w:pPr>
            <w:r>
              <w:rPr>
                <w:b/>
                <w:bCs/>
                <w:lang w:val="de-DE"/>
              </w:rPr>
              <w:t>Kategorie</w:t>
            </w:r>
            <w:r w:rsidRPr="00CA318D">
              <w:rPr>
                <w:b/>
                <w:lang w:val="de-DE"/>
              </w:rPr>
              <w:t xml:space="preserve"> </w:t>
            </w:r>
          </w:p>
          <w:p w14:paraId="51AF6977" w14:textId="173CE2E0" w:rsidR="007340BA" w:rsidRPr="007340BA" w:rsidRDefault="00884858" w:rsidP="00884858">
            <w:pPr>
              <w:rPr>
                <w:rStyle w:val="Fett"/>
                <w:lang w:val="en-US"/>
              </w:rPr>
            </w:pPr>
            <w:r>
              <w:rPr>
                <w:iCs/>
              </w:rPr>
              <w:t>Category</w:t>
            </w:r>
          </w:p>
        </w:tc>
        <w:tc>
          <w:tcPr>
            <w:tcW w:w="354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EABAF1" w14:textId="6DD6623E" w:rsidR="00884858" w:rsidRPr="00A63B57" w:rsidRDefault="00884858" w:rsidP="00884858">
            <w:pPr>
              <w:rPr>
                <w:rStyle w:val="Regularsecondlanguage"/>
                <w:lang w:val="en-US"/>
              </w:rPr>
            </w:pPr>
            <w:r w:rsidRPr="00A63B57">
              <w:rPr>
                <w:b/>
                <w:bCs/>
                <w:lang w:val="en-US"/>
              </w:rPr>
              <w:t>Zulassung, Akkreditierung nach:</w:t>
            </w:r>
            <w:r w:rsidRPr="00A63B57">
              <w:rPr>
                <w:b/>
                <w:lang w:val="en-US"/>
              </w:rPr>
              <w:t xml:space="preserve"> </w:t>
            </w:r>
          </w:p>
          <w:p w14:paraId="516DDD49" w14:textId="1F4626AD" w:rsidR="007340BA" w:rsidRPr="00A63B57" w:rsidRDefault="00884858" w:rsidP="00884858">
            <w:pPr>
              <w:rPr>
                <w:lang w:val="en-US"/>
              </w:rPr>
            </w:pPr>
            <w:r w:rsidRPr="00A63B57">
              <w:rPr>
                <w:iCs/>
                <w:lang w:val="en-US"/>
              </w:rPr>
              <w:t>Approvals, accreditations according to: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8F565C" w14:textId="422ABCC8" w:rsidR="00884858" w:rsidRPr="00884858" w:rsidRDefault="00884858" w:rsidP="00884858">
            <w:pPr>
              <w:rPr>
                <w:rStyle w:val="Regularsecondlanguage"/>
                <w:lang w:val="de-DE"/>
              </w:rPr>
            </w:pPr>
            <w:r>
              <w:rPr>
                <w:b/>
                <w:bCs/>
                <w:lang w:val="de-DE"/>
              </w:rPr>
              <w:t>Mit gültigem Zertifikat von (Datum)</w:t>
            </w:r>
          </w:p>
          <w:p w14:paraId="7ECF184D" w14:textId="6B068E68" w:rsidR="007340BA" w:rsidRPr="00884858" w:rsidRDefault="00884858" w:rsidP="00884858">
            <w:pPr>
              <w:rPr>
                <w:lang w:val="en-US"/>
              </w:rPr>
            </w:pPr>
            <w:r w:rsidRPr="00884858">
              <w:rPr>
                <w:iCs/>
                <w:lang w:val="en-US"/>
              </w:rPr>
              <w:t>With valid certificate from (date</w:t>
            </w:r>
            <w:r>
              <w:rPr>
                <w:iCs/>
                <w:lang w:val="en-US"/>
              </w:rPr>
              <w:t>)</w:t>
            </w:r>
          </w:p>
        </w:tc>
      </w:tr>
      <w:tr w:rsidR="007340BA" w:rsidRPr="00884858" w14:paraId="5AF48535" w14:textId="77777777" w:rsidTr="00884858">
        <w:trPr>
          <w:trHeight w:val="523"/>
        </w:trPr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6C6D7376" w14:textId="5645B467" w:rsidR="007340BA" w:rsidRPr="00884858" w:rsidRDefault="00884858" w:rsidP="00D7185A">
            <w:pPr>
              <w:rPr>
                <w:rStyle w:val="Fett"/>
                <w:lang w:val="en-US"/>
              </w:rPr>
            </w:pPr>
            <w:permStart w:id="1880981151" w:edGrp="everyone" w:colFirst="1" w:colLast="1"/>
            <w:permStart w:id="1056986605" w:edGrp="everyone" w:colFirst="2" w:colLast="2"/>
            <w:r>
              <w:rPr>
                <w:rStyle w:val="Fett"/>
                <w:lang w:val="en-US"/>
              </w:rPr>
              <w:t>AEO</w:t>
            </w:r>
          </w:p>
        </w:tc>
        <w:tc>
          <w:tcPr>
            <w:tcW w:w="3545" w:type="dxa"/>
            <w:gridSpan w:val="3"/>
            <w:tcBorders>
              <w:top w:val="single" w:sz="12" w:space="0" w:color="auto"/>
            </w:tcBorders>
            <w:vAlign w:val="center"/>
          </w:tcPr>
          <w:p w14:paraId="3DF37073" w14:textId="083E4DF9" w:rsidR="007340BA" w:rsidRPr="00190330" w:rsidRDefault="00C85DB0" w:rsidP="00D7185A">
            <w:pPr>
              <w:rPr>
                <w:lang w:val="de-DE"/>
              </w:rPr>
            </w:pPr>
            <w:sdt>
              <w:sdtPr>
                <w:id w:val="-1307235310"/>
                <w:placeholder>
                  <w:docPart w:val="62C35294820A4BB285F29F563F3A501F"/>
                </w:placeholder>
              </w:sdtPr>
              <w:sdtEndPr/>
              <w:sdtContent>
                <w:r w:rsidR="00190330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  <w:sdt>
          <w:sdtPr>
            <w:rPr>
              <w:lang w:val="de-DE"/>
            </w:rPr>
            <w:id w:val="-2092771840"/>
            <w:placeholder>
              <w:docPart w:val="3ADA3311399A496FAB8F20852030DC41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110" w:type="dxa"/>
                <w:gridSpan w:val="2"/>
                <w:tcBorders>
                  <w:top w:val="single" w:sz="12" w:space="0" w:color="auto"/>
                </w:tcBorders>
                <w:vAlign w:val="center"/>
              </w:tcPr>
              <w:p w14:paraId="3F2DCBE9" w14:textId="501E8B76" w:rsidR="007340BA" w:rsidRPr="00884858" w:rsidRDefault="00EC18EF" w:rsidP="00D7185A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 xml:space="preserve">Datum </w:t>
                </w:r>
                <w:r w:rsidR="00A63B57" w:rsidRPr="00DB106B">
                  <w:rPr>
                    <w:rStyle w:val="Regularsecondlanguage"/>
                    <w:color w:val="6B7278" w:themeColor="accent4"/>
                    <w:lang w:val="en-US"/>
                  </w:rPr>
                  <w:t xml:space="preserve">• </w:t>
                </w:r>
                <w:r>
                  <w:rPr>
                    <w:rStyle w:val="Platzhaltertext"/>
                  </w:rPr>
                  <w:t>Date</w:t>
                </w:r>
              </w:p>
            </w:tc>
          </w:sdtContent>
        </w:sdt>
      </w:tr>
      <w:tr w:rsidR="007340BA" w:rsidRPr="00884858" w14:paraId="7DFC8924" w14:textId="77777777" w:rsidTr="003208C3">
        <w:trPr>
          <w:trHeight w:val="523"/>
        </w:trPr>
        <w:tc>
          <w:tcPr>
            <w:tcW w:w="2551" w:type="dxa"/>
            <w:vAlign w:val="center"/>
          </w:tcPr>
          <w:p w14:paraId="652CD33C" w14:textId="77777777" w:rsidR="00884858" w:rsidRDefault="00884858" w:rsidP="00D7185A">
            <w:pPr>
              <w:rPr>
                <w:rStyle w:val="Regularsecondlanguage"/>
                <w:b/>
                <w:bCs/>
                <w:lang w:val="de-DE"/>
              </w:rPr>
            </w:pPr>
            <w:permStart w:id="310588192" w:edGrp="everyone" w:colFirst="1" w:colLast="1"/>
            <w:permStart w:id="1038702882" w:edGrp="everyone" w:colFirst="2" w:colLast="2"/>
            <w:permEnd w:id="1880981151"/>
            <w:permEnd w:id="1056986605"/>
            <w:r>
              <w:rPr>
                <w:rStyle w:val="Fett"/>
                <w:lang w:val="en-US"/>
              </w:rPr>
              <w:t xml:space="preserve">Bahn </w:t>
            </w:r>
            <w:r>
              <w:rPr>
                <w:rStyle w:val="Regularsecondlanguage"/>
                <w:b/>
                <w:bCs/>
                <w:lang w:val="de-DE"/>
              </w:rPr>
              <w:t xml:space="preserve"> </w:t>
            </w:r>
          </w:p>
          <w:p w14:paraId="1B38894B" w14:textId="7F47163B" w:rsidR="007340BA" w:rsidRPr="00884858" w:rsidRDefault="00884858" w:rsidP="00D7185A">
            <w:pPr>
              <w:rPr>
                <w:rStyle w:val="Fett"/>
                <w:lang w:val="en-US"/>
              </w:rPr>
            </w:pPr>
            <w:r w:rsidRPr="00884858">
              <w:rPr>
                <w:rStyle w:val="Regularsecondlanguage"/>
                <w:lang w:val="de-DE"/>
              </w:rPr>
              <w:t>Rail</w:t>
            </w:r>
          </w:p>
        </w:tc>
        <w:tc>
          <w:tcPr>
            <w:tcW w:w="3545" w:type="dxa"/>
            <w:gridSpan w:val="3"/>
            <w:vAlign w:val="center"/>
          </w:tcPr>
          <w:p w14:paraId="62F7B665" w14:textId="01765ABF" w:rsidR="007340BA" w:rsidRPr="00190330" w:rsidRDefault="00C85DB0" w:rsidP="00D7185A">
            <w:pPr>
              <w:rPr>
                <w:lang w:val="de-DE"/>
              </w:rPr>
            </w:pPr>
            <w:sdt>
              <w:sdtPr>
                <w:id w:val="-1958321877"/>
                <w:placeholder>
                  <w:docPart w:val="39E9D7C5C67248D68B15CCF5B0F04959"/>
                </w:placeholder>
              </w:sdtPr>
              <w:sdtEndPr/>
              <w:sdtContent>
                <w:r w:rsidR="00190330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  <w:sdt>
          <w:sdtPr>
            <w:rPr>
              <w:lang w:val="de-DE"/>
            </w:rPr>
            <w:id w:val="-2116288739"/>
            <w:placeholder>
              <w:docPart w:val="F9BD45B59EA04C9CAF983E762C448C8F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110" w:type="dxa"/>
                <w:gridSpan w:val="2"/>
                <w:vAlign w:val="center"/>
              </w:tcPr>
              <w:p w14:paraId="541D2AB7" w14:textId="62B4FA35" w:rsidR="007340BA" w:rsidRPr="00884858" w:rsidRDefault="00EC18EF" w:rsidP="00D7185A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 xml:space="preserve">Datum </w:t>
                </w:r>
                <w:r w:rsidR="00A63B57" w:rsidRPr="00DB106B">
                  <w:rPr>
                    <w:rStyle w:val="Regularsecondlanguage"/>
                    <w:color w:val="6B7278" w:themeColor="accent4"/>
                    <w:lang w:val="en-US"/>
                  </w:rPr>
                  <w:t xml:space="preserve">• </w:t>
                </w:r>
                <w:r>
                  <w:rPr>
                    <w:rStyle w:val="Platzhaltertext"/>
                    <w:lang w:val="de-DE"/>
                  </w:rPr>
                  <w:t>Date</w:t>
                </w:r>
              </w:p>
            </w:tc>
          </w:sdtContent>
        </w:sdt>
      </w:tr>
      <w:tr w:rsidR="007340BA" w:rsidRPr="00884858" w14:paraId="1447574F" w14:textId="77777777" w:rsidTr="003208C3">
        <w:trPr>
          <w:trHeight w:val="523"/>
        </w:trPr>
        <w:tc>
          <w:tcPr>
            <w:tcW w:w="2551" w:type="dxa"/>
            <w:vAlign w:val="center"/>
          </w:tcPr>
          <w:p w14:paraId="6E204AD0" w14:textId="77777777" w:rsidR="00884858" w:rsidRDefault="00884858" w:rsidP="00D7185A">
            <w:pPr>
              <w:rPr>
                <w:rStyle w:val="Regularsecondlanguage"/>
                <w:b/>
                <w:bCs/>
                <w:lang w:val="de-DE"/>
              </w:rPr>
            </w:pPr>
            <w:permStart w:id="245451330" w:edGrp="everyone" w:colFirst="1" w:colLast="1"/>
            <w:permStart w:id="1408334417" w:edGrp="everyone" w:colFirst="2" w:colLast="2"/>
            <w:permEnd w:id="310588192"/>
            <w:permEnd w:id="1038702882"/>
            <w:r>
              <w:rPr>
                <w:rStyle w:val="Fett"/>
                <w:lang w:val="en-US"/>
              </w:rPr>
              <w:t xml:space="preserve">Luftfahrt </w:t>
            </w:r>
          </w:p>
          <w:p w14:paraId="1F1CE620" w14:textId="53AEA5ED" w:rsidR="007340BA" w:rsidRPr="00884858" w:rsidRDefault="00884858" w:rsidP="00D7185A">
            <w:pPr>
              <w:rPr>
                <w:rStyle w:val="Fett"/>
                <w:lang w:val="en-US"/>
              </w:rPr>
            </w:pPr>
            <w:r>
              <w:rPr>
                <w:rStyle w:val="Regularsecondlanguage"/>
                <w:lang w:val="de-DE"/>
              </w:rPr>
              <w:t>Aviation</w:t>
            </w:r>
          </w:p>
        </w:tc>
        <w:tc>
          <w:tcPr>
            <w:tcW w:w="3545" w:type="dxa"/>
            <w:gridSpan w:val="3"/>
            <w:vAlign w:val="center"/>
          </w:tcPr>
          <w:p w14:paraId="32B52EAB" w14:textId="31FF8F43" w:rsidR="007340BA" w:rsidRPr="00190330" w:rsidRDefault="00C85DB0" w:rsidP="00D7185A">
            <w:pPr>
              <w:rPr>
                <w:lang w:val="de-DE"/>
              </w:rPr>
            </w:pPr>
            <w:sdt>
              <w:sdtPr>
                <w:id w:val="-1762530910"/>
                <w:placeholder>
                  <w:docPart w:val="901B97B67FB14B1791FA22968FA99575"/>
                </w:placeholder>
              </w:sdtPr>
              <w:sdtEndPr/>
              <w:sdtContent>
                <w:r w:rsidR="00190330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  <w:sdt>
          <w:sdtPr>
            <w:rPr>
              <w:lang w:val="de-DE"/>
            </w:rPr>
            <w:id w:val="-2025237049"/>
            <w:placeholder>
              <w:docPart w:val="673358720B3C497995B7CBC39A159D01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110" w:type="dxa"/>
                <w:gridSpan w:val="2"/>
                <w:vAlign w:val="center"/>
              </w:tcPr>
              <w:p w14:paraId="6BCC362D" w14:textId="60C95CA0" w:rsidR="007340BA" w:rsidRPr="00884858" w:rsidRDefault="00EC18EF" w:rsidP="00D7185A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 xml:space="preserve">Datum </w:t>
                </w:r>
                <w:r w:rsidR="00A63B57" w:rsidRPr="00DB106B">
                  <w:rPr>
                    <w:rStyle w:val="Regularsecondlanguage"/>
                    <w:color w:val="6B7278" w:themeColor="accent4"/>
                    <w:lang w:val="en-US"/>
                  </w:rPr>
                  <w:t xml:space="preserve">• </w:t>
                </w:r>
                <w:r>
                  <w:rPr>
                    <w:rStyle w:val="Platzhaltertext"/>
                    <w:lang w:val="de-DE"/>
                  </w:rPr>
                  <w:t>Date</w:t>
                </w:r>
              </w:p>
            </w:tc>
          </w:sdtContent>
        </w:sdt>
      </w:tr>
      <w:tr w:rsidR="007340BA" w:rsidRPr="00884858" w14:paraId="7B4549B5" w14:textId="77777777" w:rsidTr="003208C3">
        <w:trPr>
          <w:trHeight w:val="523"/>
        </w:trPr>
        <w:tc>
          <w:tcPr>
            <w:tcW w:w="2551" w:type="dxa"/>
            <w:vAlign w:val="center"/>
          </w:tcPr>
          <w:p w14:paraId="413D611E" w14:textId="77777777" w:rsidR="007340BA" w:rsidRDefault="00884858" w:rsidP="00D7185A">
            <w:pPr>
              <w:rPr>
                <w:rStyle w:val="Regularsecondlanguage"/>
                <w:lang w:val="de-DE"/>
              </w:rPr>
            </w:pPr>
            <w:permStart w:id="2038136269" w:edGrp="everyone" w:colFirst="1" w:colLast="1"/>
            <w:permStart w:id="1949974518" w:edGrp="everyone" w:colFirst="2" w:colLast="2"/>
            <w:permEnd w:id="245451330"/>
            <w:permEnd w:id="1408334417"/>
            <w:r>
              <w:rPr>
                <w:rStyle w:val="Fett"/>
                <w:lang w:val="en-US"/>
              </w:rPr>
              <w:t xml:space="preserve">Klassifikationsgesellschaft </w:t>
            </w:r>
            <w:r>
              <w:rPr>
                <w:rStyle w:val="Regularsecondlanguage"/>
                <w:b/>
                <w:bCs/>
                <w:lang w:val="de-DE"/>
              </w:rPr>
              <w:t xml:space="preserve"> </w:t>
            </w:r>
          </w:p>
          <w:p w14:paraId="4076AF76" w14:textId="4FF0DD46" w:rsidR="00884858" w:rsidRPr="00884858" w:rsidRDefault="00884858" w:rsidP="00D7185A">
            <w:pPr>
              <w:rPr>
                <w:rStyle w:val="Fett"/>
                <w:lang w:val="en-US"/>
              </w:rPr>
            </w:pPr>
            <w:r>
              <w:rPr>
                <w:rStyle w:val="Regularsecondlanguage"/>
                <w:lang w:val="de-DE"/>
              </w:rPr>
              <w:t>Classification society</w:t>
            </w:r>
          </w:p>
        </w:tc>
        <w:tc>
          <w:tcPr>
            <w:tcW w:w="3545" w:type="dxa"/>
            <w:gridSpan w:val="3"/>
            <w:vAlign w:val="center"/>
          </w:tcPr>
          <w:p w14:paraId="2436278C" w14:textId="0D8DE556" w:rsidR="007340BA" w:rsidRPr="00190330" w:rsidRDefault="00C85DB0" w:rsidP="00D7185A">
            <w:pPr>
              <w:rPr>
                <w:lang w:val="de-DE"/>
              </w:rPr>
            </w:pPr>
            <w:sdt>
              <w:sdtPr>
                <w:id w:val="2077625547"/>
                <w:placeholder>
                  <w:docPart w:val="8FF1018AE74240CBB6C86863497A249E"/>
                </w:placeholder>
              </w:sdtPr>
              <w:sdtEndPr/>
              <w:sdtContent>
                <w:r w:rsidR="00190330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  <w:sdt>
          <w:sdtPr>
            <w:rPr>
              <w:lang w:val="de-DE"/>
            </w:rPr>
            <w:id w:val="812142423"/>
            <w:placeholder>
              <w:docPart w:val="168A835F0F8E4A22AC5F7309CA0DC59C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110" w:type="dxa"/>
                <w:gridSpan w:val="2"/>
                <w:vAlign w:val="center"/>
              </w:tcPr>
              <w:p w14:paraId="4C97EBFE" w14:textId="73FD6309" w:rsidR="007340BA" w:rsidRPr="00884858" w:rsidRDefault="00EC18EF" w:rsidP="00D7185A">
                <w:pPr>
                  <w:rPr>
                    <w:lang w:val="de-DE"/>
                  </w:rPr>
                </w:pPr>
                <w:r>
                  <w:rPr>
                    <w:rStyle w:val="Platzhaltertext"/>
                  </w:rPr>
                  <w:t xml:space="preserve">Datum </w:t>
                </w:r>
                <w:r w:rsidR="00A63B57" w:rsidRPr="00DB106B">
                  <w:rPr>
                    <w:rStyle w:val="Regularsecondlanguage"/>
                    <w:color w:val="6B7278" w:themeColor="accent4"/>
                    <w:lang w:val="en-US"/>
                  </w:rPr>
                  <w:t xml:space="preserve">• </w:t>
                </w:r>
                <w:r>
                  <w:rPr>
                    <w:rStyle w:val="Platzhaltertext"/>
                    <w:lang w:val="de-DE"/>
                  </w:rPr>
                  <w:t>Date</w:t>
                </w:r>
              </w:p>
            </w:tc>
          </w:sdtContent>
        </w:sdt>
      </w:tr>
      <w:tr w:rsidR="007340BA" w:rsidRPr="00884858" w14:paraId="2BCD6B5C" w14:textId="77777777" w:rsidTr="003208C3">
        <w:trPr>
          <w:trHeight w:val="523"/>
        </w:trPr>
        <w:permEnd w:id="1949974518" w:displacedByCustomXml="next"/>
        <w:permEnd w:id="2038136269" w:displacedByCustomXml="next"/>
        <w:permStart w:id="267801148" w:edGrp="everyone" w:displacedByCustomXml="next"/>
        <w:permStart w:id="956761335" w:edGrp="everyone" w:colFirst="2" w:colLast="2" w:displacedByCustomXml="next"/>
        <w:permStart w:id="814888500" w:edGrp="everyone" w:colFirst="1" w:colLast="1" w:displacedByCustomXml="next"/>
        <w:sdt>
          <w:sdtPr>
            <w:rPr>
              <w:rStyle w:val="Fett"/>
              <w:lang w:val="de-DE"/>
            </w:rPr>
            <w:id w:val="-8148544"/>
            <w:placeholder>
              <w:docPart w:val="5C579DD7DE8F41F4B0ACC5C60BD47B6C"/>
            </w:placeholder>
            <w:showingPlcHdr/>
          </w:sdtPr>
          <w:sdtEndPr>
            <w:rPr>
              <w:rStyle w:val="Fett"/>
            </w:rPr>
          </w:sdtEndPr>
          <w:sdtContent>
            <w:tc>
              <w:tcPr>
                <w:tcW w:w="2551" w:type="dxa"/>
                <w:vAlign w:val="center"/>
              </w:tcPr>
              <w:p w14:paraId="4E0DA086" w14:textId="232B25B2" w:rsidR="007340BA" w:rsidRPr="00884858" w:rsidRDefault="00884858" w:rsidP="00D7185A">
                <w:pPr>
                  <w:rPr>
                    <w:rStyle w:val="Fett"/>
                    <w:lang w:val="en-US"/>
                  </w:rPr>
                </w:pPr>
                <w:r w:rsidRPr="00884858">
                  <w:rPr>
                    <w:rStyle w:val="Platzhaltertext"/>
                    <w:lang w:val="de-DE"/>
                  </w:rPr>
                  <w:t xml:space="preserve">Ohters – fill </w:t>
                </w:r>
                <w:r w:rsidR="00190330">
                  <w:rPr>
                    <w:rStyle w:val="Platzhaltertext"/>
                    <w:lang w:val="de-DE"/>
                  </w:rPr>
                  <w:t>in</w:t>
                </w:r>
                <w:r w:rsidRPr="00884858">
                  <w:rPr>
                    <w:rStyle w:val="Platzhaltertext"/>
                    <w:lang w:val="de-DE"/>
                  </w:rPr>
                  <w:t>.</w:t>
                </w:r>
              </w:p>
            </w:tc>
          </w:sdtContent>
        </w:sdt>
        <w:permEnd w:id="267801148" w:displacedByCustomXml="prev"/>
        <w:tc>
          <w:tcPr>
            <w:tcW w:w="3545" w:type="dxa"/>
            <w:gridSpan w:val="3"/>
            <w:vAlign w:val="center"/>
          </w:tcPr>
          <w:p w14:paraId="7BD40DD7" w14:textId="13A13630" w:rsidR="007340BA" w:rsidRPr="00190330" w:rsidRDefault="00C85DB0" w:rsidP="00D7185A">
            <w:pPr>
              <w:rPr>
                <w:lang w:val="de-DE"/>
              </w:rPr>
            </w:pPr>
            <w:sdt>
              <w:sdtPr>
                <w:id w:val="993615371"/>
                <w:placeholder>
                  <w:docPart w:val="3101DB81C3DE4EF3A2026FACA7028357"/>
                </w:placeholder>
              </w:sdtPr>
              <w:sdtEndPr/>
              <w:sdtContent>
                <w:r w:rsidR="00190330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  <w:sdt>
          <w:sdtPr>
            <w:rPr>
              <w:lang w:val="de-DE"/>
            </w:rPr>
            <w:id w:val="1376591052"/>
            <w:placeholder>
              <w:docPart w:val="0908DB20CEBE48F88134EDFB09D7D88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110" w:type="dxa"/>
                <w:gridSpan w:val="2"/>
                <w:vAlign w:val="center"/>
              </w:tcPr>
              <w:p w14:paraId="1123F728" w14:textId="344B0456" w:rsidR="007340BA" w:rsidRPr="00884858" w:rsidRDefault="00EC18EF" w:rsidP="00D7185A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 xml:space="preserve">Datum </w:t>
                </w:r>
                <w:r w:rsidR="00A63B57" w:rsidRPr="00DB106B">
                  <w:rPr>
                    <w:rStyle w:val="Regularsecondlanguage"/>
                    <w:color w:val="6B7278" w:themeColor="accent4"/>
                    <w:lang w:val="en-US"/>
                  </w:rPr>
                  <w:t xml:space="preserve">• </w:t>
                </w:r>
                <w:r>
                  <w:rPr>
                    <w:rStyle w:val="Platzhaltertext"/>
                    <w:lang w:val="de-DE"/>
                  </w:rPr>
                  <w:t>Date</w:t>
                </w:r>
              </w:p>
            </w:tc>
          </w:sdtContent>
        </w:sdt>
      </w:tr>
      <w:tr w:rsidR="00884858" w:rsidRPr="00884858" w14:paraId="1DF8F4AF" w14:textId="77777777" w:rsidTr="003208C3">
        <w:trPr>
          <w:trHeight w:val="523"/>
        </w:trPr>
        <w:permEnd w:id="956761335" w:displacedByCustomXml="next"/>
        <w:permEnd w:id="814888500" w:displacedByCustomXml="next"/>
        <w:permStart w:id="1170219258" w:edGrp="everyone" w:displacedByCustomXml="next"/>
        <w:permStart w:id="922754517" w:edGrp="everyone" w:colFirst="2" w:colLast="2" w:displacedByCustomXml="next"/>
        <w:permStart w:id="2052919676" w:edGrp="everyone" w:colFirst="1" w:colLast="1" w:displacedByCustomXml="next"/>
        <w:sdt>
          <w:sdtPr>
            <w:rPr>
              <w:rStyle w:val="Fett"/>
              <w:lang w:val="de-DE"/>
            </w:rPr>
            <w:id w:val="401344487"/>
            <w:placeholder>
              <w:docPart w:val="8D131565EACC417EB882D6DF6C755046"/>
            </w:placeholder>
            <w:showingPlcHdr/>
          </w:sdtPr>
          <w:sdtEndPr>
            <w:rPr>
              <w:rStyle w:val="Fett"/>
            </w:rPr>
          </w:sdtEndPr>
          <w:sdtContent>
            <w:tc>
              <w:tcPr>
                <w:tcW w:w="2551" w:type="dxa"/>
                <w:vAlign w:val="center"/>
              </w:tcPr>
              <w:p w14:paraId="6CBDB83F" w14:textId="2720B114" w:rsidR="00884858" w:rsidRPr="00884858" w:rsidRDefault="00884858" w:rsidP="00D7185A">
                <w:pPr>
                  <w:rPr>
                    <w:rStyle w:val="Fett"/>
                    <w:lang w:val="de-DE"/>
                  </w:rPr>
                </w:pPr>
                <w:r w:rsidRPr="00884858">
                  <w:rPr>
                    <w:rStyle w:val="Platzhaltertext"/>
                    <w:lang w:val="de-DE"/>
                  </w:rPr>
                  <w:t xml:space="preserve">Ohters – fill </w:t>
                </w:r>
                <w:r w:rsidR="00190330">
                  <w:rPr>
                    <w:rStyle w:val="Platzhaltertext"/>
                    <w:lang w:val="de-DE"/>
                  </w:rPr>
                  <w:t>in</w:t>
                </w:r>
                <w:r w:rsidRPr="00884858">
                  <w:rPr>
                    <w:rStyle w:val="Platzhaltertext"/>
                    <w:lang w:val="de-DE"/>
                  </w:rPr>
                  <w:t>.</w:t>
                </w:r>
              </w:p>
            </w:tc>
          </w:sdtContent>
        </w:sdt>
        <w:permEnd w:id="1170219258" w:displacedByCustomXml="prev"/>
        <w:tc>
          <w:tcPr>
            <w:tcW w:w="3545" w:type="dxa"/>
            <w:gridSpan w:val="3"/>
            <w:vAlign w:val="center"/>
          </w:tcPr>
          <w:p w14:paraId="45524D49" w14:textId="527576F7" w:rsidR="00884858" w:rsidRPr="00190330" w:rsidRDefault="00C85DB0" w:rsidP="00D7185A">
            <w:pPr>
              <w:rPr>
                <w:lang w:val="de-DE"/>
              </w:rPr>
            </w:pPr>
            <w:sdt>
              <w:sdtPr>
                <w:id w:val="-1121459591"/>
                <w:placeholder>
                  <w:docPart w:val="E0E4A2622CF64139A36A5BC7EB272D36"/>
                </w:placeholder>
              </w:sdtPr>
              <w:sdtEndPr/>
              <w:sdtContent>
                <w:r w:rsidR="00190330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</w:p>
        </w:tc>
        <w:sdt>
          <w:sdtPr>
            <w:rPr>
              <w:lang w:val="de-DE"/>
            </w:rPr>
            <w:id w:val="65012369"/>
            <w:placeholder>
              <w:docPart w:val="7694232ACFFB434D865899E7AF321EB0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110" w:type="dxa"/>
                <w:gridSpan w:val="2"/>
                <w:vAlign w:val="center"/>
              </w:tcPr>
              <w:p w14:paraId="016BC1DD" w14:textId="4DC194A7" w:rsidR="00884858" w:rsidRPr="00884858" w:rsidRDefault="00EC18EF" w:rsidP="00D7185A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 xml:space="preserve">Datum </w:t>
                </w:r>
                <w:r w:rsidR="00A63B57" w:rsidRPr="00DB106B">
                  <w:rPr>
                    <w:rStyle w:val="Regularsecondlanguage"/>
                    <w:color w:val="6B7278" w:themeColor="accent4"/>
                    <w:lang w:val="en-US"/>
                  </w:rPr>
                  <w:t xml:space="preserve">• </w:t>
                </w:r>
                <w:r>
                  <w:rPr>
                    <w:rStyle w:val="Platzhaltertext"/>
                    <w:lang w:val="de-DE"/>
                  </w:rPr>
                  <w:t>Date</w:t>
                </w:r>
              </w:p>
            </w:tc>
          </w:sdtContent>
        </w:sdt>
      </w:tr>
      <w:permEnd w:id="2052919676"/>
      <w:permEnd w:id="922754517"/>
      <w:tr w:rsidR="00884858" w:rsidRPr="00884858" w14:paraId="0AEBBC88" w14:textId="77777777" w:rsidTr="00972874">
        <w:trPr>
          <w:trHeight w:val="717"/>
        </w:trPr>
        <w:tc>
          <w:tcPr>
            <w:tcW w:w="10206" w:type="dxa"/>
            <w:gridSpan w:val="6"/>
            <w:vAlign w:val="center"/>
          </w:tcPr>
          <w:p w14:paraId="27693A3B" w14:textId="71C8AF87" w:rsidR="00884858" w:rsidRDefault="00713E83" w:rsidP="00884858">
            <w:pPr>
              <w:ind w:left="425" w:hanging="425"/>
            </w:pPr>
            <w:r>
              <w:rPr>
                <w:rStyle w:val="Fett"/>
                <w:lang w:val="de-DE"/>
              </w:rPr>
              <w:t>6</w:t>
            </w:r>
            <w:r w:rsidR="00884858" w:rsidRPr="00CA318D">
              <w:rPr>
                <w:rStyle w:val="Fett"/>
                <w:lang w:val="de-DE"/>
              </w:rPr>
              <w:t>.</w:t>
            </w:r>
            <w:r w:rsidR="00884858">
              <w:rPr>
                <w:rStyle w:val="Fett"/>
                <w:lang w:val="de-DE"/>
              </w:rPr>
              <w:t>3</w:t>
            </w:r>
            <w:r w:rsidR="00884858" w:rsidRPr="00CA318D">
              <w:rPr>
                <w:rStyle w:val="Fett"/>
                <w:lang w:val="de-DE"/>
              </w:rPr>
              <w:tab/>
            </w:r>
            <w:r w:rsidR="00884858">
              <w:rPr>
                <w:rStyle w:val="Fett"/>
                <w:lang w:val="de-DE"/>
              </w:rPr>
              <w:t>Materialkonformität</w:t>
            </w:r>
            <w:r w:rsidR="00884858" w:rsidRPr="00CA318D">
              <w:rPr>
                <w:lang w:val="de-DE"/>
              </w:rPr>
              <w:t xml:space="preserve"> </w:t>
            </w:r>
            <w:r w:rsidR="00884858" w:rsidRPr="00CA318D">
              <w:rPr>
                <w:rStyle w:val="Regularsecondlanguage"/>
                <w:b/>
                <w:bCs/>
                <w:lang w:val="de-DE"/>
              </w:rPr>
              <w:t xml:space="preserve">• </w:t>
            </w:r>
            <w:r w:rsidR="00884858">
              <w:rPr>
                <w:rStyle w:val="Regularsecondlanguage"/>
                <w:lang w:val="de-DE"/>
              </w:rPr>
              <w:t>Material compliance</w:t>
            </w:r>
          </w:p>
        </w:tc>
      </w:tr>
      <w:tr w:rsidR="00884858" w:rsidRPr="00972874" w14:paraId="6E625154" w14:textId="77777777" w:rsidTr="00972874">
        <w:trPr>
          <w:trHeight w:val="523"/>
        </w:trPr>
        <w:tc>
          <w:tcPr>
            <w:tcW w:w="10206" w:type="dxa"/>
            <w:gridSpan w:val="6"/>
            <w:vAlign w:val="center"/>
          </w:tcPr>
          <w:p w14:paraId="457F81A5" w14:textId="5E3883F2" w:rsidR="00884858" w:rsidRPr="00884858" w:rsidRDefault="00960325" w:rsidP="00884858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Die folgenden gesetzlichen Anforderungen sind bei der Belieferung der Liebherr-Gesellschaften einzuhalten (gesetzliche Mindestanforderungen).</w:t>
            </w:r>
            <w:r>
              <w:rPr>
                <w:b/>
                <w:bCs/>
                <w:lang w:val="de-DE"/>
              </w:rPr>
              <w:br/>
              <w:t xml:space="preserve">Die Regelungsinhalte müssen daher vertraut sein. Es handelt sich bei den hier aufgeführten Regelungen um eine nicht abschließende Auflistung. </w:t>
            </w:r>
          </w:p>
          <w:p w14:paraId="7A6D9FFA" w14:textId="77777777" w:rsidR="00884858" w:rsidRDefault="00960325" w:rsidP="00884858">
            <w:pPr>
              <w:rPr>
                <w:lang w:val="en-US"/>
              </w:rPr>
            </w:pPr>
            <w:r w:rsidRPr="00960325">
              <w:rPr>
                <w:lang w:val="en-US"/>
              </w:rPr>
              <w:t>The following legal requirements m</w:t>
            </w:r>
            <w:r>
              <w:rPr>
                <w:lang w:val="en-US"/>
              </w:rPr>
              <w:t>ust be complied with when supplying the Liebherr-companies (minimum legal requirements). You shall therefore be familiar with the contents of these requirements. The below mentioned legal requirements are not an exhaustive listing.</w:t>
            </w:r>
          </w:p>
          <w:p w14:paraId="1B10A5EB" w14:textId="77777777" w:rsidR="00960325" w:rsidRDefault="00960325" w:rsidP="00884858">
            <w:pPr>
              <w:rPr>
                <w:lang w:val="en-US"/>
              </w:rPr>
            </w:pPr>
          </w:p>
          <w:p w14:paraId="6D8D245B" w14:textId="77777777" w:rsidR="00972874" w:rsidRDefault="00972874" w:rsidP="00884858">
            <w:pPr>
              <w:rPr>
                <w:lang w:val="en-US"/>
              </w:rPr>
            </w:pPr>
            <w:r w:rsidRPr="00972874">
              <w:rPr>
                <w:b/>
                <w:bCs/>
                <w:lang w:val="de-DE"/>
              </w:rPr>
              <w:t>Sind Ihnen folgende gesetzliche Anforderungen bekannt und haben Sie entsprechende interne Prozesse implementiert, um diese einzuhalten?</w:t>
            </w:r>
            <w:r>
              <w:rPr>
                <w:lang w:val="de-DE"/>
              </w:rPr>
              <w:br/>
            </w:r>
            <w:r w:rsidRPr="00972874">
              <w:rPr>
                <w:lang w:val="en-US"/>
              </w:rPr>
              <w:t>Are the following legal acts known to you an d</w:t>
            </w:r>
            <w:r>
              <w:rPr>
                <w:lang w:val="en-US"/>
              </w:rPr>
              <w:t>o you have implemented appropriate internal processes to be complaint?</w:t>
            </w:r>
          </w:p>
          <w:p w14:paraId="6B95D6E7" w14:textId="4515B9FE" w:rsidR="00972874" w:rsidRPr="00972874" w:rsidRDefault="00972874" w:rsidP="00884858">
            <w:pPr>
              <w:rPr>
                <w:lang w:val="en-US"/>
              </w:rPr>
            </w:pPr>
          </w:p>
        </w:tc>
      </w:tr>
      <w:tr w:rsidR="00884858" w:rsidRPr="00972874" w14:paraId="5DC9417D" w14:textId="77777777" w:rsidTr="00972874">
        <w:trPr>
          <w:trHeight w:val="523"/>
        </w:trPr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6671754" w14:textId="2E7D43E2" w:rsidR="00884858" w:rsidRDefault="00884858" w:rsidP="00884858">
            <w:pPr>
              <w:rPr>
                <w:rStyle w:val="Regularsecondlanguage"/>
              </w:rPr>
            </w:pPr>
            <w:r>
              <w:rPr>
                <w:b/>
                <w:bCs/>
                <w:lang w:val="de-DE"/>
              </w:rPr>
              <w:lastRenderedPageBreak/>
              <w:t>Gesetzliche Regelung</w:t>
            </w:r>
            <w:r w:rsidRPr="00CA318D">
              <w:rPr>
                <w:b/>
                <w:lang w:val="de-DE"/>
              </w:rPr>
              <w:t xml:space="preserve"> </w:t>
            </w:r>
          </w:p>
          <w:p w14:paraId="7F133491" w14:textId="6C548ED2" w:rsidR="00884858" w:rsidRPr="00884858" w:rsidRDefault="00884858" w:rsidP="00884858">
            <w:pPr>
              <w:rPr>
                <w:rStyle w:val="Fett"/>
                <w:lang w:val="en-US"/>
              </w:rPr>
            </w:pPr>
            <w:r>
              <w:rPr>
                <w:iCs/>
              </w:rPr>
              <w:t xml:space="preserve">Legal act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0ACF008" w14:textId="5456276A" w:rsidR="00884858" w:rsidRDefault="00884858" w:rsidP="00884858">
            <w:pPr>
              <w:rPr>
                <w:rStyle w:val="Regularsecondlanguage"/>
              </w:rPr>
            </w:pPr>
            <w:r>
              <w:rPr>
                <w:b/>
                <w:bCs/>
                <w:lang w:val="de-DE"/>
              </w:rPr>
              <w:t>Kurz</w:t>
            </w:r>
            <w:r w:rsidRPr="00CA318D">
              <w:rPr>
                <w:b/>
                <w:lang w:val="de-DE"/>
              </w:rPr>
              <w:t xml:space="preserve"> </w:t>
            </w:r>
          </w:p>
          <w:p w14:paraId="1ED48AF3" w14:textId="6812BD62" w:rsidR="00884858" w:rsidRDefault="00884858" w:rsidP="00884858">
            <w:r>
              <w:rPr>
                <w:iCs/>
              </w:rPr>
              <w:t xml:space="preserve">Called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FC2FC53" w14:textId="6FA1B01C" w:rsidR="00884858" w:rsidRDefault="00884858" w:rsidP="00884858">
            <w:pPr>
              <w:rPr>
                <w:rStyle w:val="Regularsecondlanguage"/>
              </w:rPr>
            </w:pPr>
            <w:r>
              <w:rPr>
                <w:b/>
                <w:bCs/>
                <w:lang w:val="de-DE"/>
              </w:rPr>
              <w:t>Gesetzliche Anforderungen</w:t>
            </w:r>
          </w:p>
          <w:p w14:paraId="7FCC8AA3" w14:textId="09AEA92D" w:rsidR="00884858" w:rsidRDefault="00884858" w:rsidP="00884858">
            <w:r>
              <w:rPr>
                <w:iCs/>
              </w:rPr>
              <w:t>Legal requirements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F277129" w14:textId="21C00943" w:rsidR="00453EA0" w:rsidRPr="00972874" w:rsidRDefault="00972874" w:rsidP="00453EA0">
            <w:pPr>
              <w:rPr>
                <w:rStyle w:val="Regularsecondlanguage"/>
                <w:lang w:val="de-DE"/>
              </w:rPr>
            </w:pPr>
            <w:r>
              <w:rPr>
                <w:b/>
                <w:bCs/>
                <w:lang w:val="de-DE"/>
              </w:rPr>
              <w:t>Gesetzliche Regelung bekannt u. entsprechende interne Prozesse implementiert (Ja)</w:t>
            </w:r>
            <w:r w:rsidR="00453EA0" w:rsidRPr="00CA318D">
              <w:rPr>
                <w:b/>
                <w:lang w:val="de-DE"/>
              </w:rPr>
              <w:t xml:space="preserve"> </w:t>
            </w:r>
          </w:p>
          <w:p w14:paraId="5AE351E2" w14:textId="57BA97EE" w:rsidR="00884858" w:rsidRPr="00972874" w:rsidRDefault="00972874" w:rsidP="00453EA0">
            <w:pPr>
              <w:rPr>
                <w:lang w:val="en-US"/>
              </w:rPr>
            </w:pPr>
            <w:r w:rsidRPr="00972874">
              <w:rPr>
                <w:iCs/>
                <w:lang w:val="en-US"/>
              </w:rPr>
              <w:t>Legal act known and appropriate internal processes implemen</w:t>
            </w:r>
            <w:r>
              <w:rPr>
                <w:iCs/>
                <w:lang w:val="en-US"/>
              </w:rPr>
              <w:t>ted</w:t>
            </w:r>
            <w:r w:rsidR="00453EA0" w:rsidRPr="00972874">
              <w:rPr>
                <w:iCs/>
                <w:lang w:val="en-US"/>
              </w:rPr>
              <w:t xml:space="preserve"> (Yes)</w:t>
            </w:r>
          </w:p>
        </w:tc>
      </w:tr>
      <w:tr w:rsidR="00884858" w:rsidRPr="00884858" w14:paraId="5236F4AE" w14:textId="77777777" w:rsidTr="00474A71">
        <w:trPr>
          <w:trHeight w:val="523"/>
        </w:trPr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3F47E5D6" w14:textId="77777777" w:rsidR="00884858" w:rsidRDefault="00453EA0" w:rsidP="00474A71">
            <w:pPr>
              <w:jc w:val="center"/>
              <w:rPr>
                <w:rStyle w:val="Fett"/>
                <w:lang w:val="en-US"/>
              </w:rPr>
            </w:pPr>
            <w:permStart w:id="1442543922" w:edGrp="everyone" w:colFirst="3" w:colLast="3"/>
            <w:r>
              <w:rPr>
                <w:rStyle w:val="Fett"/>
                <w:lang w:val="en-US"/>
              </w:rPr>
              <w:t>Verordnung (EG) 1907/2006</w:t>
            </w:r>
          </w:p>
          <w:p w14:paraId="07B4D1F1" w14:textId="1473AFA8" w:rsidR="00453EA0" w:rsidRPr="00453EA0" w:rsidRDefault="00453EA0" w:rsidP="00474A71">
            <w:pPr>
              <w:jc w:val="center"/>
              <w:rPr>
                <w:rStyle w:val="Fett"/>
                <w:b w:val="0"/>
                <w:bCs w:val="0"/>
                <w:lang w:val="en-US"/>
              </w:rPr>
            </w:pPr>
            <w:r>
              <w:rPr>
                <w:rStyle w:val="Fett"/>
                <w:b w:val="0"/>
                <w:bCs w:val="0"/>
                <w:lang w:val="en-US"/>
              </w:rPr>
              <w:t>Regulation (E</w:t>
            </w:r>
            <w:r w:rsidR="00055F71">
              <w:rPr>
                <w:rStyle w:val="Fett"/>
                <w:b w:val="0"/>
                <w:bCs w:val="0"/>
                <w:lang w:val="en-US"/>
              </w:rPr>
              <w:t>C</w:t>
            </w:r>
            <w:r>
              <w:rPr>
                <w:rStyle w:val="Fett"/>
                <w:b w:val="0"/>
                <w:bCs w:val="0"/>
                <w:lang w:val="en-US"/>
              </w:rPr>
              <w:t>) 1907/2006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</w:tcBorders>
            <w:vAlign w:val="center"/>
          </w:tcPr>
          <w:p w14:paraId="3EE6BD21" w14:textId="550C8A7A" w:rsidR="00884858" w:rsidRDefault="00453EA0" w:rsidP="00972874">
            <w:r>
              <w:t>REACH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</w:tcBorders>
            <w:vAlign w:val="center"/>
          </w:tcPr>
          <w:p w14:paraId="68151D08" w14:textId="77777777" w:rsidR="00884858" w:rsidRPr="00453EA0" w:rsidRDefault="00453EA0" w:rsidP="00D7185A">
            <w:pPr>
              <w:rPr>
                <w:b/>
                <w:bCs/>
                <w:lang w:val="de-DE"/>
              </w:rPr>
            </w:pPr>
            <w:r w:rsidRPr="00453EA0">
              <w:rPr>
                <w:b/>
                <w:bCs/>
                <w:lang w:val="de-DE"/>
              </w:rPr>
              <w:t>Verordnung zur Registrierung, Bewertung, Zulassung und Beschränkung chemischer Stoffe (REACH)</w:t>
            </w:r>
          </w:p>
          <w:p w14:paraId="1EB4EDEA" w14:textId="4C048A68" w:rsidR="00453EA0" w:rsidRDefault="00453EA0" w:rsidP="00D7185A">
            <w:pPr>
              <w:rPr>
                <w:lang w:val="en-US"/>
              </w:rPr>
            </w:pPr>
            <w:r w:rsidRPr="00453EA0">
              <w:rPr>
                <w:lang w:val="en-US"/>
              </w:rPr>
              <w:t>Regulation on the Registration, Evaluation</w:t>
            </w:r>
            <w:r>
              <w:rPr>
                <w:lang w:val="en-US"/>
              </w:rPr>
              <w:t>, Authorisation and Restriction of Chemicals (REACH)</w:t>
            </w:r>
          </w:p>
          <w:p w14:paraId="653E906B" w14:textId="77777777" w:rsidR="00453EA0" w:rsidRDefault="00453EA0" w:rsidP="00D7185A">
            <w:pPr>
              <w:rPr>
                <w:lang w:val="en-US"/>
              </w:rPr>
            </w:pPr>
          </w:p>
          <w:p w14:paraId="46B4F382" w14:textId="77777777" w:rsidR="00453EA0" w:rsidRDefault="00453EA0" w:rsidP="00453EA0">
            <w:pPr>
              <w:pStyle w:val="Aufzhlungszeichen"/>
              <w:rPr>
                <w:lang w:val="en-US"/>
              </w:rPr>
            </w:pPr>
            <w:bookmarkStart w:id="5" w:name="_Hlk164937647"/>
            <w:r>
              <w:rPr>
                <w:b/>
                <w:bCs/>
                <w:lang w:val="en-US"/>
              </w:rPr>
              <w:t xml:space="preserve">Besonders besorgniserregende Stoffe- Kandidatenliste </w:t>
            </w:r>
            <w:r>
              <w:rPr>
                <w:b/>
                <w:bCs/>
                <w:lang w:val="en-US"/>
              </w:rPr>
              <w:br/>
            </w:r>
            <w:r>
              <w:rPr>
                <w:lang w:val="en-US"/>
              </w:rPr>
              <w:t>Substances of very high concern – Candidate list</w:t>
            </w:r>
          </w:p>
          <w:p w14:paraId="63ECA470" w14:textId="77777777" w:rsidR="00453EA0" w:rsidRDefault="00453EA0" w:rsidP="00453EA0">
            <w:pPr>
              <w:pStyle w:val="Aufzhlungszeichen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Anhang XIV</w:t>
            </w:r>
            <w:r>
              <w:rPr>
                <w:lang w:val="en-US"/>
              </w:rPr>
              <w:br/>
              <w:t>Annex XIV</w:t>
            </w:r>
          </w:p>
          <w:p w14:paraId="00467079" w14:textId="77777777" w:rsidR="00453EA0" w:rsidRDefault="00453EA0" w:rsidP="00453EA0">
            <w:pPr>
              <w:pStyle w:val="Aufzhlungszeichen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Anhang XVII</w:t>
            </w:r>
            <w:r>
              <w:rPr>
                <w:b/>
                <w:bCs/>
                <w:lang w:val="en-US"/>
              </w:rPr>
              <w:br/>
            </w:r>
            <w:r>
              <w:rPr>
                <w:lang w:val="en-US"/>
              </w:rPr>
              <w:t>Annex XVII</w:t>
            </w:r>
          </w:p>
          <w:p w14:paraId="48D5FCF4" w14:textId="796EE9A9" w:rsidR="00453EA0" w:rsidRPr="00453EA0" w:rsidRDefault="00453EA0" w:rsidP="00453EA0">
            <w:pPr>
              <w:pStyle w:val="Aufzhlungszeichen"/>
              <w:rPr>
                <w:lang w:val="de-DE"/>
              </w:rPr>
            </w:pPr>
            <w:r w:rsidRPr="00453EA0">
              <w:rPr>
                <w:b/>
                <w:bCs/>
                <w:lang w:val="de-DE"/>
              </w:rPr>
              <w:t>Registrierung von Chemikalien (falls zutreffen</w:t>
            </w:r>
            <w:r>
              <w:rPr>
                <w:b/>
                <w:bCs/>
                <w:lang w:val="de-DE"/>
              </w:rPr>
              <w:t>d)</w:t>
            </w:r>
            <w:r>
              <w:rPr>
                <w:b/>
                <w:bCs/>
                <w:lang w:val="de-DE"/>
              </w:rPr>
              <w:br/>
            </w:r>
            <w:r>
              <w:rPr>
                <w:lang w:val="de-DE"/>
              </w:rPr>
              <w:t>Registration of chemicals (if relevant)</w:t>
            </w:r>
            <w:bookmarkEnd w:id="5"/>
          </w:p>
        </w:tc>
        <w:sdt>
          <w:sdtPr>
            <w:id w:val="-2086372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12" w:space="0" w:color="auto"/>
                </w:tcBorders>
                <w:vAlign w:val="center"/>
              </w:tcPr>
              <w:p w14:paraId="34F265C5" w14:textId="329AF66A" w:rsidR="00884858" w:rsidRDefault="00C85DB0" w:rsidP="009728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84858" w:rsidRPr="00884858" w14:paraId="4B0248BF" w14:textId="77777777" w:rsidTr="00972874">
        <w:trPr>
          <w:trHeight w:val="523"/>
        </w:trPr>
        <w:tc>
          <w:tcPr>
            <w:tcW w:w="2551" w:type="dxa"/>
            <w:vAlign w:val="center"/>
          </w:tcPr>
          <w:p w14:paraId="14D33905" w14:textId="77777777" w:rsidR="00884858" w:rsidRDefault="00453EA0" w:rsidP="00D7185A">
            <w:pPr>
              <w:rPr>
                <w:rStyle w:val="Fett"/>
                <w:lang w:val="en-US"/>
              </w:rPr>
            </w:pPr>
            <w:permStart w:id="2036809614" w:edGrp="everyone" w:colFirst="3" w:colLast="3"/>
            <w:permEnd w:id="1442543922"/>
            <w:r>
              <w:rPr>
                <w:rStyle w:val="Fett"/>
                <w:lang w:val="en-US"/>
              </w:rPr>
              <w:t>Verordnung (EU) 2019/1021</w:t>
            </w:r>
          </w:p>
          <w:p w14:paraId="70E6C8E3" w14:textId="5860CF9A" w:rsidR="00453EA0" w:rsidRPr="00453EA0" w:rsidRDefault="00453EA0" w:rsidP="00D7185A">
            <w:pPr>
              <w:rPr>
                <w:rStyle w:val="Fett"/>
                <w:b w:val="0"/>
                <w:bCs w:val="0"/>
                <w:lang w:val="en-US"/>
              </w:rPr>
            </w:pPr>
            <w:r>
              <w:rPr>
                <w:rStyle w:val="Fett"/>
                <w:b w:val="0"/>
                <w:bCs w:val="0"/>
                <w:lang w:val="en-US"/>
              </w:rPr>
              <w:t>Regulation (EU) 2019/1021</w:t>
            </w:r>
          </w:p>
        </w:tc>
        <w:tc>
          <w:tcPr>
            <w:tcW w:w="1135" w:type="dxa"/>
            <w:gridSpan w:val="2"/>
            <w:vAlign w:val="center"/>
          </w:tcPr>
          <w:p w14:paraId="60B59729" w14:textId="254BD065" w:rsidR="00884858" w:rsidRDefault="00453EA0" w:rsidP="00D7185A">
            <w:r>
              <w:t>POP</w:t>
            </w:r>
          </w:p>
        </w:tc>
        <w:tc>
          <w:tcPr>
            <w:tcW w:w="4252" w:type="dxa"/>
            <w:gridSpan w:val="2"/>
            <w:vAlign w:val="center"/>
          </w:tcPr>
          <w:p w14:paraId="318BE082" w14:textId="73BB2850" w:rsidR="00884858" w:rsidRPr="00453EA0" w:rsidRDefault="00453EA0" w:rsidP="00D7185A">
            <w:pPr>
              <w:rPr>
                <w:lang w:val="de-DE"/>
              </w:rPr>
            </w:pPr>
            <w:r w:rsidRPr="00453EA0">
              <w:rPr>
                <w:b/>
                <w:bCs/>
                <w:lang w:val="de-DE"/>
              </w:rPr>
              <w:t xml:space="preserve">Verordnung über persistente, organische Schadstoffe </w:t>
            </w:r>
          </w:p>
          <w:p w14:paraId="3174F2E9" w14:textId="1216A780" w:rsidR="00453EA0" w:rsidRPr="00FC4113" w:rsidRDefault="00453EA0" w:rsidP="00D7185A">
            <w:pPr>
              <w:rPr>
                <w:lang w:val="de-DE"/>
              </w:rPr>
            </w:pPr>
            <w:r w:rsidRPr="00FC4113">
              <w:rPr>
                <w:lang w:val="de-DE"/>
              </w:rPr>
              <w:t xml:space="preserve">Regulation on persistent </w:t>
            </w:r>
            <w:proofErr w:type="spellStart"/>
            <w:r w:rsidRPr="00FC4113">
              <w:rPr>
                <w:lang w:val="de-DE"/>
              </w:rPr>
              <w:t>organic</w:t>
            </w:r>
            <w:proofErr w:type="spellEnd"/>
            <w:r w:rsidRPr="00FC4113">
              <w:rPr>
                <w:lang w:val="de-DE"/>
              </w:rPr>
              <w:t xml:space="preserve"> </w:t>
            </w:r>
            <w:proofErr w:type="spellStart"/>
            <w:r w:rsidRPr="00FC4113">
              <w:rPr>
                <w:lang w:val="de-DE"/>
              </w:rPr>
              <w:t>pollutants</w:t>
            </w:r>
            <w:proofErr w:type="spellEnd"/>
          </w:p>
        </w:tc>
        <w:sdt>
          <w:sdtPr>
            <w:id w:val="351001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vAlign w:val="center"/>
              </w:tcPr>
              <w:p w14:paraId="6E97A783" w14:textId="3D8E5006" w:rsidR="00884858" w:rsidRDefault="00453EA0" w:rsidP="009728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84858" w:rsidRPr="00884858" w14:paraId="66DCCAC2" w14:textId="77777777" w:rsidTr="00972874">
        <w:trPr>
          <w:trHeight w:val="523"/>
        </w:trPr>
        <w:tc>
          <w:tcPr>
            <w:tcW w:w="2551" w:type="dxa"/>
            <w:vAlign w:val="center"/>
          </w:tcPr>
          <w:p w14:paraId="688651B9" w14:textId="77777777" w:rsidR="00884858" w:rsidRDefault="00453EA0" w:rsidP="00D7185A">
            <w:pPr>
              <w:rPr>
                <w:rStyle w:val="Fett"/>
                <w:lang w:val="en-US"/>
              </w:rPr>
            </w:pPr>
            <w:permStart w:id="2054500804" w:edGrp="everyone" w:colFirst="3" w:colLast="3"/>
            <w:permEnd w:id="2036809614"/>
            <w:r>
              <w:rPr>
                <w:rStyle w:val="Fett"/>
                <w:lang w:val="en-US"/>
              </w:rPr>
              <w:t xml:space="preserve">Toxic Substances </w:t>
            </w:r>
          </w:p>
          <w:p w14:paraId="4A7F96AB" w14:textId="41CAC350" w:rsidR="00453EA0" w:rsidRPr="00453EA0" w:rsidRDefault="00453EA0" w:rsidP="00D7185A">
            <w:pPr>
              <w:rPr>
                <w:rStyle w:val="Fett"/>
                <w:b w:val="0"/>
                <w:bCs w:val="0"/>
                <w:lang w:val="en-US"/>
              </w:rPr>
            </w:pPr>
            <w:r>
              <w:rPr>
                <w:rStyle w:val="Fett"/>
                <w:b w:val="0"/>
                <w:bCs w:val="0"/>
                <w:lang w:val="en-US"/>
              </w:rPr>
              <w:t>Control Act (USA)</w:t>
            </w:r>
          </w:p>
        </w:tc>
        <w:tc>
          <w:tcPr>
            <w:tcW w:w="1135" w:type="dxa"/>
            <w:gridSpan w:val="2"/>
            <w:vAlign w:val="center"/>
          </w:tcPr>
          <w:p w14:paraId="1BC40C6B" w14:textId="47BE11BC" w:rsidR="00884858" w:rsidRDefault="00453EA0" w:rsidP="00D7185A">
            <w:r>
              <w:t>TSCA 6(h)</w:t>
            </w:r>
          </w:p>
        </w:tc>
        <w:tc>
          <w:tcPr>
            <w:tcW w:w="4252" w:type="dxa"/>
            <w:gridSpan w:val="2"/>
            <w:vAlign w:val="center"/>
          </w:tcPr>
          <w:p w14:paraId="4B1D26BC" w14:textId="3C04D5AF" w:rsidR="00884858" w:rsidRDefault="00453EA0" w:rsidP="00D7185A">
            <w:r>
              <w:t>To</w:t>
            </w:r>
            <w:r w:rsidR="00EC18EF">
              <w:t xml:space="preserve">xic substances Control Act, Section 6(h) Persistent, Bioaccumulative and Toxic Chemicals </w:t>
            </w:r>
          </w:p>
        </w:tc>
        <w:sdt>
          <w:sdtPr>
            <w:id w:val="68686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vAlign w:val="center"/>
              </w:tcPr>
              <w:p w14:paraId="3863C72D" w14:textId="49DE2994" w:rsidR="00884858" w:rsidRDefault="00453EA0" w:rsidP="009728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84858" w:rsidRPr="00884858" w14:paraId="47270FF1" w14:textId="77777777" w:rsidTr="00972874">
        <w:trPr>
          <w:trHeight w:val="523"/>
        </w:trPr>
        <w:tc>
          <w:tcPr>
            <w:tcW w:w="2551" w:type="dxa"/>
            <w:vAlign w:val="center"/>
          </w:tcPr>
          <w:p w14:paraId="0F2565CC" w14:textId="304A27CB" w:rsidR="00884858" w:rsidRPr="00884858" w:rsidRDefault="00EC18EF" w:rsidP="00D7185A">
            <w:pPr>
              <w:rPr>
                <w:rStyle w:val="Fett"/>
                <w:lang w:val="en-US"/>
              </w:rPr>
            </w:pPr>
            <w:permStart w:id="1633233668" w:edGrp="everyone" w:colFirst="3" w:colLast="3"/>
            <w:permEnd w:id="2054500804"/>
            <w:r>
              <w:rPr>
                <w:rStyle w:val="Fett"/>
                <w:lang w:val="en-US"/>
              </w:rPr>
              <w:t>Proposition 65 (California)</w:t>
            </w:r>
          </w:p>
        </w:tc>
        <w:tc>
          <w:tcPr>
            <w:tcW w:w="1135" w:type="dxa"/>
            <w:gridSpan w:val="2"/>
            <w:vAlign w:val="center"/>
          </w:tcPr>
          <w:p w14:paraId="28BEEC06" w14:textId="16709560" w:rsidR="00884858" w:rsidRDefault="00EC18EF" w:rsidP="00D7185A">
            <w:r>
              <w:t>Cal Prop 65</w:t>
            </w:r>
          </w:p>
        </w:tc>
        <w:tc>
          <w:tcPr>
            <w:tcW w:w="4252" w:type="dxa"/>
            <w:gridSpan w:val="2"/>
            <w:vAlign w:val="center"/>
          </w:tcPr>
          <w:p w14:paraId="3F715C66" w14:textId="121EA3BC" w:rsidR="00884858" w:rsidRDefault="00EC18EF" w:rsidP="00D7185A">
            <w:r>
              <w:t>Safe drinking water and toxic enforcement act of 1986 Chemicals known to the state to cause cancer or reproductive toxicity.</w:t>
            </w:r>
          </w:p>
        </w:tc>
        <w:sdt>
          <w:sdtPr>
            <w:id w:val="-91394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vAlign w:val="center"/>
              </w:tcPr>
              <w:p w14:paraId="7AF2940F" w14:textId="6E80F4D6" w:rsidR="00884858" w:rsidRDefault="00EC18EF" w:rsidP="009728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permEnd w:id="1633233668"/>
      <w:tr w:rsidR="00474A71" w:rsidRPr="00474A71" w14:paraId="36F63DBC" w14:textId="77777777" w:rsidTr="00474A71">
        <w:trPr>
          <w:trHeight w:val="523"/>
        </w:trPr>
        <w:tc>
          <w:tcPr>
            <w:tcW w:w="10206" w:type="dxa"/>
            <w:gridSpan w:val="6"/>
          </w:tcPr>
          <w:p w14:paraId="2092B353" w14:textId="77777777" w:rsidR="00474A71" w:rsidRPr="00474A71" w:rsidRDefault="00474A71" w:rsidP="00474A71">
            <w:pPr>
              <w:rPr>
                <w:b/>
                <w:bCs/>
                <w:lang w:val="de-DE"/>
              </w:rPr>
            </w:pPr>
          </w:p>
        </w:tc>
      </w:tr>
      <w:tr w:rsidR="00474A71" w:rsidRPr="00474A71" w14:paraId="3BB24B21" w14:textId="77777777" w:rsidTr="00474A71">
        <w:trPr>
          <w:trHeight w:val="523"/>
        </w:trPr>
        <w:tc>
          <w:tcPr>
            <w:tcW w:w="10206" w:type="dxa"/>
            <w:gridSpan w:val="6"/>
            <w:tcBorders>
              <w:bottom w:val="single" w:sz="4" w:space="0" w:color="auto"/>
            </w:tcBorders>
          </w:tcPr>
          <w:p w14:paraId="14EE186E" w14:textId="77777777" w:rsidR="00474A71" w:rsidRPr="00474A71" w:rsidRDefault="00474A71" w:rsidP="00474A71">
            <w:pPr>
              <w:rPr>
                <w:b/>
                <w:bCs/>
                <w:lang w:val="de-DE"/>
              </w:rPr>
            </w:pPr>
            <w:r w:rsidRPr="00474A71">
              <w:rPr>
                <w:b/>
                <w:bCs/>
                <w:lang w:val="de-DE"/>
              </w:rPr>
              <w:t>Welche weiteren Regularien setzen Sie um?</w:t>
            </w:r>
          </w:p>
          <w:p w14:paraId="7C614C1F" w14:textId="3897DB52" w:rsidR="00474A71" w:rsidRPr="00474A71" w:rsidRDefault="00474A71" w:rsidP="00474A71">
            <w:pPr>
              <w:rPr>
                <w:lang w:val="en-US"/>
              </w:rPr>
            </w:pPr>
            <w:r w:rsidRPr="00474A71">
              <w:rPr>
                <w:lang w:val="en-US"/>
              </w:rPr>
              <w:t>What other regulations do yo</w:t>
            </w:r>
            <w:r>
              <w:rPr>
                <w:lang w:val="en-US"/>
              </w:rPr>
              <w:t>u implement?</w:t>
            </w:r>
          </w:p>
        </w:tc>
      </w:tr>
      <w:tr w:rsidR="00474A71" w:rsidRPr="00474A71" w14:paraId="3BFE8A62" w14:textId="77777777" w:rsidTr="00474A71">
        <w:trPr>
          <w:trHeight w:val="523"/>
        </w:trPr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DABB9D" w14:textId="77777777" w:rsidR="00474A71" w:rsidRPr="00474A71" w:rsidRDefault="00474A71" w:rsidP="00474A71">
            <w:pPr>
              <w:rPr>
                <w:b/>
                <w:bCs/>
                <w:lang w:val="en-US"/>
              </w:rPr>
            </w:pPr>
            <w:r w:rsidRPr="00474A71">
              <w:rPr>
                <w:b/>
                <w:bCs/>
                <w:lang w:val="en-US"/>
              </w:rPr>
              <w:t xml:space="preserve">Gesetzliche Regelung </w:t>
            </w:r>
          </w:p>
          <w:p w14:paraId="59449ED6" w14:textId="61354E9C" w:rsidR="00474A71" w:rsidRPr="00474A71" w:rsidRDefault="00474A71" w:rsidP="00474A71">
            <w:pPr>
              <w:rPr>
                <w:lang w:val="en-US"/>
              </w:rPr>
            </w:pPr>
            <w:r>
              <w:rPr>
                <w:lang w:val="en-US"/>
              </w:rPr>
              <w:t>Legal act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D7D0D8" w14:textId="77777777" w:rsidR="00474A71" w:rsidRPr="00474A71" w:rsidRDefault="00474A71" w:rsidP="00474A71">
            <w:pPr>
              <w:rPr>
                <w:b/>
                <w:bCs/>
                <w:lang w:val="en-US"/>
              </w:rPr>
            </w:pPr>
            <w:r w:rsidRPr="00474A71">
              <w:rPr>
                <w:b/>
                <w:bCs/>
                <w:lang w:val="en-US"/>
              </w:rPr>
              <w:t>Kurz</w:t>
            </w:r>
          </w:p>
          <w:p w14:paraId="0E88408D" w14:textId="36EDD7C1" w:rsidR="00474A71" w:rsidRPr="00474A71" w:rsidRDefault="00474A71" w:rsidP="00474A71">
            <w:pPr>
              <w:rPr>
                <w:lang w:val="en-US"/>
              </w:rPr>
            </w:pPr>
            <w:r>
              <w:rPr>
                <w:lang w:val="en-US"/>
              </w:rPr>
              <w:t>Called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7EDD076" w14:textId="77777777" w:rsidR="00474A71" w:rsidRPr="00474A71" w:rsidRDefault="00474A71" w:rsidP="00474A71">
            <w:pPr>
              <w:rPr>
                <w:b/>
                <w:bCs/>
                <w:lang w:val="en-US"/>
              </w:rPr>
            </w:pPr>
            <w:r w:rsidRPr="00474A71">
              <w:rPr>
                <w:b/>
                <w:bCs/>
                <w:lang w:val="en-US"/>
              </w:rPr>
              <w:t>Gesetzliche Anforderungen</w:t>
            </w:r>
          </w:p>
          <w:p w14:paraId="61B17D44" w14:textId="08133B70" w:rsidR="00474A71" w:rsidRPr="00474A71" w:rsidRDefault="00474A71" w:rsidP="00474A71">
            <w:pPr>
              <w:rPr>
                <w:lang w:val="en-US"/>
              </w:rPr>
            </w:pPr>
            <w:r>
              <w:rPr>
                <w:lang w:val="en-US"/>
              </w:rPr>
              <w:t>Legal requirements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885AE7" w14:textId="77777777" w:rsidR="00474A71" w:rsidRPr="00972874" w:rsidRDefault="00474A71" w:rsidP="00474A71">
            <w:pPr>
              <w:rPr>
                <w:rStyle w:val="Regularsecondlanguage"/>
                <w:lang w:val="de-DE"/>
              </w:rPr>
            </w:pPr>
            <w:r>
              <w:rPr>
                <w:b/>
                <w:bCs/>
                <w:lang w:val="de-DE"/>
              </w:rPr>
              <w:t>Gesetzliche Regelung bekannt u. entsprechende interne Prozesse implementiert (Ja)</w:t>
            </w:r>
            <w:r w:rsidRPr="00CA318D">
              <w:rPr>
                <w:b/>
                <w:lang w:val="de-DE"/>
              </w:rPr>
              <w:t xml:space="preserve"> </w:t>
            </w:r>
          </w:p>
          <w:p w14:paraId="1C2113BA" w14:textId="6C141F44" w:rsidR="00474A71" w:rsidRPr="00474A71" w:rsidRDefault="00474A71" w:rsidP="00474A71">
            <w:pPr>
              <w:rPr>
                <w:lang w:val="en-US"/>
              </w:rPr>
            </w:pPr>
            <w:r w:rsidRPr="00972874">
              <w:rPr>
                <w:iCs/>
                <w:lang w:val="en-US"/>
              </w:rPr>
              <w:t>Legal act known and appropriate internal processes implemen</w:t>
            </w:r>
            <w:r>
              <w:rPr>
                <w:iCs/>
                <w:lang w:val="en-US"/>
              </w:rPr>
              <w:t>ted</w:t>
            </w:r>
            <w:r w:rsidRPr="00972874">
              <w:rPr>
                <w:iCs/>
                <w:lang w:val="en-US"/>
              </w:rPr>
              <w:t xml:space="preserve"> (Yes)</w:t>
            </w:r>
          </w:p>
        </w:tc>
      </w:tr>
      <w:tr w:rsidR="00474A71" w:rsidRPr="00884858" w14:paraId="14C103D5" w14:textId="77777777" w:rsidTr="00474A71">
        <w:trPr>
          <w:trHeight w:val="523"/>
        </w:trPr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1B0EECB8" w14:textId="50BFE0CB" w:rsidR="00474A71" w:rsidRPr="00884858" w:rsidRDefault="00474A71" w:rsidP="00474A71">
            <w:pPr>
              <w:rPr>
                <w:rStyle w:val="Fett"/>
                <w:lang w:val="en-US"/>
              </w:rPr>
            </w:pPr>
            <w:permStart w:id="450316913" w:edGrp="everyone" w:colFirst="3" w:colLast="3"/>
            <w:r>
              <w:rPr>
                <w:rStyle w:val="Fett"/>
                <w:lang w:val="en-US"/>
              </w:rPr>
              <w:t>Directive 2011/65/EU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</w:tcBorders>
            <w:vAlign w:val="center"/>
          </w:tcPr>
          <w:p w14:paraId="269C18BA" w14:textId="12A19315" w:rsidR="00474A71" w:rsidRDefault="00474A71" w:rsidP="00474A71">
            <w:r>
              <w:t>RoHS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</w:tcBorders>
            <w:vAlign w:val="center"/>
          </w:tcPr>
          <w:p w14:paraId="4D6D4ECB" w14:textId="0EE0F255" w:rsidR="00474A71" w:rsidRDefault="00474A71" w:rsidP="00474A71">
            <w:r>
              <w:t>Restriction of hazardous substances in electrical and electronic equipment.</w:t>
            </w:r>
          </w:p>
        </w:tc>
        <w:sdt>
          <w:sdtPr>
            <w:id w:val="1197585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12" w:space="0" w:color="auto"/>
                </w:tcBorders>
                <w:vAlign w:val="center"/>
              </w:tcPr>
              <w:p w14:paraId="75749690" w14:textId="02EA82FF" w:rsidR="00474A71" w:rsidRDefault="00C85DB0" w:rsidP="00474A7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74A71" w:rsidRPr="00A66F13" w14:paraId="4CE292F9" w14:textId="77777777" w:rsidTr="00972874">
        <w:trPr>
          <w:trHeight w:val="523"/>
        </w:trPr>
        <w:tc>
          <w:tcPr>
            <w:tcW w:w="2551" w:type="dxa"/>
            <w:vAlign w:val="center"/>
          </w:tcPr>
          <w:p w14:paraId="3D0809D8" w14:textId="381AB16B" w:rsidR="00474A71" w:rsidRPr="00884858" w:rsidRDefault="00474A71" w:rsidP="00474A71">
            <w:pPr>
              <w:rPr>
                <w:rStyle w:val="Fett"/>
                <w:lang w:val="en-US"/>
              </w:rPr>
            </w:pPr>
            <w:permStart w:id="588519829" w:edGrp="everyone" w:colFirst="3" w:colLast="3"/>
            <w:permEnd w:id="450316913"/>
            <w:r>
              <w:rPr>
                <w:rStyle w:val="Fett"/>
                <w:lang w:val="en-US"/>
              </w:rPr>
              <w:t>Directive 2012/19/EU</w:t>
            </w:r>
          </w:p>
        </w:tc>
        <w:tc>
          <w:tcPr>
            <w:tcW w:w="1135" w:type="dxa"/>
            <w:gridSpan w:val="2"/>
            <w:vAlign w:val="center"/>
          </w:tcPr>
          <w:p w14:paraId="786E7C2E" w14:textId="0FA468E1" w:rsidR="00474A71" w:rsidRDefault="00474A71" w:rsidP="00474A71">
            <w:r>
              <w:t>WEEE</w:t>
            </w:r>
          </w:p>
        </w:tc>
        <w:tc>
          <w:tcPr>
            <w:tcW w:w="4252" w:type="dxa"/>
            <w:gridSpan w:val="2"/>
            <w:vAlign w:val="center"/>
          </w:tcPr>
          <w:p w14:paraId="419EF350" w14:textId="46AAE0C9" w:rsidR="00474A71" w:rsidRDefault="00474A71" w:rsidP="00474A71">
            <w:r>
              <w:t>Waste Electrical and Electronic Equipment</w:t>
            </w:r>
          </w:p>
        </w:tc>
        <w:sdt>
          <w:sdtPr>
            <w:rPr>
              <w:lang w:val="de-DE"/>
            </w:rPr>
            <w:id w:val="808359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vAlign w:val="center"/>
              </w:tcPr>
              <w:p w14:paraId="09E90E9F" w14:textId="41150F8D" w:rsidR="00474A71" w:rsidRPr="00A66F13" w:rsidRDefault="00474A71" w:rsidP="00474A71">
                <w:pPr>
                  <w:jc w:val="center"/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</w:tr>
      <w:tr w:rsidR="00474A71" w:rsidRPr="00A66F13" w14:paraId="3D0158FE" w14:textId="77777777" w:rsidTr="00972874">
        <w:trPr>
          <w:trHeight w:val="523"/>
        </w:trPr>
        <w:permEnd w:id="588519829" w:displacedByCustomXml="next"/>
        <w:permStart w:id="289751908" w:edGrp="everyone" w:displacedByCustomXml="next"/>
        <w:permStart w:id="96892348" w:edGrp="everyone" w:colFirst="3" w:colLast="3" w:displacedByCustomXml="next"/>
        <w:sdt>
          <w:sdtPr>
            <w:rPr>
              <w:rStyle w:val="Fett"/>
              <w:lang w:val="de-DE"/>
            </w:rPr>
            <w:id w:val="1522509940"/>
            <w:placeholder>
              <w:docPart w:val="5CB8BE65B9474D19A208BDBBBE521DFD"/>
            </w:placeholder>
            <w:showingPlcHdr/>
          </w:sdtPr>
          <w:sdtEndPr>
            <w:rPr>
              <w:rStyle w:val="Fett"/>
            </w:rPr>
          </w:sdtEndPr>
          <w:sdtContent>
            <w:tc>
              <w:tcPr>
                <w:tcW w:w="2551" w:type="dxa"/>
                <w:vAlign w:val="center"/>
              </w:tcPr>
              <w:p w14:paraId="1902E5B2" w14:textId="558AAB8B" w:rsidR="00474A71" w:rsidRPr="00A66F13" w:rsidRDefault="00474A71" w:rsidP="00474A71">
                <w:pPr>
                  <w:rPr>
                    <w:rStyle w:val="Fett"/>
                    <w:lang w:val="de-DE"/>
                  </w:rPr>
                </w:pPr>
                <w:r w:rsidRPr="00884858">
                  <w:rPr>
                    <w:rStyle w:val="Platzhaltertext"/>
                    <w:lang w:val="de-DE"/>
                  </w:rPr>
                  <w:t xml:space="preserve">Ohters – fill </w:t>
                </w:r>
                <w:r w:rsidR="00190330">
                  <w:rPr>
                    <w:rStyle w:val="Platzhaltertext"/>
                    <w:lang w:val="de-DE"/>
                  </w:rPr>
                  <w:t>in</w:t>
                </w:r>
                <w:r w:rsidRPr="00884858">
                  <w:rPr>
                    <w:rStyle w:val="Platzhaltertext"/>
                    <w:lang w:val="de-DE"/>
                  </w:rPr>
                  <w:t>.</w:t>
                </w:r>
              </w:p>
            </w:tc>
          </w:sdtContent>
        </w:sdt>
        <w:permEnd w:id="289751908" w:displacedByCustomXml="prev"/>
        <w:permStart w:id="321735131" w:edGrp="everyone"/>
        <w:tc>
          <w:tcPr>
            <w:tcW w:w="1135" w:type="dxa"/>
            <w:gridSpan w:val="2"/>
            <w:vAlign w:val="center"/>
          </w:tcPr>
          <w:p w14:paraId="1F328E12" w14:textId="371F018F" w:rsidR="00474A71" w:rsidRPr="00190330" w:rsidRDefault="00C85DB0" w:rsidP="00474A71">
            <w:pPr>
              <w:rPr>
                <w:lang w:val="de-DE"/>
              </w:rPr>
            </w:pPr>
            <w:sdt>
              <w:sdtPr>
                <w:id w:val="-1602021093"/>
                <w:placeholder>
                  <w:docPart w:val="2C7B620E6896414583E724D28E8A5CC6"/>
                </w:placeholder>
              </w:sdtPr>
              <w:sdtEndPr/>
              <w:sdtContent>
                <w:r w:rsidR="00190330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  <w:permEnd w:id="321735131"/>
          </w:p>
        </w:tc>
        <w:permStart w:id="1490450645" w:edGrp="everyone"/>
        <w:tc>
          <w:tcPr>
            <w:tcW w:w="4252" w:type="dxa"/>
            <w:gridSpan w:val="2"/>
            <w:vAlign w:val="center"/>
          </w:tcPr>
          <w:p w14:paraId="7181090D" w14:textId="17116B49" w:rsidR="00474A71" w:rsidRPr="00190330" w:rsidRDefault="00C85DB0" w:rsidP="00474A71">
            <w:pPr>
              <w:rPr>
                <w:lang w:val="de-DE"/>
              </w:rPr>
            </w:pPr>
            <w:sdt>
              <w:sdtPr>
                <w:id w:val="2081254024"/>
                <w:placeholder>
                  <w:docPart w:val="2FCA279FBAA34976AD502EBD7B790EBD"/>
                </w:placeholder>
              </w:sdtPr>
              <w:sdtEndPr/>
              <w:sdtContent>
                <w:r w:rsidR="00190330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  <w:permEnd w:id="1490450645"/>
          </w:p>
        </w:tc>
        <w:sdt>
          <w:sdtPr>
            <w:rPr>
              <w:lang w:val="de-DE"/>
            </w:rPr>
            <w:id w:val="2124889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vAlign w:val="center"/>
              </w:tcPr>
              <w:p w14:paraId="7E45209E" w14:textId="31B8667B" w:rsidR="00474A71" w:rsidRPr="00A66F13" w:rsidRDefault="00474A71" w:rsidP="00474A71">
                <w:pPr>
                  <w:jc w:val="center"/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</w:tr>
      <w:tr w:rsidR="00474A71" w:rsidRPr="00A66F13" w14:paraId="3A0FB009" w14:textId="77777777" w:rsidTr="00972874">
        <w:trPr>
          <w:trHeight w:val="523"/>
        </w:trPr>
        <w:permEnd w:id="96892348" w:displacedByCustomXml="next"/>
        <w:permStart w:id="1600081356" w:edGrp="everyone" w:displacedByCustomXml="next"/>
        <w:sdt>
          <w:sdtPr>
            <w:rPr>
              <w:rStyle w:val="Fett"/>
              <w:lang w:val="de-DE"/>
            </w:rPr>
            <w:id w:val="-1967576550"/>
            <w:placeholder>
              <w:docPart w:val="CA7103D697CB4433A188C7DB6F4CE751"/>
            </w:placeholder>
            <w:showingPlcHdr/>
          </w:sdtPr>
          <w:sdtEndPr>
            <w:rPr>
              <w:rStyle w:val="Fett"/>
            </w:rPr>
          </w:sdtEndPr>
          <w:sdtContent>
            <w:tc>
              <w:tcPr>
                <w:tcW w:w="2551" w:type="dxa"/>
                <w:vAlign w:val="center"/>
              </w:tcPr>
              <w:p w14:paraId="514DEA34" w14:textId="547F753F" w:rsidR="00474A71" w:rsidRPr="00A66F13" w:rsidRDefault="00474A71" w:rsidP="00474A71">
                <w:pPr>
                  <w:rPr>
                    <w:rStyle w:val="Fett"/>
                    <w:lang w:val="de-DE"/>
                  </w:rPr>
                </w:pPr>
                <w:r w:rsidRPr="00884858">
                  <w:rPr>
                    <w:rStyle w:val="Platzhaltertext"/>
                    <w:lang w:val="de-DE"/>
                  </w:rPr>
                  <w:t xml:space="preserve">Ohters – fill </w:t>
                </w:r>
                <w:r w:rsidR="00190330">
                  <w:rPr>
                    <w:rStyle w:val="Platzhaltertext"/>
                    <w:lang w:val="de-DE"/>
                  </w:rPr>
                  <w:t>in</w:t>
                </w:r>
                <w:r w:rsidRPr="00884858">
                  <w:rPr>
                    <w:rStyle w:val="Platzhaltertext"/>
                    <w:lang w:val="de-DE"/>
                  </w:rPr>
                  <w:t>.</w:t>
                </w:r>
              </w:p>
            </w:tc>
          </w:sdtContent>
        </w:sdt>
        <w:permEnd w:id="1600081356" w:displacedByCustomXml="prev"/>
        <w:permStart w:id="1173636859" w:edGrp="everyone"/>
        <w:tc>
          <w:tcPr>
            <w:tcW w:w="1135" w:type="dxa"/>
            <w:gridSpan w:val="2"/>
            <w:vAlign w:val="center"/>
          </w:tcPr>
          <w:p w14:paraId="351EB68A" w14:textId="2C9C3634" w:rsidR="00474A71" w:rsidRPr="00190330" w:rsidRDefault="00C85DB0" w:rsidP="00474A71">
            <w:pPr>
              <w:rPr>
                <w:lang w:val="de-DE"/>
              </w:rPr>
            </w:pPr>
            <w:sdt>
              <w:sdtPr>
                <w:id w:val="-1408068139"/>
                <w:placeholder>
                  <w:docPart w:val="D35758CA42BE456D91BDBCF115D99749"/>
                </w:placeholder>
              </w:sdtPr>
              <w:sdtEndPr/>
              <w:sdtContent>
                <w:r w:rsidR="00190330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  <w:permEnd w:id="1173636859"/>
          </w:p>
        </w:tc>
        <w:permStart w:id="620173440" w:edGrp="everyone"/>
        <w:tc>
          <w:tcPr>
            <w:tcW w:w="4252" w:type="dxa"/>
            <w:gridSpan w:val="2"/>
            <w:vAlign w:val="center"/>
          </w:tcPr>
          <w:p w14:paraId="764DAA51" w14:textId="17DE7A97" w:rsidR="00474A71" w:rsidRPr="00190330" w:rsidRDefault="00C85DB0" w:rsidP="00474A71">
            <w:pPr>
              <w:rPr>
                <w:lang w:val="de-DE"/>
              </w:rPr>
            </w:pPr>
            <w:sdt>
              <w:sdtPr>
                <w:id w:val="1354609353"/>
                <w:placeholder>
                  <w:docPart w:val="7EE760B41D6B4895AD37E3E19C4A85DA"/>
                </w:placeholder>
              </w:sdtPr>
              <w:sdtEndPr/>
              <w:sdtContent>
                <w:r w:rsidR="00190330" w:rsidRPr="007759C2">
                  <w:rPr>
                    <w:rStyle w:val="Platzhaltertext"/>
                    <w:lang w:val="de-DE"/>
                  </w:rPr>
                  <w:t xml:space="preserve">Bitte ausfüllen </w:t>
                </w:r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•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Please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</w:t>
                </w:r>
                <w:proofErr w:type="spellStart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>fill</w:t>
                </w:r>
                <w:proofErr w:type="spellEnd"/>
                <w:r w:rsidR="00190330" w:rsidRPr="007759C2">
                  <w:rPr>
                    <w:rStyle w:val="Regularsecondlanguage"/>
                    <w:color w:val="6B7278" w:themeColor="accent4"/>
                    <w:lang w:val="de-DE"/>
                  </w:rPr>
                  <w:t xml:space="preserve"> in</w:t>
                </w:r>
              </w:sdtContent>
            </w:sdt>
            <w:permEnd w:id="620173440"/>
          </w:p>
        </w:tc>
        <w:permStart w:id="73163719" w:edGrp="everyone" w:displacedByCustomXml="next"/>
        <w:sdt>
          <w:sdtPr>
            <w:rPr>
              <w:lang w:val="de-DE"/>
            </w:rPr>
            <w:id w:val="2113939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vAlign w:val="center"/>
              </w:tcPr>
              <w:p w14:paraId="1C8BCBA1" w14:textId="204BDE16" w:rsidR="00474A71" w:rsidRPr="00A66F13" w:rsidRDefault="00C85DB0" w:rsidP="00474A71">
                <w:pPr>
                  <w:jc w:val="center"/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permEnd w:id="73163719" w:displacedByCustomXml="prev"/>
      </w:tr>
      <w:tr w:rsidR="00474A71" w:rsidRPr="00A66F13" w14:paraId="738B7880" w14:textId="77777777" w:rsidTr="009B35DB">
        <w:trPr>
          <w:trHeight w:val="523"/>
        </w:trPr>
        <w:tc>
          <w:tcPr>
            <w:tcW w:w="10206" w:type="dxa"/>
            <w:gridSpan w:val="6"/>
            <w:vAlign w:val="center"/>
          </w:tcPr>
          <w:p w14:paraId="58030A58" w14:textId="77777777" w:rsidR="00474A71" w:rsidRDefault="00474A71" w:rsidP="00474A71">
            <w:pPr>
              <w:rPr>
                <w:rFonts w:eastAsia="MS Gothic"/>
                <w:b/>
                <w:bCs/>
                <w:lang w:val="de-DE"/>
              </w:rPr>
            </w:pPr>
          </w:p>
          <w:p w14:paraId="6D5A478E" w14:textId="661F40BA" w:rsidR="00474A71" w:rsidRDefault="00474A71" w:rsidP="00474A71">
            <w:pPr>
              <w:rPr>
                <w:rFonts w:eastAsia="MS Gothic"/>
                <w:b/>
                <w:bCs/>
                <w:lang w:val="de-DE"/>
              </w:rPr>
            </w:pPr>
            <w:r>
              <w:rPr>
                <w:rFonts w:eastAsia="MS Gothic"/>
                <w:b/>
                <w:bCs/>
                <w:lang w:val="de-DE"/>
              </w:rPr>
              <w:t>Die Einholung der Bestätigung, dass die spezifischen rechtlichen Anforderungen durch ihr Unternehmen eingehalten werden, erfolgt dann durch die belieferten Gesellschaften.</w:t>
            </w:r>
          </w:p>
          <w:p w14:paraId="335F8C05" w14:textId="204545EA" w:rsidR="00474A71" w:rsidRPr="00A66F13" w:rsidRDefault="00474A71" w:rsidP="00474A71">
            <w:pPr>
              <w:rPr>
                <w:rFonts w:eastAsia="MS Gothic"/>
                <w:lang w:val="en-US"/>
              </w:rPr>
            </w:pPr>
            <w:r w:rsidRPr="00A66F13">
              <w:rPr>
                <w:rFonts w:eastAsia="MS Gothic"/>
                <w:lang w:val="en-US"/>
              </w:rPr>
              <w:t>Confirmation that your company complies with the specific legal re</w:t>
            </w:r>
            <w:r>
              <w:rPr>
                <w:rFonts w:eastAsia="MS Gothic"/>
                <w:lang w:val="en-US"/>
              </w:rPr>
              <w:t>quirements is then obtained by the companies supplied.</w:t>
            </w:r>
          </w:p>
        </w:tc>
      </w:tr>
      <w:tr w:rsidR="00474A71" w:rsidRPr="00A66F13" w14:paraId="00D43E2A" w14:textId="77777777" w:rsidTr="00AC0695">
        <w:trPr>
          <w:trHeight w:val="643"/>
        </w:trPr>
        <w:tc>
          <w:tcPr>
            <w:tcW w:w="10206" w:type="dxa"/>
            <w:gridSpan w:val="6"/>
            <w:vAlign w:val="center"/>
          </w:tcPr>
          <w:p w14:paraId="596B34C5" w14:textId="02CA38DE" w:rsidR="00474A71" w:rsidRPr="00A66F13" w:rsidRDefault="00474A71" w:rsidP="00474A71">
            <w:pPr>
              <w:ind w:left="425" w:hanging="425"/>
              <w:rPr>
                <w:rFonts w:ascii="MS Gothic" w:eastAsia="MS Gothic" w:hAnsi="MS Gothic"/>
                <w:lang w:val="en-US"/>
              </w:rPr>
            </w:pPr>
            <w:r>
              <w:rPr>
                <w:rStyle w:val="Fett"/>
                <w:lang w:val="de-DE"/>
              </w:rPr>
              <w:t>6</w:t>
            </w:r>
            <w:r w:rsidRPr="00CA318D">
              <w:rPr>
                <w:rStyle w:val="Fett"/>
                <w:lang w:val="de-DE"/>
              </w:rPr>
              <w:t>.</w:t>
            </w:r>
            <w:r>
              <w:rPr>
                <w:rStyle w:val="Fett"/>
                <w:lang w:val="de-DE"/>
              </w:rPr>
              <w:t>4</w:t>
            </w:r>
            <w:r w:rsidRPr="00CA318D">
              <w:rPr>
                <w:rStyle w:val="Fett"/>
                <w:lang w:val="de-DE"/>
              </w:rPr>
              <w:tab/>
            </w:r>
            <w:r>
              <w:rPr>
                <w:rStyle w:val="Fett"/>
                <w:lang w:val="de-DE"/>
              </w:rPr>
              <w:t>Technische Kernkompetenzen</w:t>
            </w:r>
            <w:r w:rsidRPr="00CA318D">
              <w:rPr>
                <w:lang w:val="de-DE"/>
              </w:rPr>
              <w:t xml:space="preserve"> </w:t>
            </w:r>
            <w:r w:rsidRPr="00CA318D">
              <w:rPr>
                <w:rStyle w:val="Regularsecondlanguage"/>
                <w:b/>
                <w:bCs/>
                <w:lang w:val="de-DE"/>
              </w:rPr>
              <w:t xml:space="preserve">• </w:t>
            </w:r>
            <w:r>
              <w:rPr>
                <w:rStyle w:val="Regularsecondlanguage"/>
                <w:lang w:val="de-DE"/>
              </w:rPr>
              <w:t>Techical core competencies</w:t>
            </w:r>
          </w:p>
        </w:tc>
      </w:tr>
      <w:tr w:rsidR="00474A71" w:rsidRPr="00A66F13" w14:paraId="613A8778" w14:textId="77777777" w:rsidTr="00C15A19">
        <w:trPr>
          <w:trHeight w:val="523"/>
        </w:trPr>
        <w:tc>
          <w:tcPr>
            <w:tcW w:w="10206" w:type="dxa"/>
            <w:gridSpan w:val="6"/>
            <w:vAlign w:val="center"/>
          </w:tcPr>
          <w:p w14:paraId="672F6A7F" w14:textId="77777777" w:rsidR="00474A71" w:rsidRDefault="00474A71" w:rsidP="00474A71">
            <w:pPr>
              <w:rPr>
                <w:rFonts w:eastAsia="MS Gothic"/>
                <w:b/>
                <w:bCs/>
                <w:lang w:val="de-DE"/>
              </w:rPr>
            </w:pPr>
            <w:r w:rsidRPr="00A66F13">
              <w:rPr>
                <w:rFonts w:eastAsia="MS Gothic"/>
                <w:b/>
                <w:bCs/>
                <w:lang w:val="de-DE"/>
              </w:rPr>
              <w:t>Welche Kernkompetenz(en) zeichnet(n</w:t>
            </w:r>
            <w:r>
              <w:rPr>
                <w:rFonts w:eastAsia="MS Gothic"/>
                <w:b/>
                <w:bCs/>
                <w:lang w:val="de-DE"/>
              </w:rPr>
              <w:t>) Ihr Unternehmen in technischer Hinsicht aus?</w:t>
            </w:r>
          </w:p>
          <w:p w14:paraId="6B31D5F9" w14:textId="466DD698" w:rsidR="00474A71" w:rsidRDefault="00474A71" w:rsidP="00474A71">
            <w:pPr>
              <w:rPr>
                <w:rFonts w:eastAsia="MS Gothic"/>
                <w:b/>
                <w:bCs/>
                <w:lang w:val="de-DE"/>
              </w:rPr>
            </w:pPr>
            <w:r>
              <w:rPr>
                <w:rFonts w:eastAsia="MS Gothic"/>
                <w:b/>
                <w:bCs/>
                <w:lang w:val="de-DE"/>
              </w:rPr>
              <w:t xml:space="preserve">Bitte beantworten Sie die Fragen 6.4 und 6.5 </w:t>
            </w:r>
            <w:proofErr w:type="gramStart"/>
            <w:r>
              <w:rPr>
                <w:rFonts w:eastAsia="MS Gothic"/>
                <w:b/>
                <w:bCs/>
                <w:lang w:val="de-DE"/>
              </w:rPr>
              <w:t>auf separaten Blättern und senden</w:t>
            </w:r>
            <w:proofErr w:type="gramEnd"/>
            <w:r>
              <w:rPr>
                <w:rFonts w:eastAsia="MS Gothic"/>
                <w:b/>
                <w:bCs/>
                <w:lang w:val="de-DE"/>
              </w:rPr>
              <w:t xml:space="preserve"> Sie uns diese ebenfalls zu. </w:t>
            </w:r>
          </w:p>
          <w:p w14:paraId="07F46CF0" w14:textId="77777777" w:rsidR="00474A71" w:rsidRDefault="00474A71" w:rsidP="00474A71">
            <w:pPr>
              <w:rPr>
                <w:rFonts w:eastAsia="MS Gothic"/>
                <w:lang w:val="en-US"/>
              </w:rPr>
            </w:pPr>
            <w:r w:rsidRPr="00A66F13">
              <w:rPr>
                <w:rFonts w:eastAsia="MS Gothic"/>
                <w:lang w:val="en-US"/>
              </w:rPr>
              <w:t>Which core cometency(ies) dis</w:t>
            </w:r>
            <w:r>
              <w:rPr>
                <w:rFonts w:eastAsia="MS Gothic"/>
                <w:lang w:val="en-US"/>
              </w:rPr>
              <w:t>tinguish(es) your company with regards to the technical point of view?</w:t>
            </w:r>
          </w:p>
          <w:p w14:paraId="68A37132" w14:textId="42BD4701" w:rsidR="00474A71" w:rsidRPr="00A66F13" w:rsidRDefault="00474A71" w:rsidP="00474A71">
            <w:pPr>
              <w:rPr>
                <w:rFonts w:eastAsia="MS Gothic"/>
                <w:lang w:val="en-US"/>
              </w:rPr>
            </w:pPr>
            <w:r>
              <w:rPr>
                <w:rFonts w:eastAsia="MS Gothic"/>
                <w:lang w:val="en-US"/>
              </w:rPr>
              <w:t xml:space="preserve">Please answer questions 6.4 and 6.5 on separate sheets and send them to us as well. </w:t>
            </w:r>
          </w:p>
        </w:tc>
      </w:tr>
      <w:tr w:rsidR="00474A71" w:rsidRPr="00A66F13" w14:paraId="3777FEDC" w14:textId="77777777" w:rsidTr="00AC0695">
        <w:trPr>
          <w:trHeight w:val="751"/>
        </w:trPr>
        <w:tc>
          <w:tcPr>
            <w:tcW w:w="10206" w:type="dxa"/>
            <w:gridSpan w:val="6"/>
            <w:vAlign w:val="center"/>
          </w:tcPr>
          <w:p w14:paraId="71F0A1B1" w14:textId="6A77243B" w:rsidR="00474A71" w:rsidRPr="00A66F13" w:rsidRDefault="00474A71" w:rsidP="00474A71">
            <w:pPr>
              <w:ind w:left="425" w:hanging="425"/>
              <w:rPr>
                <w:rFonts w:ascii="MS Gothic" w:eastAsia="MS Gothic" w:hAnsi="MS Gothic"/>
                <w:lang w:val="en-US"/>
              </w:rPr>
            </w:pPr>
            <w:r>
              <w:rPr>
                <w:rStyle w:val="Fett"/>
                <w:lang w:val="de-DE"/>
              </w:rPr>
              <w:t>6</w:t>
            </w:r>
            <w:r w:rsidRPr="00CA318D">
              <w:rPr>
                <w:rStyle w:val="Fett"/>
                <w:lang w:val="de-DE"/>
              </w:rPr>
              <w:t>.</w:t>
            </w:r>
            <w:r>
              <w:rPr>
                <w:rStyle w:val="Fett"/>
                <w:lang w:val="de-DE"/>
              </w:rPr>
              <w:t>5</w:t>
            </w:r>
            <w:r w:rsidRPr="00CA318D">
              <w:rPr>
                <w:rStyle w:val="Fett"/>
                <w:lang w:val="de-DE"/>
              </w:rPr>
              <w:tab/>
            </w:r>
            <w:r>
              <w:rPr>
                <w:rStyle w:val="Fett"/>
                <w:lang w:val="de-DE"/>
              </w:rPr>
              <w:t>Ausgelagerte Prozesse</w:t>
            </w:r>
            <w:r w:rsidRPr="00CA318D">
              <w:rPr>
                <w:lang w:val="de-DE"/>
              </w:rPr>
              <w:t xml:space="preserve"> </w:t>
            </w:r>
            <w:r w:rsidRPr="00CA318D">
              <w:rPr>
                <w:rStyle w:val="Regularsecondlanguage"/>
                <w:b/>
                <w:bCs/>
                <w:lang w:val="de-DE"/>
              </w:rPr>
              <w:t xml:space="preserve">• </w:t>
            </w:r>
            <w:r>
              <w:rPr>
                <w:rStyle w:val="Regularsecondlanguage"/>
                <w:lang w:val="de-DE"/>
              </w:rPr>
              <w:t>Outsourced processes</w:t>
            </w:r>
          </w:p>
        </w:tc>
      </w:tr>
      <w:tr w:rsidR="00474A71" w:rsidRPr="00A66F13" w14:paraId="1BFF99A2" w14:textId="77777777" w:rsidTr="00B02B75">
        <w:trPr>
          <w:trHeight w:val="523"/>
        </w:trPr>
        <w:tc>
          <w:tcPr>
            <w:tcW w:w="10206" w:type="dxa"/>
            <w:gridSpan w:val="6"/>
            <w:vAlign w:val="center"/>
          </w:tcPr>
          <w:p w14:paraId="0D6EC34C" w14:textId="0ABA8979" w:rsidR="00474A71" w:rsidRDefault="00474A71" w:rsidP="00474A71">
            <w:pPr>
              <w:rPr>
                <w:rFonts w:eastAsia="MS Gothic"/>
                <w:b/>
                <w:bCs/>
                <w:lang w:val="de-DE"/>
              </w:rPr>
            </w:pPr>
            <w:r w:rsidRPr="00A66F13">
              <w:rPr>
                <w:rFonts w:eastAsia="MS Gothic"/>
                <w:b/>
                <w:bCs/>
                <w:lang w:val="de-DE"/>
              </w:rPr>
              <w:t xml:space="preserve">Welche </w:t>
            </w:r>
            <w:r>
              <w:rPr>
                <w:rFonts w:eastAsia="MS Gothic"/>
                <w:b/>
                <w:bCs/>
                <w:lang w:val="de-DE"/>
              </w:rPr>
              <w:t>Prozesse sind ausgelagert?</w:t>
            </w:r>
          </w:p>
          <w:p w14:paraId="6D46F49A" w14:textId="41C67B39" w:rsidR="00474A71" w:rsidRDefault="00474A71" w:rsidP="00474A71">
            <w:pPr>
              <w:rPr>
                <w:rFonts w:eastAsia="MS Gothic"/>
                <w:b/>
                <w:bCs/>
                <w:lang w:val="de-DE"/>
              </w:rPr>
            </w:pPr>
            <w:r>
              <w:rPr>
                <w:rFonts w:eastAsia="MS Gothic"/>
                <w:b/>
                <w:bCs/>
                <w:lang w:val="de-DE"/>
              </w:rPr>
              <w:t xml:space="preserve">Bitte beantworten Sie die Fragen 6.4 und 6.5 </w:t>
            </w:r>
            <w:proofErr w:type="gramStart"/>
            <w:r>
              <w:rPr>
                <w:rFonts w:eastAsia="MS Gothic"/>
                <w:b/>
                <w:bCs/>
                <w:lang w:val="de-DE"/>
              </w:rPr>
              <w:t>auf separaten Blättern und senden</w:t>
            </w:r>
            <w:proofErr w:type="gramEnd"/>
            <w:r>
              <w:rPr>
                <w:rFonts w:eastAsia="MS Gothic"/>
                <w:b/>
                <w:bCs/>
                <w:lang w:val="de-DE"/>
              </w:rPr>
              <w:t xml:space="preserve"> Sie uns diese ebenfalls zu. </w:t>
            </w:r>
          </w:p>
          <w:p w14:paraId="5622A869" w14:textId="450F5BF6" w:rsidR="00474A71" w:rsidRDefault="00474A71" w:rsidP="00474A71">
            <w:pPr>
              <w:rPr>
                <w:rFonts w:eastAsia="MS Gothic"/>
                <w:lang w:val="en-US"/>
              </w:rPr>
            </w:pPr>
            <w:r w:rsidRPr="00A66F13">
              <w:rPr>
                <w:rFonts w:eastAsia="MS Gothic"/>
                <w:lang w:val="en-US"/>
              </w:rPr>
              <w:t xml:space="preserve">Which </w:t>
            </w:r>
            <w:r>
              <w:rPr>
                <w:rFonts w:eastAsia="MS Gothic"/>
                <w:lang w:val="en-US"/>
              </w:rPr>
              <w:t>processes are outsourced?</w:t>
            </w:r>
          </w:p>
          <w:p w14:paraId="032ACCCD" w14:textId="6A0E9DA7" w:rsidR="00474A71" w:rsidRPr="00A66F13" w:rsidRDefault="00474A71" w:rsidP="00474A71">
            <w:pPr>
              <w:rPr>
                <w:rFonts w:ascii="MS Gothic" w:eastAsia="MS Gothic" w:hAnsi="MS Gothic"/>
                <w:lang w:val="en-US"/>
              </w:rPr>
            </w:pPr>
            <w:r>
              <w:rPr>
                <w:rFonts w:eastAsia="MS Gothic"/>
                <w:lang w:val="en-US"/>
              </w:rPr>
              <w:t>Please answer questions 6.4 and 6.5 on separate sheets and send them to us as well.</w:t>
            </w:r>
          </w:p>
        </w:tc>
      </w:tr>
    </w:tbl>
    <w:p w14:paraId="2A65C68A" w14:textId="421E30E7" w:rsidR="00CE6045" w:rsidRPr="00CA318D" w:rsidRDefault="00713E83" w:rsidP="00A66F13">
      <w:pPr>
        <w:pStyle w:val="berschrift2"/>
        <w:ind w:left="425" w:hanging="425"/>
        <w:rPr>
          <w:i/>
          <w:iCs/>
          <w:lang w:val="en-US"/>
        </w:rPr>
      </w:pPr>
      <w:r>
        <w:rPr>
          <w:lang w:val="en-US"/>
        </w:rPr>
        <w:t>7</w:t>
      </w:r>
      <w:r w:rsidR="0039603C" w:rsidRPr="00CA318D">
        <w:rPr>
          <w:lang w:val="en-US"/>
        </w:rPr>
        <w:tab/>
        <w:t>Grundwerte und Compliance</w:t>
      </w:r>
      <w:r w:rsidR="006E6617" w:rsidRPr="00CA318D">
        <w:rPr>
          <w:lang w:val="en-US"/>
        </w:rPr>
        <w:t xml:space="preserve"> </w:t>
      </w:r>
      <w:r w:rsidR="006E6617" w:rsidRPr="00CA318D">
        <w:rPr>
          <w:rStyle w:val="Regularsecondlanguage"/>
          <w:b w:val="0"/>
          <w:bCs/>
          <w:lang w:val="en-US"/>
        </w:rPr>
        <w:t xml:space="preserve">• </w:t>
      </w:r>
      <w:r w:rsidR="00A4198C" w:rsidRPr="00CA318D">
        <w:rPr>
          <w:b w:val="0"/>
          <w:iCs/>
          <w:lang w:val="en-US"/>
        </w:rPr>
        <w:t>Core v</w:t>
      </w:r>
      <w:r w:rsidR="00A97A04" w:rsidRPr="00CA318D">
        <w:rPr>
          <w:b w:val="0"/>
          <w:iCs/>
          <w:lang w:val="en-US"/>
        </w:rPr>
        <w:t>alues und compliance</w:t>
      </w:r>
    </w:p>
    <w:p w14:paraId="7957CF89" w14:textId="47BDD5CD" w:rsidR="0039603C" w:rsidRPr="003D0C24" w:rsidRDefault="00E0636C" w:rsidP="003D0C24">
      <w:pPr>
        <w:pStyle w:val="NormalBoldLI"/>
        <w:rPr>
          <w:rStyle w:val="Fett"/>
          <w:b/>
          <w:bCs w:val="0"/>
          <w:lang w:val="de-DE"/>
        </w:rPr>
      </w:pPr>
      <w:r w:rsidRPr="003D0C24">
        <w:rPr>
          <w:rStyle w:val="Fett"/>
          <w:b/>
          <w:bCs w:val="0"/>
          <w:lang w:val="de-DE"/>
        </w:rPr>
        <w:t>Als familiengeführte Firmengrupp</w:t>
      </w:r>
      <w:r w:rsidR="00A97A04" w:rsidRPr="003D0C24">
        <w:rPr>
          <w:rStyle w:val="Fett"/>
          <w:b/>
          <w:bCs w:val="0"/>
          <w:lang w:val="de-DE"/>
        </w:rPr>
        <w:t>e legt Liebherr gro</w:t>
      </w:r>
      <w:r w:rsidR="0039603C" w:rsidRPr="003D0C24">
        <w:rPr>
          <w:rStyle w:val="Fett"/>
          <w:b/>
          <w:bCs w:val="0"/>
          <w:lang w:val="de-DE"/>
        </w:rPr>
        <w:t>ßen Wert auf integres Verhalten.</w:t>
      </w:r>
    </w:p>
    <w:p w14:paraId="78696741" w14:textId="0D95C097" w:rsidR="00A97A04" w:rsidRPr="00E0636C" w:rsidRDefault="00A97A04" w:rsidP="00A97A04">
      <w:r w:rsidRPr="00E0636C">
        <w:t>As a family-run business, Liebherr places great importance on behaving with integrity.</w:t>
      </w:r>
    </w:p>
    <w:p w14:paraId="6F2A4665" w14:textId="240E9785" w:rsidR="00A97A04" w:rsidRPr="00865683" w:rsidRDefault="00713E83" w:rsidP="00A4198C">
      <w:pPr>
        <w:pStyle w:val="berschrift3"/>
        <w:ind w:left="426" w:hanging="426"/>
        <w:rPr>
          <w:b w:val="0"/>
          <w:lang w:val="de-DE"/>
        </w:rPr>
      </w:pPr>
      <w:r>
        <w:rPr>
          <w:lang w:val="de-DE"/>
        </w:rPr>
        <w:t>7</w:t>
      </w:r>
      <w:r w:rsidR="00014B5B">
        <w:rPr>
          <w:lang w:val="de-DE"/>
        </w:rPr>
        <w:t>.1</w:t>
      </w:r>
      <w:r w:rsidR="00014B5B">
        <w:rPr>
          <w:lang w:val="de-DE"/>
        </w:rPr>
        <w:tab/>
      </w:r>
      <w:r w:rsidR="00A97A04" w:rsidRPr="00943C54">
        <w:rPr>
          <w:lang w:val="de-DE"/>
        </w:rPr>
        <w:t>Verhaltenskodex für Lieferanten</w:t>
      </w:r>
      <w:r w:rsidR="00E0636C">
        <w:rPr>
          <w:b w:val="0"/>
          <w:lang w:val="de-DE"/>
        </w:rPr>
        <w:t xml:space="preserve"> </w:t>
      </w:r>
      <w:r w:rsidR="00E0636C" w:rsidRPr="006913BB">
        <w:rPr>
          <w:b w:val="0"/>
          <w:lang w:val="de-DE"/>
        </w:rPr>
        <w:t xml:space="preserve">• </w:t>
      </w:r>
      <w:proofErr w:type="gramStart"/>
      <w:r w:rsidR="00A4198C" w:rsidRPr="006913BB">
        <w:rPr>
          <w:b w:val="0"/>
          <w:lang w:val="de-DE"/>
        </w:rPr>
        <w:t>Supplier</w:t>
      </w:r>
      <w:proofErr w:type="gramEnd"/>
      <w:r w:rsidR="00A4198C" w:rsidRPr="006913BB">
        <w:rPr>
          <w:b w:val="0"/>
          <w:lang w:val="de-DE"/>
        </w:rPr>
        <w:t xml:space="preserve"> code of c</w:t>
      </w:r>
      <w:r w:rsidR="00014B5B" w:rsidRPr="006913BB">
        <w:rPr>
          <w:b w:val="0"/>
          <w:lang w:val="de-DE"/>
        </w:rPr>
        <w:t xml:space="preserve">onduct </w:t>
      </w:r>
    </w:p>
    <w:p w14:paraId="7C5310FF" w14:textId="7BA98452" w:rsidR="006D1BAE" w:rsidRPr="006913BB" w:rsidRDefault="00A97A04" w:rsidP="003D0C24">
      <w:pPr>
        <w:pStyle w:val="NormalBoldLI"/>
        <w:rPr>
          <w:lang w:val="en-US"/>
        </w:rPr>
      </w:pPr>
      <w:r w:rsidRPr="00865683">
        <w:rPr>
          <w:lang w:val="de-DE"/>
        </w:rPr>
        <w:t>Bitte lesen Sie sich unseren Verhaltenskodex für Lieferanten aufmerksam durch uns senden Sie un</w:t>
      </w:r>
      <w:r w:rsidR="000B5BD3">
        <w:rPr>
          <w:lang w:val="de-DE"/>
        </w:rPr>
        <w:t>s</w:t>
      </w:r>
      <w:r w:rsidRPr="00865683">
        <w:rPr>
          <w:lang w:val="de-DE"/>
        </w:rPr>
        <w:t xml:space="preserve"> diesen unterschrieben zu. </w:t>
      </w:r>
      <w:r w:rsidRPr="006913BB">
        <w:rPr>
          <w:lang w:val="en-US"/>
        </w:rPr>
        <w:t xml:space="preserve">Den Verhaltenskodex für Lieferanten finden Sie </w:t>
      </w:r>
      <w:hyperlink r:id="rId18" w:history="1">
        <w:r w:rsidRPr="006913BB">
          <w:rPr>
            <w:rStyle w:val="Hyperlink"/>
            <w:lang w:val="en-US"/>
          </w:rPr>
          <w:t>hier</w:t>
        </w:r>
      </w:hyperlink>
      <w:r w:rsidRPr="006913BB">
        <w:rPr>
          <w:lang w:val="en-US"/>
        </w:rPr>
        <w:t>.</w:t>
      </w:r>
    </w:p>
    <w:p w14:paraId="34BDA485" w14:textId="2DB0AFD7" w:rsidR="00A97A04" w:rsidRDefault="00A97A04" w:rsidP="003D0C24">
      <w:pPr>
        <w:rPr>
          <w:lang w:val="en-US"/>
        </w:rPr>
      </w:pPr>
      <w:r w:rsidRPr="00EA7F9B">
        <w:rPr>
          <w:lang w:val="en-US"/>
        </w:rPr>
        <w:t xml:space="preserve">Please carefully read our Supplier Code of Conduct and send it to us signed. You can find them </w:t>
      </w:r>
      <w:hyperlink r:id="rId19" w:history="1">
        <w:r w:rsidRPr="000813EA">
          <w:rPr>
            <w:rStyle w:val="Hyperlink"/>
          </w:rPr>
          <w:t>here</w:t>
        </w:r>
      </w:hyperlink>
      <w:r w:rsidRPr="00EA7F9B">
        <w:rPr>
          <w:lang w:val="en-US"/>
        </w:rPr>
        <w:t>.</w:t>
      </w:r>
    </w:p>
    <w:p w14:paraId="044E8103" w14:textId="00ACE934" w:rsidR="003F09D1" w:rsidRPr="00865683" w:rsidRDefault="00713E83" w:rsidP="003F09D1">
      <w:pPr>
        <w:pStyle w:val="berschrift3"/>
        <w:ind w:left="426" w:hanging="426"/>
        <w:rPr>
          <w:lang w:val="en-US"/>
        </w:rPr>
      </w:pPr>
      <w:r>
        <w:rPr>
          <w:lang w:val="en-US"/>
        </w:rPr>
        <w:t>7</w:t>
      </w:r>
      <w:r w:rsidR="003F09D1" w:rsidRPr="006913BB">
        <w:rPr>
          <w:lang w:val="en-US"/>
        </w:rPr>
        <w:t>.2</w:t>
      </w:r>
      <w:r w:rsidR="003F09D1" w:rsidRPr="006913BB">
        <w:rPr>
          <w:lang w:val="en-US"/>
        </w:rPr>
        <w:tab/>
        <w:t>Die Grundwerte der Firmengruppe Liebherr</w:t>
      </w:r>
      <w:r w:rsidR="003F09D1" w:rsidRPr="006913BB">
        <w:rPr>
          <w:b w:val="0"/>
          <w:lang w:val="en-US"/>
        </w:rPr>
        <w:t xml:space="preserve"> </w:t>
      </w:r>
      <w:r w:rsidR="003F09D1" w:rsidRPr="003F09D1">
        <w:rPr>
          <w:b w:val="0"/>
        </w:rPr>
        <w:t xml:space="preserve">• The core values of the </w:t>
      </w:r>
      <w:r w:rsidR="00ED34A4">
        <w:rPr>
          <w:b w:val="0"/>
        </w:rPr>
        <w:t>Liebherr G</w:t>
      </w:r>
      <w:r w:rsidR="003F09D1" w:rsidRPr="003F09D1">
        <w:rPr>
          <w:b w:val="0"/>
        </w:rPr>
        <w:t>roup</w:t>
      </w:r>
    </w:p>
    <w:p w14:paraId="59792DDE" w14:textId="7A65E9FA" w:rsidR="006D1BAE" w:rsidRPr="006913BB" w:rsidRDefault="00E07603" w:rsidP="003D0C24">
      <w:pPr>
        <w:pStyle w:val="NormalBoldLI"/>
        <w:rPr>
          <w:lang w:val="en-US"/>
        </w:rPr>
      </w:pPr>
      <w:r w:rsidRPr="000813EA">
        <w:rPr>
          <w:lang w:val="de-DE"/>
        </w:rPr>
        <w:t>Bitte lesen Sie sich die au</w:t>
      </w:r>
      <w:r w:rsidR="005A3B71" w:rsidRPr="000813EA">
        <w:rPr>
          <w:lang w:val="de-DE"/>
        </w:rPr>
        <w:t xml:space="preserve">f </w:t>
      </w:r>
      <w:r w:rsidRPr="000813EA">
        <w:rPr>
          <w:lang w:val="de-DE"/>
        </w:rPr>
        <w:t>der Firmenwebsite dargestellten Grundwerte der</w:t>
      </w:r>
      <w:r w:rsidR="00ED3F8B">
        <w:rPr>
          <w:lang w:val="de-DE"/>
        </w:rPr>
        <w:t xml:space="preserve"> Firmengruppe aufmerksam durch.</w:t>
      </w:r>
      <w:r w:rsidR="00ED3F8B">
        <w:rPr>
          <w:lang w:val="de-DE"/>
        </w:rPr>
        <w:br/>
      </w:r>
      <w:r w:rsidR="006D1BAE" w:rsidRPr="006913BB">
        <w:rPr>
          <w:lang w:val="en-US"/>
        </w:rPr>
        <w:t xml:space="preserve">Diese finden Sie </w:t>
      </w:r>
      <w:hyperlink r:id="rId20" w:history="1">
        <w:r w:rsidR="003D0C24" w:rsidRPr="006913BB">
          <w:rPr>
            <w:rStyle w:val="Hyperlink"/>
            <w:lang w:val="en-US"/>
          </w:rPr>
          <w:t>hier</w:t>
        </w:r>
      </w:hyperlink>
      <w:r w:rsidR="006D1BAE" w:rsidRPr="006913BB">
        <w:rPr>
          <w:lang w:val="en-US"/>
        </w:rPr>
        <w:t>.</w:t>
      </w:r>
    </w:p>
    <w:p w14:paraId="1792E67F" w14:textId="4C6C1A34" w:rsidR="00A97A04" w:rsidRPr="006913BB" w:rsidRDefault="00E07603" w:rsidP="001F5482">
      <w:pPr>
        <w:rPr>
          <w:lang w:val="de-DE"/>
        </w:rPr>
      </w:pPr>
      <w:r w:rsidRPr="00865683">
        <w:t xml:space="preserve">Please carefully read the Core Values of the Liebherr Group presented on the company website. </w:t>
      </w:r>
      <w:r w:rsidRPr="006913BB">
        <w:rPr>
          <w:lang w:val="de-DE"/>
        </w:rPr>
        <w:t xml:space="preserve">You can find them </w:t>
      </w:r>
      <w:hyperlink r:id="rId21" w:history="1">
        <w:r w:rsidRPr="006913BB">
          <w:rPr>
            <w:rStyle w:val="Hyperlink"/>
            <w:lang w:val="de-DE"/>
          </w:rPr>
          <w:t>here</w:t>
        </w:r>
      </w:hyperlink>
      <w:r w:rsidRPr="006913BB">
        <w:rPr>
          <w:lang w:val="de-DE"/>
        </w:rPr>
        <w:t>.</w:t>
      </w:r>
    </w:p>
    <w:tbl>
      <w:tblPr>
        <w:tblStyle w:val="LILayoutTable"/>
        <w:tblW w:w="10206" w:type="dxa"/>
        <w:tblBorders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3545"/>
        <w:gridCol w:w="4110"/>
      </w:tblGrid>
      <w:tr w:rsidR="009B32D9" w:rsidRPr="00884858" w14:paraId="0AD09494" w14:textId="77777777" w:rsidTr="009B32D9">
        <w:trPr>
          <w:trHeight w:val="523"/>
        </w:trPr>
        <w:tc>
          <w:tcPr>
            <w:tcW w:w="2551" w:type="dxa"/>
            <w:vAlign w:val="center"/>
          </w:tcPr>
          <w:p w14:paraId="50211FAD" w14:textId="6D9EC141" w:rsidR="009B32D9" w:rsidRPr="00884858" w:rsidRDefault="009B32D9" w:rsidP="00D7185A">
            <w:pPr>
              <w:rPr>
                <w:rStyle w:val="Fett"/>
                <w:lang w:val="de-DE"/>
              </w:rPr>
            </w:pPr>
          </w:p>
        </w:tc>
        <w:tc>
          <w:tcPr>
            <w:tcW w:w="3545" w:type="dxa"/>
            <w:vAlign w:val="center"/>
          </w:tcPr>
          <w:p w14:paraId="21C907F7" w14:textId="2D1909C6" w:rsidR="009B32D9" w:rsidRPr="00884858" w:rsidRDefault="009B32D9" w:rsidP="00D7185A">
            <w:pPr>
              <w:rPr>
                <w:lang w:val="de-DE"/>
              </w:rPr>
            </w:pPr>
          </w:p>
        </w:tc>
        <w:tc>
          <w:tcPr>
            <w:tcW w:w="4110" w:type="dxa"/>
            <w:vAlign w:val="center"/>
          </w:tcPr>
          <w:p w14:paraId="38435996" w14:textId="34ABB053" w:rsidR="009B32D9" w:rsidRPr="00884858" w:rsidRDefault="009B32D9" w:rsidP="00D7185A">
            <w:pPr>
              <w:rPr>
                <w:lang w:val="de-DE"/>
              </w:rPr>
            </w:pPr>
          </w:p>
        </w:tc>
      </w:tr>
    </w:tbl>
    <w:p w14:paraId="475631BC" w14:textId="77777777" w:rsidR="00713E83" w:rsidRDefault="00713E83" w:rsidP="006A627A">
      <w:pPr>
        <w:pStyle w:val="NormalBoldLI"/>
        <w:rPr>
          <w:lang w:val="de-DE"/>
        </w:rPr>
      </w:pPr>
    </w:p>
    <w:p w14:paraId="5FE3DB91" w14:textId="5AECBE87" w:rsidR="006A627A" w:rsidRPr="009B32D9" w:rsidRDefault="00E07603" w:rsidP="006A627A">
      <w:pPr>
        <w:pStyle w:val="NormalBoldLI"/>
        <w:rPr>
          <w:lang w:val="de-DE"/>
        </w:rPr>
      </w:pPr>
      <w:r w:rsidRPr="009B32D9">
        <w:rPr>
          <w:lang w:val="de-DE"/>
        </w:rPr>
        <w:t>Mit der Unterzeichnung und Übermittlung dieser Lieferantenselbstauskunft bestätige ich, dass alle oben gemachten Angaben richtig und aktuell sind und, dass ich die Grundwerte der Firmengruppe Liebherr gelesen und diese anerkenne.</w:t>
      </w:r>
    </w:p>
    <w:p w14:paraId="5E030C10" w14:textId="7BF566D1" w:rsidR="0002727A" w:rsidRDefault="00E07603" w:rsidP="006A627A">
      <w:r w:rsidRPr="009B32D9">
        <w:t>By signing and submitting this supplier self-disclosure, I confirm that all information provided above is correct and up-to-date and that I have read and admit the Core Values of the Liebherr Group.</w:t>
      </w:r>
      <w:bookmarkEnd w:id="1"/>
    </w:p>
    <w:p w14:paraId="107648FA" w14:textId="55B984E7" w:rsidR="00474A71" w:rsidRDefault="00474A71" w:rsidP="006A627A"/>
    <w:p w14:paraId="492C6D68" w14:textId="1C5AE68F" w:rsidR="00474A71" w:rsidRDefault="00474A71" w:rsidP="006A627A"/>
    <w:p w14:paraId="664BBE09" w14:textId="7B2F798F" w:rsidR="00474A71" w:rsidRDefault="00474A71" w:rsidP="006A627A"/>
    <w:p w14:paraId="67574FF8" w14:textId="1F790421" w:rsidR="00474A71" w:rsidRDefault="00474A71" w:rsidP="006A627A"/>
    <w:p w14:paraId="00A0198B" w14:textId="0BC10A22" w:rsidR="00474A71" w:rsidRDefault="00474A71" w:rsidP="006A627A"/>
    <w:p w14:paraId="07AE71A7" w14:textId="107AD710" w:rsidR="00474A71" w:rsidRDefault="00474A71" w:rsidP="006A627A"/>
    <w:p w14:paraId="5399327D" w14:textId="002AD3F2" w:rsidR="00474A71" w:rsidRDefault="00474A71" w:rsidP="006A627A"/>
    <w:p w14:paraId="061191A8" w14:textId="617E1B64" w:rsidR="00474A71" w:rsidRDefault="00474A71" w:rsidP="006A627A"/>
    <w:p w14:paraId="3DEDA4F1" w14:textId="77777777" w:rsidR="00474A71" w:rsidRPr="009B32D9" w:rsidRDefault="00474A71" w:rsidP="006A627A">
      <w:pPr>
        <w:rPr>
          <w:lang w:val="en-US"/>
        </w:rPr>
      </w:pPr>
    </w:p>
    <w:tbl>
      <w:tblPr>
        <w:tblStyle w:val="LILayoutTable"/>
        <w:tblW w:w="10204" w:type="dxa"/>
        <w:tblLayout w:type="fixed"/>
        <w:tblLook w:val="04A0" w:firstRow="1" w:lastRow="0" w:firstColumn="1" w:lastColumn="0" w:noHBand="0" w:noVBand="1"/>
      </w:tblPr>
      <w:tblGrid>
        <w:gridCol w:w="4535"/>
        <w:gridCol w:w="1134"/>
        <w:gridCol w:w="4535"/>
      </w:tblGrid>
      <w:tr w:rsidR="0002727A" w:rsidRPr="00941A89" w14:paraId="67C99B9D" w14:textId="77777777" w:rsidTr="0003134B">
        <w:tc>
          <w:tcPr>
            <w:tcW w:w="4535" w:type="dxa"/>
          </w:tcPr>
          <w:p w14:paraId="5AEB7C5E" w14:textId="77777777" w:rsidR="0002727A" w:rsidRPr="00941A89" w:rsidRDefault="0002727A" w:rsidP="0003134B">
            <w:pPr>
              <w:rPr>
                <w:lang w:val="en-US"/>
              </w:rPr>
            </w:pPr>
          </w:p>
          <w:p w14:paraId="170F0249" w14:textId="77777777" w:rsidR="0002727A" w:rsidRPr="00941A89" w:rsidRDefault="0002727A" w:rsidP="0002727A">
            <w:pPr>
              <w:ind w:firstLine="680"/>
              <w:rPr>
                <w:lang w:val="en-US"/>
              </w:rPr>
            </w:pPr>
          </w:p>
          <w:p w14:paraId="35D75FB8" w14:textId="77777777" w:rsidR="0002727A" w:rsidRPr="00941A89" w:rsidRDefault="0002727A" w:rsidP="0003134B">
            <w:pPr>
              <w:rPr>
                <w:lang w:val="en-US"/>
              </w:rPr>
            </w:pPr>
          </w:p>
          <w:p w14:paraId="227FEE56" w14:textId="77777777" w:rsidR="0002727A" w:rsidRPr="00941A89" w:rsidRDefault="0002727A" w:rsidP="0003134B">
            <w:pPr>
              <w:rPr>
                <w:lang w:val="en-US"/>
              </w:rPr>
            </w:pPr>
          </w:p>
          <w:p w14:paraId="20E72093" w14:textId="77777777" w:rsidR="0002727A" w:rsidRPr="00941A89" w:rsidRDefault="0002727A" w:rsidP="0003134B">
            <w:pPr>
              <w:pStyle w:val="SignatureLineLI"/>
              <w:rPr>
                <w:lang w:val="en-US"/>
              </w:rPr>
            </w:pPr>
          </w:p>
        </w:tc>
        <w:tc>
          <w:tcPr>
            <w:tcW w:w="1134" w:type="dxa"/>
          </w:tcPr>
          <w:p w14:paraId="5DD97E3E" w14:textId="77777777" w:rsidR="0002727A" w:rsidRPr="00941A89" w:rsidRDefault="0002727A" w:rsidP="0003134B">
            <w:pPr>
              <w:rPr>
                <w:lang w:val="en-US"/>
              </w:rPr>
            </w:pPr>
          </w:p>
        </w:tc>
        <w:tc>
          <w:tcPr>
            <w:tcW w:w="4535" w:type="dxa"/>
          </w:tcPr>
          <w:p w14:paraId="7BCCFE5D" w14:textId="77777777" w:rsidR="0002727A" w:rsidRPr="00941A89" w:rsidRDefault="0002727A" w:rsidP="0003134B">
            <w:pPr>
              <w:rPr>
                <w:lang w:val="en-US"/>
              </w:rPr>
            </w:pPr>
          </w:p>
          <w:p w14:paraId="024740EE" w14:textId="77777777" w:rsidR="0002727A" w:rsidRPr="00941A89" w:rsidRDefault="0002727A" w:rsidP="0003134B">
            <w:pPr>
              <w:rPr>
                <w:lang w:val="en-US"/>
              </w:rPr>
            </w:pPr>
          </w:p>
          <w:p w14:paraId="0292A9C8" w14:textId="77777777" w:rsidR="0002727A" w:rsidRPr="00941A89" w:rsidRDefault="0002727A" w:rsidP="0003134B">
            <w:pPr>
              <w:rPr>
                <w:lang w:val="en-US"/>
              </w:rPr>
            </w:pPr>
          </w:p>
          <w:p w14:paraId="4F87FD6D" w14:textId="77777777" w:rsidR="0002727A" w:rsidRPr="00941A89" w:rsidRDefault="0002727A" w:rsidP="0003134B">
            <w:pPr>
              <w:rPr>
                <w:lang w:val="en-US"/>
              </w:rPr>
            </w:pPr>
          </w:p>
          <w:p w14:paraId="2F123009" w14:textId="4F8C35C7" w:rsidR="0002727A" w:rsidRPr="00941A89" w:rsidRDefault="00C85DB0" w:rsidP="0003134B">
            <w:pPr>
              <w:pStyle w:val="SignatureLineLI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ermStart w:id="1464487402" w:edGrp="everyone"/>
            <w:r>
              <w:rPr>
                <w:lang w:val="en-US"/>
              </w:rPr>
              <w:t xml:space="preserve">  </w:t>
            </w:r>
            <w:permEnd w:id="1464487402"/>
          </w:p>
        </w:tc>
      </w:tr>
      <w:tr w:rsidR="0002727A" w:rsidRPr="00941A89" w14:paraId="1C7BA6B0" w14:textId="77777777" w:rsidTr="0003134B">
        <w:tc>
          <w:tcPr>
            <w:tcW w:w="4535" w:type="dxa"/>
          </w:tcPr>
          <w:p w14:paraId="3C63C7C7" w14:textId="77777777" w:rsidR="0002727A" w:rsidRPr="00941A89" w:rsidRDefault="0002727A" w:rsidP="006A627A">
            <w:pPr>
              <w:pStyle w:val="NormalBoldLI"/>
              <w:rPr>
                <w:lang w:val="de-DE"/>
              </w:rPr>
            </w:pPr>
            <w:r w:rsidRPr="00941A89">
              <w:rPr>
                <w:lang w:val="de-DE"/>
              </w:rPr>
              <w:t>Unterschrift mit Firmenstempel</w:t>
            </w:r>
          </w:p>
          <w:p w14:paraId="5AF3ECCA" w14:textId="77777777" w:rsidR="0002727A" w:rsidRPr="00941A89" w:rsidRDefault="0002727A" w:rsidP="006A627A">
            <w:r w:rsidRPr="00941A89">
              <w:t>Signature and company stamp</w:t>
            </w:r>
          </w:p>
        </w:tc>
        <w:tc>
          <w:tcPr>
            <w:tcW w:w="1134" w:type="dxa"/>
          </w:tcPr>
          <w:p w14:paraId="5ACFF6DE" w14:textId="77777777" w:rsidR="0002727A" w:rsidRPr="00941A89" w:rsidRDefault="0002727A" w:rsidP="0003134B">
            <w:pPr>
              <w:rPr>
                <w:lang w:val="de-DE"/>
              </w:rPr>
            </w:pPr>
          </w:p>
        </w:tc>
        <w:tc>
          <w:tcPr>
            <w:tcW w:w="4535" w:type="dxa"/>
          </w:tcPr>
          <w:p w14:paraId="773E9BA8" w14:textId="77777777" w:rsidR="0002727A" w:rsidRPr="00941A89" w:rsidRDefault="0002727A" w:rsidP="006A627A">
            <w:pPr>
              <w:pStyle w:val="NormalBoldLI"/>
              <w:rPr>
                <w:lang w:val="de-DE"/>
              </w:rPr>
            </w:pPr>
            <w:r w:rsidRPr="00941A89">
              <w:rPr>
                <w:lang w:val="de-DE"/>
              </w:rPr>
              <w:t>Name und Position (in Blockschrift)</w:t>
            </w:r>
          </w:p>
          <w:p w14:paraId="37E66349" w14:textId="76EBB972" w:rsidR="0002727A" w:rsidRPr="00941A89" w:rsidRDefault="006A627A" w:rsidP="006A627A">
            <w:r w:rsidRPr="00941A89">
              <w:t>Name and position</w:t>
            </w:r>
            <w:r w:rsidR="0002727A" w:rsidRPr="00941A89">
              <w:t xml:space="preserve"> (in block capitals)</w:t>
            </w:r>
          </w:p>
        </w:tc>
      </w:tr>
      <w:tr w:rsidR="0002727A" w:rsidRPr="00941A89" w14:paraId="6D76D96D" w14:textId="77777777" w:rsidTr="0003134B">
        <w:tc>
          <w:tcPr>
            <w:tcW w:w="4535" w:type="dxa"/>
          </w:tcPr>
          <w:p w14:paraId="23D7AE94" w14:textId="77777777" w:rsidR="0002727A" w:rsidRPr="00941A89" w:rsidRDefault="0002727A" w:rsidP="0003134B">
            <w:pPr>
              <w:pStyle w:val="NormalBoldLI"/>
              <w:rPr>
                <w:lang w:val="en-US"/>
              </w:rPr>
            </w:pPr>
          </w:p>
        </w:tc>
        <w:tc>
          <w:tcPr>
            <w:tcW w:w="1134" w:type="dxa"/>
          </w:tcPr>
          <w:p w14:paraId="2451378A" w14:textId="77777777" w:rsidR="0002727A" w:rsidRPr="00941A89" w:rsidRDefault="0002727A" w:rsidP="0003134B">
            <w:pPr>
              <w:rPr>
                <w:lang w:val="en-US"/>
              </w:rPr>
            </w:pPr>
          </w:p>
        </w:tc>
        <w:tc>
          <w:tcPr>
            <w:tcW w:w="4535" w:type="dxa"/>
          </w:tcPr>
          <w:p w14:paraId="5ACC5F74" w14:textId="77777777" w:rsidR="0002727A" w:rsidRPr="00941A89" w:rsidRDefault="0002727A" w:rsidP="0003134B">
            <w:pPr>
              <w:pStyle w:val="NormalBoldLI"/>
              <w:rPr>
                <w:lang w:val="en-US"/>
              </w:rPr>
            </w:pPr>
          </w:p>
        </w:tc>
      </w:tr>
      <w:tr w:rsidR="0002727A" w:rsidRPr="00941A89" w14:paraId="791B36F0" w14:textId="77777777" w:rsidTr="0003134B">
        <w:tc>
          <w:tcPr>
            <w:tcW w:w="4535" w:type="dxa"/>
          </w:tcPr>
          <w:p w14:paraId="563EA2D2" w14:textId="77777777" w:rsidR="0002727A" w:rsidRPr="00941A89" w:rsidRDefault="0002727A" w:rsidP="0002727A"/>
          <w:p w14:paraId="067F4B97" w14:textId="1BACB90D" w:rsidR="0002727A" w:rsidRPr="00941A89" w:rsidRDefault="00C85DB0" w:rsidP="0002727A">
            <w:pPr>
              <w:pStyle w:val="SignatureLineLI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ermStart w:id="648819005" w:edGrp="everyone"/>
            <w:r>
              <w:rPr>
                <w:lang w:val="en-US"/>
              </w:rPr>
              <w:t xml:space="preserve">  </w:t>
            </w:r>
            <w:permEnd w:id="648819005"/>
          </w:p>
        </w:tc>
        <w:tc>
          <w:tcPr>
            <w:tcW w:w="1134" w:type="dxa"/>
          </w:tcPr>
          <w:p w14:paraId="5C8397E7" w14:textId="77777777" w:rsidR="0002727A" w:rsidRPr="00941A89" w:rsidRDefault="0002727A" w:rsidP="0002727A">
            <w:pPr>
              <w:rPr>
                <w:lang w:val="en-US"/>
              </w:rPr>
            </w:pPr>
          </w:p>
        </w:tc>
        <w:tc>
          <w:tcPr>
            <w:tcW w:w="4535" w:type="dxa"/>
          </w:tcPr>
          <w:p w14:paraId="3F674DAA" w14:textId="77777777" w:rsidR="0002727A" w:rsidRPr="00941A89" w:rsidRDefault="0002727A" w:rsidP="0002727A">
            <w:pPr>
              <w:pStyle w:val="NormalBoldLI"/>
              <w:rPr>
                <w:lang w:val="en-US"/>
              </w:rPr>
            </w:pPr>
          </w:p>
        </w:tc>
      </w:tr>
      <w:tr w:rsidR="0002727A" w:rsidRPr="00865683" w14:paraId="7F05A190" w14:textId="77777777" w:rsidTr="0003134B">
        <w:tc>
          <w:tcPr>
            <w:tcW w:w="4535" w:type="dxa"/>
          </w:tcPr>
          <w:p w14:paraId="3BF9277C" w14:textId="77777777" w:rsidR="0002727A" w:rsidRPr="00941A89" w:rsidRDefault="0002727A" w:rsidP="006A627A">
            <w:pPr>
              <w:pStyle w:val="NormalBoldLI"/>
              <w:rPr>
                <w:lang w:val="de-DE"/>
              </w:rPr>
            </w:pPr>
            <w:r w:rsidRPr="00941A89">
              <w:rPr>
                <w:lang w:val="de-DE"/>
              </w:rPr>
              <w:t>Ort und Datum</w:t>
            </w:r>
          </w:p>
          <w:p w14:paraId="60B038F9" w14:textId="606C87AD" w:rsidR="0002727A" w:rsidRPr="00865683" w:rsidRDefault="0002727A" w:rsidP="006A627A">
            <w:r w:rsidRPr="00865683">
              <w:t>Place and date</w:t>
            </w:r>
          </w:p>
        </w:tc>
        <w:tc>
          <w:tcPr>
            <w:tcW w:w="1134" w:type="dxa"/>
          </w:tcPr>
          <w:p w14:paraId="63868C8F" w14:textId="77777777" w:rsidR="0002727A" w:rsidRPr="00941A89" w:rsidRDefault="0002727A" w:rsidP="0002727A">
            <w:pPr>
              <w:rPr>
                <w:lang w:val="de-DE"/>
              </w:rPr>
            </w:pPr>
          </w:p>
        </w:tc>
        <w:tc>
          <w:tcPr>
            <w:tcW w:w="4535" w:type="dxa"/>
          </w:tcPr>
          <w:p w14:paraId="3BCB3D90" w14:textId="77777777" w:rsidR="0002727A" w:rsidRPr="00941A89" w:rsidRDefault="0002727A" w:rsidP="0002727A">
            <w:pPr>
              <w:pStyle w:val="NormalBoldLI"/>
              <w:rPr>
                <w:lang w:val="de-DE"/>
              </w:rPr>
            </w:pPr>
          </w:p>
        </w:tc>
      </w:tr>
    </w:tbl>
    <w:p w14:paraId="7390AD97" w14:textId="66327FA6" w:rsidR="0002727A" w:rsidRPr="00941A89" w:rsidRDefault="0002727A" w:rsidP="00C75D74">
      <w:pPr>
        <w:rPr>
          <w:lang w:val="de-DE"/>
        </w:rPr>
      </w:pPr>
    </w:p>
    <w:p w14:paraId="1E1CF6DF" w14:textId="77777777" w:rsidR="009B32D9" w:rsidRPr="00941A89" w:rsidRDefault="009B32D9" w:rsidP="009B32D9">
      <w:pPr>
        <w:rPr>
          <w:lang w:val="de-DE"/>
        </w:rPr>
      </w:pPr>
    </w:p>
    <w:p w14:paraId="58378CBF" w14:textId="2EEAC5E2" w:rsidR="009B32D9" w:rsidRPr="009B32D9" w:rsidRDefault="009B32D9" w:rsidP="009B32D9">
      <w:pPr>
        <w:pStyle w:val="NormalBoldLI"/>
        <w:rPr>
          <w:lang w:val="de-DE"/>
        </w:rPr>
      </w:pPr>
      <w:proofErr w:type="gramStart"/>
      <w:r w:rsidRPr="009B32D9">
        <w:rPr>
          <w:lang w:val="de-DE"/>
        </w:rPr>
        <w:t>Mit einzureichende Anlagen</w:t>
      </w:r>
      <w:proofErr w:type="gramEnd"/>
      <w:r w:rsidRPr="009B32D9">
        <w:rPr>
          <w:lang w:val="de-DE"/>
        </w:rPr>
        <w:t>:</w:t>
      </w:r>
    </w:p>
    <w:p w14:paraId="661F5D04" w14:textId="4F28F71D" w:rsidR="009B32D9" w:rsidRPr="00D30828" w:rsidRDefault="009B32D9" w:rsidP="009B32D9">
      <w:pPr>
        <w:rPr>
          <w:lang w:val="en-US"/>
        </w:rPr>
      </w:pPr>
      <w:r w:rsidRPr="00D30828">
        <w:rPr>
          <w:lang w:val="en-US"/>
        </w:rPr>
        <w:t>Attachments to be submittet with:</w:t>
      </w:r>
    </w:p>
    <w:p w14:paraId="5C40564A" w14:textId="77777777" w:rsidR="009B32D9" w:rsidRPr="00D30828" w:rsidRDefault="009B32D9" w:rsidP="009B32D9">
      <w:pPr>
        <w:rPr>
          <w:lang w:val="en-US"/>
        </w:rPr>
      </w:pPr>
    </w:p>
    <w:permStart w:id="1754929933" w:edGrp="everyone"/>
    <w:p w14:paraId="2B3B4E0B" w14:textId="2CC19BDA" w:rsidR="009B32D9" w:rsidRPr="009B32D9" w:rsidRDefault="00C85DB0" w:rsidP="009B32D9">
      <w:pPr>
        <w:pStyle w:val="NormalBoldLI"/>
        <w:rPr>
          <w:lang w:val="de-DE"/>
        </w:rPr>
      </w:pPr>
      <w:sdt>
        <w:sdtPr>
          <w:rPr>
            <w:b w:val="0"/>
            <w:lang w:val="de-DE"/>
          </w:rPr>
          <w:id w:val="617336340"/>
          <w14:checkbox>
            <w14:checked w14:val="1"/>
            <w14:checkedState w14:val="2610" w14:font="Liebherr Text"/>
            <w14:uncheckedState w14:val="2612" w14:font="Liebherr Text"/>
          </w14:checkbox>
        </w:sdtPr>
        <w:sdtEndPr/>
        <w:sdtContent>
          <w:r>
            <w:rPr>
              <w:rFonts w:ascii="Liebherr Text" w:hAnsi="Liebherr Text"/>
              <w:b w:val="0"/>
              <w:lang w:val="de-DE"/>
            </w:rPr>
            <w:t>☐</w:t>
          </w:r>
        </w:sdtContent>
      </w:sdt>
      <w:permEnd w:id="1754929933"/>
      <w:r w:rsidR="009B32D9" w:rsidRPr="009B32D9">
        <w:rPr>
          <w:b w:val="0"/>
          <w:lang w:val="de-DE"/>
        </w:rPr>
        <w:t xml:space="preserve"> </w:t>
      </w:r>
      <w:r w:rsidR="009B32D9" w:rsidRPr="009B32D9">
        <w:rPr>
          <w:lang w:val="de-DE"/>
        </w:rPr>
        <w:t xml:space="preserve">Produkt- und Unternehmensvorstellung </w:t>
      </w:r>
    </w:p>
    <w:p w14:paraId="1D2DCAD3" w14:textId="3B12AB7F" w:rsidR="009B32D9" w:rsidRDefault="009B32D9" w:rsidP="009B32D9">
      <w:pPr>
        <w:ind w:left="238" w:hanging="238"/>
        <w:rPr>
          <w:lang w:val="de-DE"/>
        </w:rPr>
      </w:pPr>
      <w:r w:rsidRPr="009B32D9">
        <w:rPr>
          <w:lang w:val="de-DE"/>
        </w:rPr>
        <w:tab/>
        <w:t>Product a</w:t>
      </w:r>
      <w:r>
        <w:rPr>
          <w:lang w:val="de-DE"/>
        </w:rPr>
        <w:t>nd company presentation</w:t>
      </w:r>
    </w:p>
    <w:permStart w:id="1331840076" w:edGrp="everyone"/>
    <w:p w14:paraId="1E382D44" w14:textId="06A48026" w:rsidR="009B32D9" w:rsidRPr="00A63B57" w:rsidRDefault="00C85DB0" w:rsidP="009B32D9">
      <w:pPr>
        <w:ind w:left="238" w:hanging="238"/>
        <w:rPr>
          <w:lang w:val="en-US"/>
        </w:rPr>
      </w:pPr>
      <w:sdt>
        <w:sdtPr>
          <w:rPr>
            <w:lang w:val="en-US"/>
          </w:rPr>
          <w:id w:val="-1453092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permEnd w:id="1331840076"/>
      <w:r w:rsidR="009B32D9" w:rsidRPr="00A63B57">
        <w:rPr>
          <w:lang w:val="en-US"/>
        </w:rPr>
        <w:t xml:space="preserve"> </w:t>
      </w:r>
      <w:proofErr w:type="spellStart"/>
      <w:r w:rsidR="009B32D9" w:rsidRPr="00A63B57">
        <w:rPr>
          <w:b/>
          <w:bCs/>
          <w:lang w:val="en-US"/>
        </w:rPr>
        <w:t>Organigramm</w:t>
      </w:r>
      <w:proofErr w:type="spellEnd"/>
      <w:r w:rsidR="009B32D9" w:rsidRPr="00A63B57">
        <w:rPr>
          <w:b/>
          <w:bCs/>
          <w:lang w:val="en-US"/>
        </w:rPr>
        <w:t xml:space="preserve"> (1.10)</w:t>
      </w:r>
      <w:r w:rsidR="009B32D9" w:rsidRPr="00A63B57">
        <w:rPr>
          <w:lang w:val="en-US"/>
        </w:rPr>
        <w:br/>
        <w:t>Organization Chart (1.10)</w:t>
      </w:r>
    </w:p>
    <w:permStart w:id="1365272474" w:edGrp="everyone"/>
    <w:p w14:paraId="28C23C70" w14:textId="09431AC2" w:rsidR="009B32D9" w:rsidRPr="00A63B57" w:rsidRDefault="00C85DB0" w:rsidP="009B32D9">
      <w:pPr>
        <w:ind w:left="238" w:hanging="238"/>
        <w:rPr>
          <w:lang w:val="en-US"/>
        </w:rPr>
      </w:pPr>
      <w:sdt>
        <w:sdtPr>
          <w:rPr>
            <w:lang w:val="en-US"/>
          </w:rPr>
          <w:id w:val="594830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permEnd w:id="1365272474"/>
      <w:r w:rsidR="009B32D9" w:rsidRPr="00A63B57">
        <w:rPr>
          <w:lang w:val="en-US"/>
        </w:rPr>
        <w:t xml:space="preserve"> </w:t>
      </w:r>
      <w:proofErr w:type="spellStart"/>
      <w:r w:rsidR="009B32D9" w:rsidRPr="00A63B57">
        <w:rPr>
          <w:b/>
          <w:bCs/>
          <w:lang w:val="en-US"/>
        </w:rPr>
        <w:t>Materialgruppen</w:t>
      </w:r>
      <w:proofErr w:type="spellEnd"/>
      <w:r w:rsidR="009B32D9" w:rsidRPr="00A63B57">
        <w:rPr>
          <w:b/>
          <w:bCs/>
          <w:lang w:val="en-US"/>
        </w:rPr>
        <w:t xml:space="preserve"> (3)</w:t>
      </w:r>
      <w:r w:rsidR="009B32D9" w:rsidRPr="00A63B57">
        <w:rPr>
          <w:lang w:val="en-US"/>
        </w:rPr>
        <w:br/>
        <w:t>Material gorups (3)</w:t>
      </w:r>
    </w:p>
    <w:permStart w:id="651247277" w:edGrp="everyone"/>
    <w:p w14:paraId="469D020E" w14:textId="5B60AF4D" w:rsidR="009B32D9" w:rsidRPr="00A63B57" w:rsidRDefault="00C85DB0" w:rsidP="009B32D9">
      <w:pPr>
        <w:ind w:left="238" w:hanging="238"/>
        <w:rPr>
          <w:lang w:val="en-US"/>
        </w:rPr>
      </w:pPr>
      <w:sdt>
        <w:sdtPr>
          <w:rPr>
            <w:lang w:val="en-US"/>
          </w:rPr>
          <w:id w:val="27437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permEnd w:id="651247277"/>
      <w:r w:rsidR="009B32D9" w:rsidRPr="00A63B57">
        <w:rPr>
          <w:lang w:val="en-US"/>
        </w:rPr>
        <w:t xml:space="preserve"> </w:t>
      </w:r>
      <w:proofErr w:type="spellStart"/>
      <w:r w:rsidR="009B32D9" w:rsidRPr="00A63B57">
        <w:rPr>
          <w:b/>
          <w:bCs/>
          <w:lang w:val="en-US"/>
        </w:rPr>
        <w:t>Zertifikate</w:t>
      </w:r>
      <w:proofErr w:type="spellEnd"/>
      <w:r w:rsidR="009B32D9" w:rsidRPr="00A63B57">
        <w:rPr>
          <w:b/>
          <w:bCs/>
          <w:lang w:val="en-US"/>
        </w:rPr>
        <w:t xml:space="preserve"> (6.1, 6.2)</w:t>
      </w:r>
      <w:r w:rsidR="009B32D9" w:rsidRPr="00A63B57">
        <w:rPr>
          <w:lang w:val="en-US"/>
        </w:rPr>
        <w:br/>
        <w:t>Certificates (6.1, 6.2)</w:t>
      </w:r>
    </w:p>
    <w:permStart w:id="1603410881" w:edGrp="everyone"/>
    <w:p w14:paraId="58F7AB14" w14:textId="7B8553F2" w:rsidR="009B32D9" w:rsidRDefault="00C85DB0" w:rsidP="009B32D9">
      <w:pPr>
        <w:ind w:left="238" w:hanging="238"/>
        <w:rPr>
          <w:lang w:val="de-DE"/>
        </w:rPr>
      </w:pPr>
      <w:sdt>
        <w:sdtPr>
          <w:rPr>
            <w:lang w:val="de-DE"/>
          </w:rPr>
          <w:id w:val="-1375307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permEnd w:id="1603410881"/>
      <w:r w:rsidR="009B32D9">
        <w:rPr>
          <w:lang w:val="de-DE"/>
        </w:rPr>
        <w:t xml:space="preserve"> </w:t>
      </w:r>
      <w:r w:rsidR="009B32D9">
        <w:rPr>
          <w:b/>
          <w:bCs/>
          <w:lang w:val="de-DE"/>
        </w:rPr>
        <w:t>Technische Kernkompetenzen (6.4)</w:t>
      </w:r>
      <w:r w:rsidR="009B32D9">
        <w:rPr>
          <w:b/>
          <w:bCs/>
          <w:lang w:val="de-DE"/>
        </w:rPr>
        <w:br/>
      </w:r>
      <w:r w:rsidR="009B32D9">
        <w:rPr>
          <w:lang w:val="de-DE"/>
        </w:rPr>
        <w:t xml:space="preserve">Technical </w:t>
      </w:r>
      <w:proofErr w:type="spellStart"/>
      <w:r w:rsidR="009B32D9">
        <w:rPr>
          <w:lang w:val="de-DE"/>
        </w:rPr>
        <w:t>core</w:t>
      </w:r>
      <w:proofErr w:type="spellEnd"/>
      <w:r w:rsidR="009B32D9">
        <w:rPr>
          <w:lang w:val="de-DE"/>
        </w:rPr>
        <w:t xml:space="preserve"> </w:t>
      </w:r>
      <w:proofErr w:type="spellStart"/>
      <w:r w:rsidR="009B32D9">
        <w:rPr>
          <w:lang w:val="de-DE"/>
        </w:rPr>
        <w:t>competencies</w:t>
      </w:r>
      <w:proofErr w:type="spellEnd"/>
      <w:r w:rsidR="009B32D9">
        <w:rPr>
          <w:lang w:val="de-DE"/>
        </w:rPr>
        <w:t xml:space="preserve"> (6.4)</w:t>
      </w:r>
    </w:p>
    <w:permStart w:id="551833145" w:edGrp="everyone"/>
    <w:p w14:paraId="03C95CDD" w14:textId="799BCF4C" w:rsidR="009B32D9" w:rsidRPr="009B32D9" w:rsidRDefault="00C85DB0" w:rsidP="009B32D9">
      <w:pPr>
        <w:ind w:left="238" w:hanging="238"/>
        <w:rPr>
          <w:lang w:val="de-DE"/>
        </w:rPr>
      </w:pPr>
      <w:sdt>
        <w:sdtPr>
          <w:rPr>
            <w:lang w:val="de-DE"/>
          </w:rPr>
          <w:id w:val="-1034261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permEnd w:id="551833145"/>
      <w:r w:rsidR="009B32D9">
        <w:rPr>
          <w:lang w:val="de-DE"/>
        </w:rPr>
        <w:t xml:space="preserve"> </w:t>
      </w:r>
      <w:r w:rsidR="009B32D9">
        <w:rPr>
          <w:b/>
          <w:bCs/>
          <w:lang w:val="de-DE"/>
        </w:rPr>
        <w:t>Ausgelagerte Prozesse (6.5)</w:t>
      </w:r>
      <w:r w:rsidR="009B32D9">
        <w:rPr>
          <w:b/>
          <w:bCs/>
          <w:lang w:val="de-DE"/>
        </w:rPr>
        <w:br/>
      </w:r>
      <w:proofErr w:type="spellStart"/>
      <w:r w:rsidR="009B32D9">
        <w:rPr>
          <w:lang w:val="de-DE"/>
        </w:rPr>
        <w:t>Outsourced</w:t>
      </w:r>
      <w:proofErr w:type="spellEnd"/>
      <w:r w:rsidR="009B32D9">
        <w:rPr>
          <w:lang w:val="de-DE"/>
        </w:rPr>
        <w:t xml:space="preserve"> </w:t>
      </w:r>
      <w:proofErr w:type="spellStart"/>
      <w:r w:rsidR="009B32D9">
        <w:rPr>
          <w:lang w:val="de-DE"/>
        </w:rPr>
        <w:t>processes</w:t>
      </w:r>
      <w:proofErr w:type="spellEnd"/>
      <w:r w:rsidR="009B32D9">
        <w:rPr>
          <w:lang w:val="de-DE"/>
        </w:rPr>
        <w:t xml:space="preserve"> (6.5)</w:t>
      </w:r>
    </w:p>
    <w:p w14:paraId="6D79D801" w14:textId="77777777" w:rsidR="009B32D9" w:rsidRPr="009B32D9" w:rsidRDefault="009B32D9" w:rsidP="00C75D74">
      <w:pPr>
        <w:rPr>
          <w:lang w:val="de-DE"/>
        </w:rPr>
      </w:pPr>
    </w:p>
    <w:p w14:paraId="51AF1560" w14:textId="77777777" w:rsidR="0002727A" w:rsidRPr="00941A89" w:rsidRDefault="0002727A" w:rsidP="00941A89">
      <w:pPr>
        <w:pStyle w:val="NormalBoldLI"/>
        <w:rPr>
          <w:lang w:val="de-DE"/>
        </w:rPr>
      </w:pPr>
      <w:r w:rsidRPr="00941A89">
        <w:rPr>
          <w:lang w:val="de-DE"/>
        </w:rPr>
        <w:t>Mit dieser Lieferantenselbstauskunft einzureichende Dokumente (separat zu unterzeichnen):</w:t>
      </w:r>
    </w:p>
    <w:p w14:paraId="44D3EC40" w14:textId="024955CA" w:rsidR="0002727A" w:rsidRDefault="0002727A" w:rsidP="00941A89">
      <w:r w:rsidRPr="00941A89">
        <w:t>Documents to be submitted with this supplier self-disclosure (to be signed separately):</w:t>
      </w:r>
    </w:p>
    <w:p w14:paraId="526CCFAB" w14:textId="09FE78E4" w:rsidR="00FF2434" w:rsidRDefault="00FF2434" w:rsidP="00941A89"/>
    <w:permStart w:id="902178048" w:edGrp="everyone"/>
    <w:p w14:paraId="42E265C2" w14:textId="3FE656D3" w:rsidR="00FF2434" w:rsidRPr="00FF2434" w:rsidRDefault="00C85DB0" w:rsidP="00FF2434">
      <w:pPr>
        <w:pStyle w:val="NormalBoldLI"/>
        <w:rPr>
          <w:lang w:val="en-US"/>
        </w:rPr>
      </w:pPr>
      <w:sdt>
        <w:sdtPr>
          <w:rPr>
            <w:b w:val="0"/>
            <w:lang w:val="de-DE"/>
          </w:rPr>
          <w:id w:val="424625189"/>
          <w14:checkbox>
            <w14:checked w14:val="1"/>
            <w14:checkedState w14:val="2610" w14:font="Liebherr Text"/>
            <w14:uncheckedState w14:val="2612" w14:font="Liebherr Text"/>
          </w14:checkbox>
        </w:sdtPr>
        <w:sdtEndPr/>
        <w:sdtContent>
          <w:r>
            <w:rPr>
              <w:rFonts w:ascii="Liebherr Text" w:hAnsi="Liebherr Text"/>
              <w:b w:val="0"/>
              <w:lang w:val="de-DE"/>
            </w:rPr>
            <w:t>☐</w:t>
          </w:r>
        </w:sdtContent>
      </w:sdt>
      <w:permEnd w:id="902178048"/>
      <w:r w:rsidR="00FF2434" w:rsidRPr="00FF2434">
        <w:rPr>
          <w:b w:val="0"/>
          <w:lang w:val="de-DE"/>
        </w:rPr>
        <w:t xml:space="preserve"> </w:t>
      </w:r>
      <w:r w:rsidR="00FF2434" w:rsidRPr="00FF2434">
        <w:rPr>
          <w:lang w:val="de-DE"/>
        </w:rPr>
        <w:t>Verhaltenskodex für Lieferanten (7.1)</w:t>
      </w:r>
    </w:p>
    <w:p w14:paraId="24595C9E" w14:textId="0A34FAF5" w:rsidR="00ED23EA" w:rsidRDefault="00FF2434" w:rsidP="00ED23EA">
      <w:pPr>
        <w:ind w:left="238" w:hanging="238"/>
      </w:pPr>
      <w:r w:rsidRPr="00FF2434">
        <w:tab/>
      </w:r>
      <w:r w:rsidR="0002727A" w:rsidRPr="00FF2434">
        <w:t>Suppli</w:t>
      </w:r>
      <w:r w:rsidRPr="00FF2434">
        <w:t>er Code of Conduct (7.1)</w:t>
      </w:r>
    </w:p>
    <w:p w14:paraId="2D8C465F" w14:textId="48D71FD7" w:rsidR="009B32D9" w:rsidRDefault="009B32D9" w:rsidP="00ED23EA">
      <w:pPr>
        <w:ind w:left="238" w:hanging="238"/>
      </w:pPr>
    </w:p>
    <w:p w14:paraId="67FEAE5F" w14:textId="77777777" w:rsidR="00AE56C1" w:rsidRDefault="00AE56C1" w:rsidP="00ED23EA">
      <w:pPr>
        <w:ind w:left="238" w:hanging="238"/>
      </w:pPr>
    </w:p>
    <w:p w14:paraId="022A37A9" w14:textId="77777777" w:rsidR="00AE56C1" w:rsidRDefault="00AE56C1" w:rsidP="00ED23EA">
      <w:pPr>
        <w:ind w:left="238" w:hanging="238"/>
      </w:pPr>
    </w:p>
    <w:p w14:paraId="6AEA637B" w14:textId="77777777" w:rsidR="00AE56C1" w:rsidRDefault="00AE56C1" w:rsidP="00ED23EA">
      <w:pPr>
        <w:ind w:left="238" w:hanging="238"/>
      </w:pPr>
    </w:p>
    <w:p w14:paraId="581690AE" w14:textId="77777777" w:rsidR="00AE56C1" w:rsidRDefault="00AE56C1" w:rsidP="00ED23EA">
      <w:pPr>
        <w:ind w:left="238" w:hanging="238"/>
      </w:pPr>
    </w:p>
    <w:p w14:paraId="19948D4A" w14:textId="77777777" w:rsidR="00AE56C1" w:rsidRDefault="00AE56C1" w:rsidP="00ED23EA">
      <w:pPr>
        <w:ind w:left="238" w:hanging="238"/>
      </w:pPr>
    </w:p>
    <w:p w14:paraId="2F048BE8" w14:textId="77777777" w:rsidR="00AE56C1" w:rsidRDefault="00AE56C1" w:rsidP="00ED23EA">
      <w:pPr>
        <w:ind w:left="238" w:hanging="238"/>
      </w:pPr>
    </w:p>
    <w:p w14:paraId="7FED64D3" w14:textId="77777777" w:rsidR="009B32D9" w:rsidRPr="00ED23EA" w:rsidRDefault="009B32D9" w:rsidP="00ED23EA">
      <w:pPr>
        <w:ind w:left="238" w:hanging="238"/>
      </w:pPr>
    </w:p>
    <w:tbl>
      <w:tblPr>
        <w:tblStyle w:val="LILayoutTable"/>
        <w:tblW w:w="10204" w:type="dxa"/>
        <w:tblLayout w:type="fixed"/>
        <w:tblLook w:val="04A0" w:firstRow="1" w:lastRow="0" w:firstColumn="1" w:lastColumn="0" w:noHBand="0" w:noVBand="1"/>
      </w:tblPr>
      <w:tblGrid>
        <w:gridCol w:w="4535"/>
        <w:gridCol w:w="567"/>
        <w:gridCol w:w="2267"/>
        <w:gridCol w:w="2835"/>
      </w:tblGrid>
      <w:tr w:rsidR="002D4038" w:rsidRPr="002D4038" w14:paraId="6E1CA9C8" w14:textId="77777777" w:rsidTr="0078405A">
        <w:tc>
          <w:tcPr>
            <w:tcW w:w="10204" w:type="dxa"/>
            <w:gridSpan w:val="4"/>
          </w:tcPr>
          <w:p w14:paraId="70A1CB44" w14:textId="77777777" w:rsidR="002D4038" w:rsidRDefault="002D4038" w:rsidP="00D7185A">
            <w:pPr>
              <w:rPr>
                <w:b/>
                <w:bCs/>
                <w:lang w:val="de-DE"/>
              </w:rPr>
            </w:pPr>
            <w:r w:rsidRPr="002D4038">
              <w:rPr>
                <w:b/>
                <w:bCs/>
                <w:lang w:val="de-DE"/>
              </w:rPr>
              <w:t>Kommentar / Aktion (auszufüllen durch L</w:t>
            </w:r>
            <w:r>
              <w:rPr>
                <w:b/>
                <w:bCs/>
                <w:lang w:val="de-DE"/>
              </w:rPr>
              <w:t>iebherr)</w:t>
            </w:r>
          </w:p>
          <w:p w14:paraId="3CB7B161" w14:textId="6664AE7A" w:rsidR="002D4038" w:rsidRPr="002D4038" w:rsidRDefault="002D4038" w:rsidP="00D7185A">
            <w:pPr>
              <w:rPr>
                <w:lang w:val="en-US"/>
              </w:rPr>
            </w:pPr>
            <w:r w:rsidRPr="002D4038">
              <w:rPr>
                <w:lang w:val="en-US"/>
              </w:rPr>
              <w:t>Comments / action (to</w:t>
            </w:r>
            <w:r>
              <w:rPr>
                <w:lang w:val="en-US"/>
              </w:rPr>
              <w:t xml:space="preserve"> be filled in by Liebherr)</w:t>
            </w:r>
          </w:p>
        </w:tc>
      </w:tr>
      <w:tr w:rsidR="00DB106B" w:rsidRPr="00FC4113" w14:paraId="3C6B6075" w14:textId="3C09ECF3" w:rsidTr="001F4158">
        <w:trPr>
          <w:trHeight w:val="4389"/>
        </w:trPr>
        <w:permStart w:id="330697555" w:edGrp="everyone" w:displacedByCustomXml="next"/>
        <w:sdt>
          <w:sdtPr>
            <w:rPr>
              <w:lang w:val="en-US"/>
            </w:rPr>
            <w:id w:val="-3753443"/>
            <w:placeholder>
              <w:docPart w:val="B1982BF5599846A687B2CDB0787810AD"/>
            </w:placeholder>
            <w:showingPlcHdr/>
          </w:sdtPr>
          <w:sdtEndPr/>
          <w:sdtContent>
            <w:tc>
              <w:tcPr>
                <w:tcW w:w="5102" w:type="dxa"/>
                <w:gridSpan w:val="2"/>
              </w:tcPr>
              <w:p w14:paraId="1E945AC8" w14:textId="5DA58EA7" w:rsidR="00DB106B" w:rsidRPr="00DB106B" w:rsidRDefault="00DB106B" w:rsidP="00D7185A">
                <w:pPr>
                  <w:rPr>
                    <w:lang w:val="de-DE"/>
                  </w:rPr>
                </w:pPr>
                <w:r w:rsidRPr="00DB106B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  <w:permEnd w:id="330697555" w:displacedByCustomXml="prev"/>
        <w:tc>
          <w:tcPr>
            <w:tcW w:w="5102" w:type="dxa"/>
            <w:gridSpan w:val="2"/>
          </w:tcPr>
          <w:p w14:paraId="63D3F553" w14:textId="77777777" w:rsidR="00DB106B" w:rsidRPr="00DB106B" w:rsidRDefault="00DB106B" w:rsidP="00D7185A">
            <w:pPr>
              <w:rPr>
                <w:lang w:val="de-DE"/>
              </w:rPr>
            </w:pPr>
          </w:p>
        </w:tc>
      </w:tr>
      <w:tr w:rsidR="00DB106B" w:rsidRPr="00DB106B" w14:paraId="1D56E861" w14:textId="402A4E40" w:rsidTr="00DB106B">
        <w:tc>
          <w:tcPr>
            <w:tcW w:w="4535" w:type="dxa"/>
          </w:tcPr>
          <w:p w14:paraId="4136D786" w14:textId="6C9C20CB" w:rsidR="00DB106B" w:rsidRPr="00DB106B" w:rsidRDefault="00DB106B" w:rsidP="00DB106B">
            <w:pPr>
              <w:pStyle w:val="NormalBoldLI"/>
              <w:rPr>
                <w:b w:val="0"/>
                <w:lang w:val="de-DE"/>
              </w:rPr>
            </w:pPr>
            <w:r>
              <w:rPr>
                <w:lang w:val="de-DE"/>
              </w:rPr>
              <w:t xml:space="preserve">Einkauf </w:t>
            </w:r>
            <w:r w:rsidRPr="00CA318D">
              <w:rPr>
                <w:rStyle w:val="Regularsecondlanguage"/>
                <w:bCs/>
                <w:lang w:val="de-DE"/>
              </w:rPr>
              <w:t>•</w:t>
            </w:r>
            <w:r>
              <w:rPr>
                <w:rStyle w:val="Regularsecondlanguage"/>
                <w:bCs/>
                <w:lang w:val="de-DE"/>
              </w:rPr>
              <w:t xml:space="preserve"> </w:t>
            </w:r>
            <w:proofErr w:type="spellStart"/>
            <w:r>
              <w:rPr>
                <w:rStyle w:val="Regularsecondlanguage"/>
                <w:b w:val="0"/>
                <w:lang w:val="de-DE"/>
              </w:rPr>
              <w:t>Purchase</w:t>
            </w:r>
            <w:proofErr w:type="spellEnd"/>
            <w:r>
              <w:rPr>
                <w:rStyle w:val="Regularsecondlanguage"/>
                <w:b w:val="0"/>
                <w:lang w:val="de-DE"/>
              </w:rPr>
              <w:t xml:space="preserve"> </w:t>
            </w:r>
            <w:proofErr w:type="spellStart"/>
            <w:r>
              <w:rPr>
                <w:rStyle w:val="Regularsecondlanguage"/>
                <w:b w:val="0"/>
                <w:lang w:val="de-DE"/>
              </w:rPr>
              <w:t>Dep</w:t>
            </w:r>
            <w:proofErr w:type="spellEnd"/>
            <w:r>
              <w:rPr>
                <w:rStyle w:val="Regularsecondlanguage"/>
                <w:b w:val="0"/>
                <w:lang w:val="de-DE"/>
              </w:rPr>
              <w:t>.</w:t>
            </w:r>
          </w:p>
        </w:tc>
        <w:permStart w:id="637676253" w:edGrp="everyone"/>
        <w:tc>
          <w:tcPr>
            <w:tcW w:w="2834" w:type="dxa"/>
            <w:gridSpan w:val="2"/>
          </w:tcPr>
          <w:p w14:paraId="70A5A279" w14:textId="6D6F7660" w:rsidR="00DB106B" w:rsidRPr="004F71E1" w:rsidRDefault="00C85DB0" w:rsidP="00D7185A">
            <w:pPr>
              <w:pStyle w:val="NormalBoldLI"/>
              <w:rPr>
                <w:b w:val="0"/>
                <w:bCs/>
                <w:lang w:val="de-DE"/>
              </w:rPr>
            </w:pPr>
            <w:sdt>
              <w:sdtPr>
                <w:id w:val="-338463619"/>
                <w:placeholder>
                  <w:docPart w:val="F0F1C1C9C82F4841ADCE3EF1A87D1D77"/>
                </w:placeholder>
                <w:showingPlcHdr/>
              </w:sdtPr>
              <w:sdtEndPr/>
              <w:sdtContent>
                <w:r w:rsidR="00A63B57" w:rsidRPr="004F71E1">
                  <w:rPr>
                    <w:rStyle w:val="Platzhaltertext"/>
                    <w:b w:val="0"/>
                    <w:bCs/>
                    <w:lang w:val="de-DE"/>
                  </w:rPr>
                  <w:t xml:space="preserve">Bitte ausfüllen </w:t>
                </w:r>
                <w:r w:rsidR="00A63B57" w:rsidRPr="004F71E1">
                  <w:rPr>
                    <w:rStyle w:val="Regularsecondlanguage"/>
                    <w:b w:val="0"/>
                    <w:bCs/>
                    <w:color w:val="6B7278" w:themeColor="accent4"/>
                    <w:lang w:val="de-DE"/>
                  </w:rPr>
                  <w:t xml:space="preserve">• Please fill </w:t>
                </w:r>
                <w:r w:rsidR="004F71E1" w:rsidRPr="004F71E1">
                  <w:rPr>
                    <w:rStyle w:val="Regularsecondlanguage"/>
                    <w:b w:val="0"/>
                    <w:bCs/>
                    <w:color w:val="6B7278" w:themeColor="accent4"/>
                    <w:lang w:val="de-DE"/>
                  </w:rPr>
                  <w:t>in</w:t>
                </w:r>
              </w:sdtContent>
            </w:sdt>
            <w:permEnd w:id="637676253"/>
          </w:p>
        </w:tc>
        <w:permStart w:id="104484939" w:edGrp="everyone" w:displacedByCustomXml="next"/>
        <w:sdt>
          <w:sdtPr>
            <w:rPr>
              <w:lang w:val="de-DE"/>
            </w:rPr>
            <w:id w:val="-1989001707"/>
            <w:placeholder>
              <w:docPart w:val="66CEAB02D22F41E281896077BE3DD462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vAlign w:val="center"/>
              </w:tcPr>
              <w:p w14:paraId="3208CF2F" w14:textId="6F7BA5E8" w:rsidR="00DB106B" w:rsidRPr="00941A89" w:rsidRDefault="00DB106B" w:rsidP="00DB106B">
                <w:pPr>
                  <w:pStyle w:val="NormalBoldLI"/>
                  <w:rPr>
                    <w:lang w:val="de-DE"/>
                  </w:rPr>
                </w:pPr>
                <w:r w:rsidRPr="00DB106B">
                  <w:rPr>
                    <w:rStyle w:val="Platzhaltertext"/>
                    <w:b w:val="0"/>
                    <w:bCs/>
                    <w:color w:val="6B7278" w:themeColor="accent4"/>
                    <w:lang w:val="de-DE"/>
                  </w:rPr>
                  <w:t xml:space="preserve">Datum </w:t>
                </w:r>
                <w:r w:rsidRPr="00DB106B">
                  <w:rPr>
                    <w:rStyle w:val="Regularsecondlanguage"/>
                    <w:b w:val="0"/>
                    <w:bCs/>
                    <w:color w:val="6B7278" w:themeColor="accent4"/>
                    <w:lang w:val="en-US"/>
                  </w:rPr>
                  <w:t>• Date</w:t>
                </w:r>
              </w:p>
            </w:tc>
          </w:sdtContent>
        </w:sdt>
        <w:permEnd w:id="104484939" w:displacedByCustomXml="prev"/>
      </w:tr>
      <w:tr w:rsidR="00DB106B" w:rsidRPr="00DB106B" w14:paraId="385E9C30" w14:textId="088CECF4" w:rsidTr="00DB106B">
        <w:tc>
          <w:tcPr>
            <w:tcW w:w="4535" w:type="dxa"/>
          </w:tcPr>
          <w:p w14:paraId="04A12E4D" w14:textId="7F241791" w:rsidR="00DB106B" w:rsidRPr="00DB106B" w:rsidRDefault="00DB106B" w:rsidP="00D7185A">
            <w:pPr>
              <w:rPr>
                <w:b/>
                <w:bCs/>
              </w:rPr>
            </w:pPr>
            <w:r w:rsidRPr="00DB106B">
              <w:rPr>
                <w:b/>
                <w:bCs/>
              </w:rPr>
              <w:t>Technik QS/TB</w:t>
            </w:r>
            <w:r>
              <w:rPr>
                <w:b/>
                <w:bCs/>
              </w:rPr>
              <w:t xml:space="preserve"> </w:t>
            </w:r>
            <w:r w:rsidRPr="00DB106B">
              <w:rPr>
                <w:rStyle w:val="Regularsecondlanguage"/>
                <w:b/>
                <w:bCs/>
                <w:lang w:val="en-US"/>
              </w:rPr>
              <w:t xml:space="preserve">• </w:t>
            </w:r>
            <w:r>
              <w:t>Technical Dep. / QA</w:t>
            </w:r>
          </w:p>
        </w:tc>
        <w:permStart w:id="1085762111" w:edGrp="everyone"/>
        <w:tc>
          <w:tcPr>
            <w:tcW w:w="2834" w:type="dxa"/>
            <w:gridSpan w:val="2"/>
          </w:tcPr>
          <w:p w14:paraId="1779D7F5" w14:textId="06D948DD" w:rsidR="00DB106B" w:rsidRPr="004F71E1" w:rsidRDefault="00C85DB0" w:rsidP="00D7185A">
            <w:pPr>
              <w:rPr>
                <w:lang w:val="de-DE"/>
              </w:rPr>
            </w:pPr>
            <w:sdt>
              <w:sdtPr>
                <w:id w:val="-1228528217"/>
                <w:placeholder>
                  <w:docPart w:val="B0BACBBF7D864ECAA4CB23F1761B9D7A"/>
                </w:placeholder>
                <w:showingPlcHdr/>
              </w:sdtPr>
              <w:sdtEndPr/>
              <w:sdtContent>
                <w:r w:rsidR="00A63B57" w:rsidRPr="004F71E1">
                  <w:rPr>
                    <w:rStyle w:val="Platzhaltertext"/>
                    <w:lang w:val="de-DE"/>
                  </w:rPr>
                  <w:t xml:space="preserve">Bitte ausfüllen </w:t>
                </w:r>
                <w:r w:rsidR="00A63B57" w:rsidRPr="004F71E1">
                  <w:rPr>
                    <w:rStyle w:val="Regularsecondlanguage"/>
                    <w:color w:val="6B7278" w:themeColor="accent4"/>
                    <w:lang w:val="de-DE"/>
                  </w:rPr>
                  <w:t xml:space="preserve">• Please fill </w:t>
                </w:r>
                <w:r w:rsidR="004F71E1" w:rsidRPr="004F71E1">
                  <w:rPr>
                    <w:rStyle w:val="Regularsecondlanguage"/>
                    <w:color w:val="6B7278" w:themeColor="accent4"/>
                    <w:lang w:val="de-DE"/>
                  </w:rPr>
                  <w:t>in</w:t>
                </w:r>
              </w:sdtContent>
            </w:sdt>
            <w:permEnd w:id="1085762111"/>
          </w:p>
        </w:tc>
        <w:permStart w:id="17263119" w:edGrp="everyone" w:displacedByCustomXml="next"/>
        <w:sdt>
          <w:sdtPr>
            <w:rPr>
              <w:lang w:val="de-DE"/>
            </w:rPr>
            <w:id w:val="-1419478496"/>
            <w:placeholder>
              <w:docPart w:val="286CB52F66B948D29837F5285F4FC66A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vAlign w:val="center"/>
              </w:tcPr>
              <w:p w14:paraId="216B0CB5" w14:textId="3EB36A16" w:rsidR="00DB106B" w:rsidRPr="00DB106B" w:rsidRDefault="00DB106B" w:rsidP="00DB106B">
                <w:pPr>
                  <w:rPr>
                    <w:lang w:val="de-DE"/>
                  </w:rPr>
                </w:pPr>
                <w:r w:rsidRPr="00DB106B">
                  <w:rPr>
                    <w:rStyle w:val="Platzhaltertext"/>
                    <w:color w:val="6B7278" w:themeColor="accent4"/>
                    <w:lang w:val="de-DE"/>
                  </w:rPr>
                  <w:t xml:space="preserve">Datum </w:t>
                </w:r>
                <w:r w:rsidRPr="00DB106B">
                  <w:rPr>
                    <w:rStyle w:val="Regularsecondlanguage"/>
                    <w:color w:val="6B7278" w:themeColor="accent4"/>
                    <w:lang w:val="en-US"/>
                  </w:rPr>
                  <w:t>• Date</w:t>
                </w:r>
              </w:p>
            </w:tc>
          </w:sdtContent>
        </w:sdt>
        <w:permEnd w:id="17263119" w:displacedByCustomXml="prev"/>
      </w:tr>
      <w:tr w:rsidR="006C13EA" w:rsidRPr="00DB106B" w14:paraId="21C9C568" w14:textId="77777777" w:rsidTr="00DB106B">
        <w:tc>
          <w:tcPr>
            <w:tcW w:w="4535" w:type="dxa"/>
          </w:tcPr>
          <w:p w14:paraId="6D41D11B" w14:textId="77777777" w:rsidR="006C13EA" w:rsidRPr="00DB106B" w:rsidRDefault="006C13EA" w:rsidP="00D7185A">
            <w:pPr>
              <w:rPr>
                <w:b/>
                <w:bCs/>
              </w:rPr>
            </w:pPr>
          </w:p>
        </w:tc>
        <w:tc>
          <w:tcPr>
            <w:tcW w:w="2834" w:type="dxa"/>
            <w:gridSpan w:val="2"/>
          </w:tcPr>
          <w:p w14:paraId="10FFE9BB" w14:textId="77777777" w:rsidR="006C13EA" w:rsidRDefault="006C13EA" w:rsidP="00D7185A"/>
        </w:tc>
        <w:tc>
          <w:tcPr>
            <w:tcW w:w="2835" w:type="dxa"/>
            <w:vAlign w:val="center"/>
          </w:tcPr>
          <w:p w14:paraId="44B65438" w14:textId="77777777" w:rsidR="006C13EA" w:rsidRDefault="006C13EA" w:rsidP="00DB106B">
            <w:pPr>
              <w:rPr>
                <w:lang w:val="de-DE"/>
              </w:rPr>
            </w:pPr>
          </w:p>
        </w:tc>
      </w:tr>
      <w:tr w:rsidR="004353B9" w:rsidRPr="006C13EA" w14:paraId="7BD4221E" w14:textId="77777777" w:rsidTr="00DB106B">
        <w:tc>
          <w:tcPr>
            <w:tcW w:w="4535" w:type="dxa"/>
          </w:tcPr>
          <w:p w14:paraId="6844C4B0" w14:textId="5173B9AB" w:rsidR="004353B9" w:rsidRPr="006C13EA" w:rsidRDefault="004353B9" w:rsidP="00D7185A">
            <w:pPr>
              <w:rPr>
                <w:sz w:val="16"/>
                <w:szCs w:val="16"/>
              </w:rPr>
            </w:pPr>
            <w:r w:rsidRPr="006C13EA">
              <w:rPr>
                <w:b/>
                <w:bCs/>
                <w:sz w:val="16"/>
                <w:szCs w:val="16"/>
              </w:rPr>
              <w:t xml:space="preserve">Bereits LH-Lieferant </w:t>
            </w:r>
            <w:r w:rsidR="006C13EA" w:rsidRPr="006C13EA">
              <w:rPr>
                <w:rStyle w:val="Regularsecondlanguage"/>
                <w:b/>
                <w:bCs/>
                <w:sz w:val="16"/>
                <w:szCs w:val="16"/>
                <w:lang w:val="en-US"/>
              </w:rPr>
              <w:t xml:space="preserve">• </w:t>
            </w:r>
            <w:r w:rsidR="006C13EA" w:rsidRPr="006C13EA">
              <w:rPr>
                <w:rStyle w:val="Regularsecondlanguage"/>
                <w:sz w:val="16"/>
                <w:szCs w:val="16"/>
                <w:lang w:val="en-US"/>
              </w:rPr>
              <w:t>Already supplier of Liebherr</w:t>
            </w:r>
          </w:p>
        </w:tc>
        <w:sdt>
          <w:sdtPr>
            <w:alias w:val="ja/nein • yes/no"/>
            <w:tag w:val="ja/nein • yes/no"/>
            <w:id w:val="-755443423"/>
            <w:placeholder>
              <w:docPart w:val="53B8805741634B66954F57C124BCC79C"/>
            </w:placeholder>
            <w:showingPlcHdr/>
            <w:dropDownList>
              <w:listItem w:displayText="ja • yes" w:value="ja • yes"/>
              <w:listItem w:displayText="nein • no" w:value="nein • no"/>
            </w:dropDownList>
          </w:sdtPr>
          <w:sdtEndPr/>
          <w:sdtContent>
            <w:permStart w:id="1267882341" w:edGrp="everyone" w:displacedByCustomXml="prev"/>
            <w:tc>
              <w:tcPr>
                <w:tcW w:w="2834" w:type="dxa"/>
                <w:gridSpan w:val="2"/>
              </w:tcPr>
              <w:p w14:paraId="313A7293" w14:textId="7EA4BC84" w:rsidR="004353B9" w:rsidRPr="006C13EA" w:rsidRDefault="006C13EA" w:rsidP="00D7185A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 xml:space="preserve">ja/nein </w:t>
                </w:r>
                <w:r w:rsidRPr="006C13EA">
                  <w:rPr>
                    <w:rStyle w:val="Regularsecondlanguage"/>
                    <w:b/>
                    <w:bCs/>
                    <w:color w:val="BDC4CA" w:themeColor="accent2"/>
                    <w:sz w:val="16"/>
                    <w:szCs w:val="16"/>
                    <w:lang w:val="en-US"/>
                  </w:rPr>
                  <w:t>•</w:t>
                </w:r>
                <w:r>
                  <w:rPr>
                    <w:rStyle w:val="Regularsecondlanguage"/>
                    <w:b/>
                    <w:bCs/>
                    <w:sz w:val="16"/>
                    <w:szCs w:val="16"/>
                    <w:lang w:val="en-US"/>
                  </w:rPr>
                  <w:t xml:space="preserve"> </w:t>
                </w:r>
                <w:r>
                  <w:rPr>
                    <w:rStyle w:val="Platzhaltertext"/>
                    <w:lang w:val="de-DE"/>
                  </w:rPr>
                  <w:t xml:space="preserve">yes/no </w:t>
                </w:r>
              </w:p>
            </w:tc>
            <w:permEnd w:id="1267882341" w:displacedByCustomXml="next"/>
          </w:sdtContent>
        </w:sdt>
        <w:tc>
          <w:tcPr>
            <w:tcW w:w="2835" w:type="dxa"/>
            <w:vAlign w:val="center"/>
          </w:tcPr>
          <w:p w14:paraId="2A4A34B1" w14:textId="77777777" w:rsidR="004353B9" w:rsidRPr="006C13EA" w:rsidRDefault="004353B9" w:rsidP="00DB106B">
            <w:pPr>
              <w:rPr>
                <w:lang w:val="de-DE"/>
              </w:rPr>
            </w:pPr>
          </w:p>
        </w:tc>
      </w:tr>
      <w:tr w:rsidR="004353B9" w:rsidRPr="00FC4113" w14:paraId="7D004686" w14:textId="77777777" w:rsidTr="00DB106B">
        <w:tc>
          <w:tcPr>
            <w:tcW w:w="4535" w:type="dxa"/>
          </w:tcPr>
          <w:p w14:paraId="17FCA8C7" w14:textId="19F13EB1" w:rsidR="004353B9" w:rsidRPr="006C13EA" w:rsidRDefault="004353B9" w:rsidP="00D7185A">
            <w:r w:rsidRPr="006C13EA">
              <w:rPr>
                <w:b/>
                <w:bCs/>
                <w:sz w:val="16"/>
                <w:szCs w:val="16"/>
              </w:rPr>
              <w:t>Lieferanten</w:t>
            </w:r>
            <w:r w:rsidR="006C13EA" w:rsidRPr="006C13EA">
              <w:rPr>
                <w:b/>
                <w:bCs/>
                <w:sz w:val="16"/>
                <w:szCs w:val="16"/>
              </w:rPr>
              <w:t xml:space="preserve">nummer </w:t>
            </w:r>
            <w:r w:rsidR="006C13EA" w:rsidRPr="006C13EA">
              <w:rPr>
                <w:rStyle w:val="Regularsecondlanguage"/>
                <w:b/>
                <w:bCs/>
                <w:sz w:val="16"/>
                <w:szCs w:val="16"/>
                <w:lang w:val="en-US"/>
              </w:rPr>
              <w:t xml:space="preserve">• </w:t>
            </w:r>
            <w:r w:rsidR="006C13EA" w:rsidRPr="006C13EA">
              <w:rPr>
                <w:rStyle w:val="Regularsecondlanguage"/>
                <w:sz w:val="16"/>
                <w:szCs w:val="16"/>
                <w:lang w:val="en-US"/>
              </w:rPr>
              <w:t>Supplier number</w:t>
            </w:r>
          </w:p>
        </w:tc>
        <w:permStart w:id="851273285" w:edGrp="everyone"/>
        <w:tc>
          <w:tcPr>
            <w:tcW w:w="2834" w:type="dxa"/>
            <w:gridSpan w:val="2"/>
          </w:tcPr>
          <w:p w14:paraId="52E39ACE" w14:textId="2A297645" w:rsidR="004353B9" w:rsidRPr="004F71E1" w:rsidRDefault="00C85DB0" w:rsidP="00D7185A">
            <w:pPr>
              <w:rPr>
                <w:lang w:val="de-DE"/>
              </w:rPr>
            </w:pPr>
            <w:sdt>
              <w:sdtPr>
                <w:id w:val="-1295676402"/>
                <w:placeholder>
                  <w:docPart w:val="124071B576B94B42A7968802E29C6678"/>
                </w:placeholder>
                <w:showingPlcHdr/>
              </w:sdtPr>
              <w:sdtEndPr/>
              <w:sdtContent>
                <w:r w:rsidR="006C13EA" w:rsidRPr="004F71E1">
                  <w:rPr>
                    <w:rStyle w:val="Platzhaltertext"/>
                    <w:lang w:val="de-DE"/>
                  </w:rPr>
                  <w:t xml:space="preserve">Bitte ausfüllen </w:t>
                </w:r>
                <w:r w:rsidR="006C13EA" w:rsidRPr="004F71E1">
                  <w:rPr>
                    <w:rStyle w:val="Regularsecondlanguage"/>
                    <w:color w:val="6B7278" w:themeColor="accent4"/>
                    <w:lang w:val="de-DE"/>
                  </w:rPr>
                  <w:t xml:space="preserve">• Please fill </w:t>
                </w:r>
                <w:r w:rsidR="004F71E1" w:rsidRPr="004F71E1">
                  <w:rPr>
                    <w:rStyle w:val="Regularsecondlanguage"/>
                    <w:color w:val="6B7278" w:themeColor="accent4"/>
                    <w:lang w:val="de-DE"/>
                  </w:rPr>
                  <w:t>in</w:t>
                </w:r>
              </w:sdtContent>
            </w:sdt>
            <w:permEnd w:id="851273285"/>
          </w:p>
        </w:tc>
        <w:tc>
          <w:tcPr>
            <w:tcW w:w="2835" w:type="dxa"/>
            <w:vAlign w:val="center"/>
          </w:tcPr>
          <w:p w14:paraId="00B6B9BD" w14:textId="77777777" w:rsidR="004353B9" w:rsidRPr="004F71E1" w:rsidRDefault="004353B9" w:rsidP="00DB106B">
            <w:pPr>
              <w:rPr>
                <w:lang w:val="de-DE"/>
              </w:rPr>
            </w:pPr>
          </w:p>
        </w:tc>
      </w:tr>
    </w:tbl>
    <w:p w14:paraId="4E705652" w14:textId="4E490B23" w:rsidR="00ED23EA" w:rsidRPr="00DB106B" w:rsidRDefault="00ED23EA" w:rsidP="00C75D74">
      <w:pPr>
        <w:rPr>
          <w:lang w:val="de-DE"/>
        </w:rPr>
      </w:pPr>
    </w:p>
    <w:sectPr w:rsidR="00ED23EA" w:rsidRPr="00DB106B" w:rsidSect="005B3B6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 w:code="9"/>
      <w:pgMar w:top="2126" w:right="851" w:bottom="1276" w:left="851" w:header="851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29464" w14:textId="77777777" w:rsidR="00862920" w:rsidRDefault="00862920" w:rsidP="001332AB">
      <w:pPr>
        <w:pStyle w:val="zzEndnoteSeparator"/>
      </w:pPr>
    </w:p>
  </w:endnote>
  <w:endnote w:type="continuationSeparator" w:id="0">
    <w:p w14:paraId="15FBB0D9" w14:textId="77777777" w:rsidR="00862920" w:rsidRDefault="00862920" w:rsidP="001332AB">
      <w:pPr>
        <w:pStyle w:val="zzEndnoteContinuationSeparator"/>
      </w:pPr>
    </w:p>
  </w:endnote>
  <w:endnote w:type="continuationNotice" w:id="1">
    <w:p w14:paraId="141B539B" w14:textId="77777777" w:rsidR="00862920" w:rsidRDefault="00862920" w:rsidP="001332AB">
      <w:pPr>
        <w:pStyle w:val="zzEndnoteContinuationNotice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ebherr Head Office">
    <w:panose1 w:val="020B0504030000000000"/>
    <w:charset w:val="00"/>
    <w:family w:val="swiss"/>
    <w:pitch w:val="variable"/>
    <w:sig w:usb0="00000207" w:usb1="00000001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ebherr Text">
    <w:altName w:val="Calibri"/>
    <w:panose1 w:val="00000000000000000000"/>
    <w:charset w:val="00"/>
    <w:family w:val="swiss"/>
    <w:notTrueType/>
    <w:pitch w:val="variable"/>
    <w:sig w:usb0="00000207" w:usb1="00000001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DC82" w14:textId="77777777" w:rsidR="00332F51" w:rsidRDefault="00332F5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D1620" w14:textId="3D7138AF" w:rsidR="0003134B" w:rsidRPr="00AA4FC5" w:rsidRDefault="0003134B" w:rsidP="004C7766">
    <w:pPr>
      <w:pStyle w:val="zzPageNumberField"/>
      <w:framePr w:wrap="around"/>
      <w:rPr>
        <w:lang w:val="de-DE"/>
      </w:rPr>
    </w:pPr>
    <w:r w:rsidRPr="00B1107D">
      <w:fldChar w:fldCharType="begin"/>
    </w:r>
    <w:r w:rsidRPr="00AA4FC5">
      <w:rPr>
        <w:lang w:val="de-DE"/>
      </w:rPr>
      <w:instrText xml:space="preserve"> IF </w:instrText>
    </w:r>
    <w:r>
      <w:fldChar w:fldCharType="begin"/>
    </w:r>
    <w:r w:rsidRPr="00AA4FC5">
      <w:rPr>
        <w:lang w:val="de-DE"/>
      </w:rPr>
      <w:instrText xml:space="preserve"> NUMPAGES  </w:instrText>
    </w:r>
    <w:r>
      <w:fldChar w:fldCharType="separate"/>
    </w:r>
    <w:r w:rsidR="00C85DB0">
      <w:rPr>
        <w:noProof/>
        <w:lang w:val="de-DE"/>
      </w:rPr>
      <w:instrText>12</w:instrText>
    </w:r>
    <w:r>
      <w:rPr>
        <w:noProof/>
      </w:rPr>
      <w:fldChar w:fldCharType="end"/>
    </w:r>
    <w:r w:rsidRPr="00AA4FC5">
      <w:rPr>
        <w:lang w:val="de-DE"/>
      </w:rPr>
      <w:instrText xml:space="preserve"> &gt; 1 "</w:instrText>
    </w:r>
    <w:r w:rsidRPr="00B1107D">
      <w:fldChar w:fldCharType="begin"/>
    </w:r>
    <w:r w:rsidRPr="00AA4FC5">
      <w:rPr>
        <w:lang w:val="de-DE"/>
      </w:rPr>
      <w:instrText xml:space="preserve"> PAGE  </w:instrText>
    </w:r>
    <w:r w:rsidRPr="00B1107D">
      <w:fldChar w:fldCharType="separate"/>
    </w:r>
    <w:r w:rsidR="00C85DB0">
      <w:rPr>
        <w:noProof/>
        <w:lang w:val="de-DE"/>
      </w:rPr>
      <w:instrText>1</w:instrText>
    </w:r>
    <w:r w:rsidRPr="00B1107D">
      <w:fldChar w:fldCharType="end"/>
    </w:r>
    <w:r w:rsidRPr="00AA4FC5">
      <w:rPr>
        <w:lang w:val="de-DE"/>
      </w:rPr>
      <w:instrText>/</w:instrText>
    </w:r>
    <w:r>
      <w:fldChar w:fldCharType="begin"/>
    </w:r>
    <w:r w:rsidRPr="00AA4FC5">
      <w:rPr>
        <w:lang w:val="de-DE"/>
      </w:rPr>
      <w:instrText xml:space="preserve"> NUMPAGES  </w:instrText>
    </w:r>
    <w:r>
      <w:fldChar w:fldCharType="separate"/>
    </w:r>
    <w:r w:rsidR="00C85DB0">
      <w:rPr>
        <w:noProof/>
        <w:lang w:val="de-DE"/>
      </w:rPr>
      <w:instrText>12</w:instrText>
    </w:r>
    <w:r>
      <w:rPr>
        <w:noProof/>
      </w:rPr>
      <w:fldChar w:fldCharType="end"/>
    </w:r>
    <w:r w:rsidRPr="00AA4FC5">
      <w:rPr>
        <w:lang w:val="de-DE"/>
      </w:rPr>
      <w:instrText xml:space="preserve">" "" </w:instrText>
    </w:r>
    <w:r w:rsidRPr="00B1107D">
      <w:fldChar w:fldCharType="separate"/>
    </w:r>
    <w:r w:rsidR="00C85DB0">
      <w:rPr>
        <w:noProof/>
        <w:lang w:val="de-DE"/>
      </w:rPr>
      <w:t>1</w:t>
    </w:r>
    <w:r w:rsidR="00C85DB0" w:rsidRPr="00AA4FC5">
      <w:rPr>
        <w:noProof/>
        <w:lang w:val="de-DE"/>
      </w:rPr>
      <w:t>/</w:t>
    </w:r>
    <w:r w:rsidR="00C85DB0">
      <w:rPr>
        <w:noProof/>
        <w:lang w:val="de-DE"/>
      </w:rPr>
      <w:t>12</w:t>
    </w:r>
    <w:r w:rsidRPr="00B1107D">
      <w:fldChar w:fldCharType="end"/>
    </w:r>
  </w:p>
  <w:p w14:paraId="07BB974C" w14:textId="35072BDB" w:rsidR="0003134B" w:rsidRPr="00473DA7" w:rsidRDefault="005B1DD9" w:rsidP="00473DA7">
    <w:pPr>
      <w:pStyle w:val="Fuzeile"/>
      <w:tabs>
        <w:tab w:val="left" w:pos="420"/>
      </w:tabs>
      <w:jc w:val="left"/>
      <w:rPr>
        <w:lang w:val="de-DE"/>
      </w:rPr>
    </w:pPr>
    <w:r>
      <w:rPr>
        <w:lang w:val="de-DE"/>
      </w:rPr>
      <w:t xml:space="preserve">LPS/Lieferantenselbstauskunft, Version </w:t>
    </w:r>
    <w:r w:rsidR="00332F51">
      <w:rPr>
        <w:lang w:val="de-DE"/>
      </w:rPr>
      <w:t>23, 06.08.2024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CBBE" w14:textId="77777777" w:rsidR="0003134B" w:rsidRDefault="0003134B" w:rsidP="00EF425E">
    <w:pPr>
      <w:pStyle w:val="zzPageNumberField"/>
      <w:framePr w:wrap="around" w:y="1"/>
    </w:pPr>
    <w:r w:rsidRPr="00B1107D">
      <w:fldChar w:fldCharType="begin"/>
    </w:r>
    <w:r w:rsidRPr="00B1107D">
      <w:instrText xml:space="preserve"> IF </w:instrText>
    </w:r>
    <w:r w:rsidR="00C85DB0">
      <w:fldChar w:fldCharType="begin"/>
    </w:r>
    <w:r w:rsidR="00C85DB0">
      <w:instrText xml:space="preserve"> NUMPAGES  </w:instrText>
    </w:r>
    <w:r w:rsidR="00C85DB0">
      <w:fldChar w:fldCharType="separate"/>
    </w:r>
    <w:r>
      <w:rPr>
        <w:noProof/>
      </w:rPr>
      <w:instrText>2</w:instrText>
    </w:r>
    <w:r w:rsidR="00C85DB0">
      <w:rPr>
        <w:noProof/>
      </w:rPr>
      <w:fldChar w:fldCharType="end"/>
    </w:r>
    <w:r w:rsidRPr="00B1107D">
      <w:instrText xml:space="preserve"> &gt; 1 "</w:instrText>
    </w:r>
    <w:r w:rsidRPr="00B1107D">
      <w:fldChar w:fldCharType="begin"/>
    </w:r>
    <w:r w:rsidRPr="00B1107D">
      <w:instrText xml:space="preserve"> PAGE  </w:instrText>
    </w:r>
    <w:r w:rsidRPr="00B1107D">
      <w:fldChar w:fldCharType="separate"/>
    </w:r>
    <w:r>
      <w:rPr>
        <w:noProof/>
      </w:rPr>
      <w:instrText>1</w:instrText>
    </w:r>
    <w:r w:rsidRPr="00B1107D">
      <w:fldChar w:fldCharType="end"/>
    </w:r>
    <w:r w:rsidRPr="00B1107D">
      <w:instrText>/</w:instrText>
    </w:r>
    <w:r w:rsidR="00C85DB0">
      <w:fldChar w:fldCharType="begin"/>
    </w:r>
    <w:r w:rsidR="00C85DB0">
      <w:instrText xml:space="preserve"> NUMPAGES  </w:instrText>
    </w:r>
    <w:r w:rsidR="00C85DB0">
      <w:fldChar w:fldCharType="separate"/>
    </w:r>
    <w:r>
      <w:rPr>
        <w:noProof/>
      </w:rPr>
      <w:instrText>2</w:instrText>
    </w:r>
    <w:r w:rsidR="00C85DB0">
      <w:rPr>
        <w:noProof/>
      </w:rPr>
      <w:fldChar w:fldCharType="end"/>
    </w:r>
    <w:r w:rsidRPr="00B1107D">
      <w:instrText xml:space="preserve">" "" </w:instrText>
    </w:r>
    <w:r w:rsidRPr="00B1107D">
      <w:fldChar w:fldCharType="separate"/>
    </w:r>
    <w:r>
      <w:rPr>
        <w:noProof/>
      </w:rPr>
      <w:t>1</w:t>
    </w:r>
    <w:r w:rsidRPr="00B1107D">
      <w:rPr>
        <w:noProof/>
      </w:rPr>
      <w:t>/</w:t>
    </w:r>
    <w:r>
      <w:rPr>
        <w:noProof/>
      </w:rPr>
      <w:t>2</w:t>
    </w:r>
    <w:r w:rsidRPr="00B1107D">
      <w:fldChar w:fldCharType="end"/>
    </w:r>
  </w:p>
  <w:p w14:paraId="62990606" w14:textId="77777777" w:rsidR="0003134B" w:rsidRDefault="000313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A32D4" w14:textId="77777777" w:rsidR="00862920" w:rsidRDefault="00862920" w:rsidP="001332AB">
      <w:pPr>
        <w:pStyle w:val="zzFootnoteSeparator"/>
      </w:pPr>
    </w:p>
  </w:footnote>
  <w:footnote w:type="continuationSeparator" w:id="0">
    <w:p w14:paraId="67786017" w14:textId="77777777" w:rsidR="00862920" w:rsidRDefault="00862920" w:rsidP="001332AB">
      <w:pPr>
        <w:pStyle w:val="zzFootnoteContinuartionSeparator"/>
      </w:pPr>
    </w:p>
  </w:footnote>
  <w:footnote w:type="continuationNotice" w:id="1">
    <w:p w14:paraId="1AFB45B0" w14:textId="77777777" w:rsidR="00862920" w:rsidRDefault="00862920" w:rsidP="001332AB">
      <w:pPr>
        <w:pStyle w:val="zzFootnoteContinuationNotic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EEDFC" w14:textId="77777777" w:rsidR="00332F51" w:rsidRDefault="00332F5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8816" w14:textId="77777777" w:rsidR="0003134B" w:rsidRDefault="0003134B">
    <w:pPr>
      <w:pStyle w:val="Kopfzeile"/>
    </w:pPr>
    <w:r>
      <w:rPr>
        <w:noProof/>
        <w:lang w:val="de-DE" w:eastAsia="de-DE"/>
      </w:rPr>
      <w:drawing>
        <wp:inline distT="0" distB="0" distL="0" distR="0" wp14:anchorId="652CBCE1" wp14:editId="0056E2D4">
          <wp:extent cx="2165985" cy="269875"/>
          <wp:effectExtent l="0" t="0" r="5715" b="0"/>
          <wp:docPr id="1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98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02915" w14:textId="77777777" w:rsidR="0003134B" w:rsidRDefault="0003134B">
    <w:pPr>
      <w:pStyle w:val="Kopfzeile"/>
    </w:pPr>
    <w:r>
      <w:rPr>
        <w:noProof/>
        <w:lang w:val="de-DE" w:eastAsia="de-DE"/>
      </w:rPr>
      <w:drawing>
        <wp:inline distT="0" distB="0" distL="0" distR="0" wp14:anchorId="20487F63" wp14:editId="184BBE6D">
          <wp:extent cx="2165985" cy="269875"/>
          <wp:effectExtent l="0" t="0" r="5715" b="0"/>
          <wp:docPr id="1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98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pt;height:35.25pt" o:bullet="t">
        <v:imagedata r:id="rId1" o:title="Checkbox"/>
      </v:shape>
    </w:pict>
  </w:numPicBullet>
  <w:abstractNum w:abstractNumId="0" w15:restartNumberingAfterBreak="0">
    <w:nsid w:val="FFFFFF7C"/>
    <w:multiLevelType w:val="singleLevel"/>
    <w:tmpl w:val="19CE6E9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2AFBE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E454B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AAF25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CB45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4811A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12315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B231D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7A2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442B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741CD"/>
    <w:multiLevelType w:val="multilevel"/>
    <w:tmpl w:val="58E24F98"/>
    <w:numStyleLink w:val="NumberedList"/>
  </w:abstractNum>
  <w:abstractNum w:abstractNumId="11" w15:restartNumberingAfterBreak="0">
    <w:nsid w:val="09582ACF"/>
    <w:multiLevelType w:val="hybridMultilevel"/>
    <w:tmpl w:val="A2867280"/>
    <w:lvl w:ilvl="0" w:tplc="1E7E32C8">
      <w:start w:val="1"/>
      <w:numFmt w:val="bullet"/>
      <w:lvlText w:val="⸺"/>
      <w:lvlJc w:val="left"/>
      <w:pPr>
        <w:ind w:left="717" w:hanging="360"/>
      </w:pPr>
      <w:rPr>
        <w:rFonts w:ascii="Liebherr Text Office" w:hAnsi="Liebherr Text Office" w:hint="default"/>
        <w:b/>
        <w:i w:val="0"/>
        <w:position w:val="-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D671E"/>
    <w:multiLevelType w:val="multilevel"/>
    <w:tmpl w:val="A12230F4"/>
    <w:styleLink w:val="TitleRuleListStyleLI"/>
    <w:lvl w:ilvl="0">
      <w:start w:val="1"/>
      <w:numFmt w:val="bullet"/>
      <w:pStyle w:val="TitleRuleLI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32C07F3"/>
    <w:multiLevelType w:val="multilevel"/>
    <w:tmpl w:val="C9264E9E"/>
    <w:styleLink w:val="BulletList"/>
    <w:lvl w:ilvl="0">
      <w:start w:val="1"/>
      <w:numFmt w:val="bullet"/>
      <w:pStyle w:val="Aufzhlungszeichen"/>
      <w:lvlText w:val="–"/>
      <w:lvlJc w:val="left"/>
      <w:pPr>
        <w:ind w:left="284" w:hanging="284"/>
      </w:pPr>
      <w:rPr>
        <w:rFonts w:ascii="Liebherr Text Office" w:hAnsi="Liebherr Text Office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Liebherr Text Office" w:hAnsi="Liebherr Text Office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12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25E27FA2"/>
    <w:multiLevelType w:val="multilevel"/>
    <w:tmpl w:val="C9264E9E"/>
    <w:numStyleLink w:val="BulletList"/>
  </w:abstractNum>
  <w:abstractNum w:abstractNumId="15" w15:restartNumberingAfterBreak="0">
    <w:nsid w:val="2C2E1CE9"/>
    <w:multiLevelType w:val="hybridMultilevel"/>
    <w:tmpl w:val="0D802A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60654"/>
    <w:multiLevelType w:val="multilevel"/>
    <w:tmpl w:val="A12230F4"/>
    <w:numStyleLink w:val="TitleRuleListStyleLI"/>
  </w:abstractNum>
  <w:abstractNum w:abstractNumId="17" w15:restartNumberingAfterBreak="0">
    <w:nsid w:val="34A43D1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EB026F"/>
    <w:multiLevelType w:val="multilevel"/>
    <w:tmpl w:val="A12230F4"/>
    <w:numStyleLink w:val="TitleRuleListStyleLI"/>
  </w:abstractNum>
  <w:abstractNum w:abstractNumId="19" w15:restartNumberingAfterBreak="0">
    <w:nsid w:val="39B0543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D17587E"/>
    <w:multiLevelType w:val="multilevel"/>
    <w:tmpl w:val="58E24F98"/>
    <w:styleLink w:val="NumberedList"/>
    <w:lvl w:ilvl="0">
      <w:start w:val="1"/>
      <w:numFmt w:val="decimal"/>
      <w:pStyle w:val="Listennumm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12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9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8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6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4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32"/>
        </w:tabs>
        <w:ind w:left="2556" w:hanging="284"/>
      </w:pPr>
      <w:rPr>
        <w:rFonts w:hint="default"/>
      </w:rPr>
    </w:lvl>
  </w:abstractNum>
  <w:abstractNum w:abstractNumId="21" w15:restartNumberingAfterBreak="0">
    <w:nsid w:val="46D80D02"/>
    <w:multiLevelType w:val="multilevel"/>
    <w:tmpl w:val="A12230F4"/>
    <w:numStyleLink w:val="TitleRuleListStyleLI"/>
  </w:abstractNum>
  <w:abstractNum w:abstractNumId="22" w15:restartNumberingAfterBreak="0">
    <w:nsid w:val="47513EFA"/>
    <w:multiLevelType w:val="multilevel"/>
    <w:tmpl w:val="A12230F4"/>
    <w:numStyleLink w:val="TitleRuleListStyleLI"/>
  </w:abstractNum>
  <w:abstractNum w:abstractNumId="23" w15:restartNumberingAfterBreak="0">
    <w:nsid w:val="5CDA699D"/>
    <w:multiLevelType w:val="hybridMultilevel"/>
    <w:tmpl w:val="B5B2F83C"/>
    <w:lvl w:ilvl="0" w:tplc="5FC0B456">
      <w:start w:val="1"/>
      <w:numFmt w:val="bullet"/>
      <w:lvlText w:val="⸺"/>
      <w:lvlJc w:val="left"/>
      <w:pPr>
        <w:ind w:left="360" w:hanging="360"/>
      </w:pPr>
      <w:rPr>
        <w:rFonts w:ascii="Liebherr Text Office" w:hAnsi="Liebherr Text Office" w:hint="default"/>
        <w:b/>
        <w:i w:val="0"/>
        <w:position w:val="-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64D18"/>
    <w:multiLevelType w:val="multilevel"/>
    <w:tmpl w:val="A12230F4"/>
    <w:numStyleLink w:val="TitleRuleListStyleLI"/>
  </w:abstractNum>
  <w:abstractNum w:abstractNumId="25" w15:restartNumberingAfterBreak="0">
    <w:nsid w:val="6CC87D15"/>
    <w:multiLevelType w:val="hybridMultilevel"/>
    <w:tmpl w:val="A3520F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5A1BEB"/>
    <w:multiLevelType w:val="multilevel"/>
    <w:tmpl w:val="A12230F4"/>
    <w:numStyleLink w:val="TitleRuleListStyleLI"/>
  </w:abstractNum>
  <w:abstractNum w:abstractNumId="27" w15:restartNumberingAfterBreak="0">
    <w:nsid w:val="7C784E99"/>
    <w:multiLevelType w:val="multilevel"/>
    <w:tmpl w:val="A12230F4"/>
    <w:numStyleLink w:val="TitleRuleListStyleLI"/>
  </w:abstractNum>
  <w:num w:numId="1" w16cid:durableId="634682765">
    <w:abstractNumId w:val="9"/>
  </w:num>
  <w:num w:numId="2" w16cid:durableId="20515166">
    <w:abstractNumId w:val="8"/>
  </w:num>
  <w:num w:numId="3" w16cid:durableId="2021466924">
    <w:abstractNumId w:val="5"/>
  </w:num>
  <w:num w:numId="4" w16cid:durableId="652804524">
    <w:abstractNumId w:val="19"/>
  </w:num>
  <w:num w:numId="5" w16cid:durableId="1464348111">
    <w:abstractNumId w:val="20"/>
  </w:num>
  <w:num w:numId="6" w16cid:durableId="16224177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4628984">
    <w:abstractNumId w:val="10"/>
  </w:num>
  <w:num w:numId="8" w16cid:durableId="2040470986">
    <w:abstractNumId w:val="13"/>
  </w:num>
  <w:num w:numId="9" w16cid:durableId="5492679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4418419">
    <w:abstractNumId w:val="7"/>
  </w:num>
  <w:num w:numId="11" w16cid:durableId="165022550">
    <w:abstractNumId w:val="6"/>
  </w:num>
  <w:num w:numId="12" w16cid:durableId="353922850">
    <w:abstractNumId w:val="4"/>
  </w:num>
  <w:num w:numId="13" w16cid:durableId="309528299">
    <w:abstractNumId w:val="3"/>
  </w:num>
  <w:num w:numId="14" w16cid:durableId="1222330808">
    <w:abstractNumId w:val="2"/>
  </w:num>
  <w:num w:numId="15" w16cid:durableId="909194968">
    <w:abstractNumId w:val="1"/>
  </w:num>
  <w:num w:numId="16" w16cid:durableId="260257741">
    <w:abstractNumId w:val="0"/>
  </w:num>
  <w:num w:numId="17" w16cid:durableId="1768572087">
    <w:abstractNumId w:val="15"/>
  </w:num>
  <w:num w:numId="18" w16cid:durableId="668019652">
    <w:abstractNumId w:val="14"/>
  </w:num>
  <w:num w:numId="19" w16cid:durableId="1635674624">
    <w:abstractNumId w:val="23"/>
  </w:num>
  <w:num w:numId="20" w16cid:durableId="407653651">
    <w:abstractNumId w:val="11"/>
  </w:num>
  <w:num w:numId="21" w16cid:durableId="1778600761">
    <w:abstractNumId w:val="12"/>
  </w:num>
  <w:num w:numId="22" w16cid:durableId="11016788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77269207">
    <w:abstractNumId w:val="24"/>
  </w:num>
  <w:num w:numId="24" w16cid:durableId="843134291">
    <w:abstractNumId w:val="18"/>
  </w:num>
  <w:num w:numId="25" w16cid:durableId="40715690">
    <w:abstractNumId w:val="26"/>
  </w:num>
  <w:num w:numId="26" w16cid:durableId="1484002177">
    <w:abstractNumId w:val="27"/>
  </w:num>
  <w:num w:numId="27" w16cid:durableId="1926723354">
    <w:abstractNumId w:val="16"/>
  </w:num>
  <w:num w:numId="28" w16cid:durableId="18237923">
    <w:abstractNumId w:val="21"/>
  </w:num>
  <w:num w:numId="29" w16cid:durableId="829911233">
    <w:abstractNumId w:val="22"/>
  </w:num>
  <w:num w:numId="30" w16cid:durableId="9274284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62307895">
    <w:abstractNumId w:val="17"/>
  </w:num>
  <w:num w:numId="32" w16cid:durableId="4851695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readOnly" w:enforcement="1" w:cryptProviderType="rsaAES" w:cryptAlgorithmClass="hash" w:cryptAlgorithmType="typeAny" w:cryptAlgorithmSid="14" w:cryptSpinCount="100000" w:hash="OFwaAzXM+JjGsZjMHXO6nFkPNh7t6GgUS0UFaNP7FnlCr6e8mKnYh/HLFP7KSXlJlTFNebyCrYFqtaOyrPcWAw==" w:salt="jT9bCYbK3NwgCBqqXJehsg=="/>
  <w:defaultTabStop w:val="680"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D6D"/>
    <w:rsid w:val="000035AD"/>
    <w:rsid w:val="00003A6E"/>
    <w:rsid w:val="00003BF9"/>
    <w:rsid w:val="00003C8F"/>
    <w:rsid w:val="00003F5A"/>
    <w:rsid w:val="0000489E"/>
    <w:rsid w:val="0001097E"/>
    <w:rsid w:val="00013A6A"/>
    <w:rsid w:val="00014B5B"/>
    <w:rsid w:val="00025F97"/>
    <w:rsid w:val="0002727A"/>
    <w:rsid w:val="0003134B"/>
    <w:rsid w:val="000331A8"/>
    <w:rsid w:val="00041AE9"/>
    <w:rsid w:val="00052213"/>
    <w:rsid w:val="000532F5"/>
    <w:rsid w:val="00055F71"/>
    <w:rsid w:val="000563FE"/>
    <w:rsid w:val="00056974"/>
    <w:rsid w:val="00065940"/>
    <w:rsid w:val="00065F34"/>
    <w:rsid w:val="00070080"/>
    <w:rsid w:val="00070CB6"/>
    <w:rsid w:val="00072EE5"/>
    <w:rsid w:val="00074792"/>
    <w:rsid w:val="00074814"/>
    <w:rsid w:val="0007673B"/>
    <w:rsid w:val="00076FF4"/>
    <w:rsid w:val="000813EA"/>
    <w:rsid w:val="00087D79"/>
    <w:rsid w:val="000901E2"/>
    <w:rsid w:val="00090DD1"/>
    <w:rsid w:val="00094075"/>
    <w:rsid w:val="000972A7"/>
    <w:rsid w:val="00097D58"/>
    <w:rsid w:val="000A0B20"/>
    <w:rsid w:val="000A2AEC"/>
    <w:rsid w:val="000A612A"/>
    <w:rsid w:val="000A76AD"/>
    <w:rsid w:val="000B26F6"/>
    <w:rsid w:val="000B4A59"/>
    <w:rsid w:val="000B5523"/>
    <w:rsid w:val="000B5BD3"/>
    <w:rsid w:val="000B5E80"/>
    <w:rsid w:val="000C2E34"/>
    <w:rsid w:val="000C31A2"/>
    <w:rsid w:val="000C50A1"/>
    <w:rsid w:val="000D1116"/>
    <w:rsid w:val="000D6AA4"/>
    <w:rsid w:val="000E4524"/>
    <w:rsid w:val="000E6C35"/>
    <w:rsid w:val="000F128B"/>
    <w:rsid w:val="000F5A5A"/>
    <w:rsid w:val="000F5B8C"/>
    <w:rsid w:val="001044E6"/>
    <w:rsid w:val="00104E8C"/>
    <w:rsid w:val="001069B1"/>
    <w:rsid w:val="00120E75"/>
    <w:rsid w:val="0012229D"/>
    <w:rsid w:val="0012371D"/>
    <w:rsid w:val="00127DA4"/>
    <w:rsid w:val="001328F7"/>
    <w:rsid w:val="001332AB"/>
    <w:rsid w:val="001365C8"/>
    <w:rsid w:val="00142E61"/>
    <w:rsid w:val="0016020E"/>
    <w:rsid w:val="00180686"/>
    <w:rsid w:val="00186DE9"/>
    <w:rsid w:val="00190330"/>
    <w:rsid w:val="00196427"/>
    <w:rsid w:val="001A3606"/>
    <w:rsid w:val="001A41B3"/>
    <w:rsid w:val="001A52FD"/>
    <w:rsid w:val="001A651F"/>
    <w:rsid w:val="001A667D"/>
    <w:rsid w:val="001B18E8"/>
    <w:rsid w:val="001B508B"/>
    <w:rsid w:val="001B753A"/>
    <w:rsid w:val="001D02C3"/>
    <w:rsid w:val="001D31A6"/>
    <w:rsid w:val="001D336C"/>
    <w:rsid w:val="001D3B31"/>
    <w:rsid w:val="001D5A92"/>
    <w:rsid w:val="001D6FAA"/>
    <w:rsid w:val="001D7A48"/>
    <w:rsid w:val="001E5C97"/>
    <w:rsid w:val="001E6E18"/>
    <w:rsid w:val="001F5482"/>
    <w:rsid w:val="00204E9F"/>
    <w:rsid w:val="00205289"/>
    <w:rsid w:val="00206C98"/>
    <w:rsid w:val="0021013F"/>
    <w:rsid w:val="00212610"/>
    <w:rsid w:val="00213274"/>
    <w:rsid w:val="002214D2"/>
    <w:rsid w:val="00222FED"/>
    <w:rsid w:val="00224F78"/>
    <w:rsid w:val="00226431"/>
    <w:rsid w:val="0023200C"/>
    <w:rsid w:val="002411CF"/>
    <w:rsid w:val="00250F91"/>
    <w:rsid w:val="00262155"/>
    <w:rsid w:val="00270CFE"/>
    <w:rsid w:val="00276E3D"/>
    <w:rsid w:val="0028505F"/>
    <w:rsid w:val="00285851"/>
    <w:rsid w:val="00287A9A"/>
    <w:rsid w:val="0029669E"/>
    <w:rsid w:val="002A056F"/>
    <w:rsid w:val="002A1A52"/>
    <w:rsid w:val="002A246F"/>
    <w:rsid w:val="002A2BA4"/>
    <w:rsid w:val="002A76DC"/>
    <w:rsid w:val="002A7CAE"/>
    <w:rsid w:val="002B7D5F"/>
    <w:rsid w:val="002C605A"/>
    <w:rsid w:val="002D2E1D"/>
    <w:rsid w:val="002D4038"/>
    <w:rsid w:val="002D6F15"/>
    <w:rsid w:val="002E4B5A"/>
    <w:rsid w:val="002E5627"/>
    <w:rsid w:val="002F3A25"/>
    <w:rsid w:val="002F5B75"/>
    <w:rsid w:val="002F6D3C"/>
    <w:rsid w:val="00300F8B"/>
    <w:rsid w:val="003013B5"/>
    <w:rsid w:val="00305898"/>
    <w:rsid w:val="00305988"/>
    <w:rsid w:val="00305AA8"/>
    <w:rsid w:val="003065FE"/>
    <w:rsid w:val="003067E2"/>
    <w:rsid w:val="003078C1"/>
    <w:rsid w:val="0031343A"/>
    <w:rsid w:val="0031414A"/>
    <w:rsid w:val="00317FB3"/>
    <w:rsid w:val="00331A8F"/>
    <w:rsid w:val="00332F51"/>
    <w:rsid w:val="00333D92"/>
    <w:rsid w:val="00336DCB"/>
    <w:rsid w:val="00340D6A"/>
    <w:rsid w:val="00350FAB"/>
    <w:rsid w:val="003724DD"/>
    <w:rsid w:val="00381703"/>
    <w:rsid w:val="003836A6"/>
    <w:rsid w:val="0038408C"/>
    <w:rsid w:val="00385F8E"/>
    <w:rsid w:val="00390C72"/>
    <w:rsid w:val="0039151A"/>
    <w:rsid w:val="0039603C"/>
    <w:rsid w:val="00397345"/>
    <w:rsid w:val="003B02DD"/>
    <w:rsid w:val="003B06D1"/>
    <w:rsid w:val="003B6B1B"/>
    <w:rsid w:val="003C64D6"/>
    <w:rsid w:val="003C66D8"/>
    <w:rsid w:val="003C6A5E"/>
    <w:rsid w:val="003C7DA8"/>
    <w:rsid w:val="003C7E82"/>
    <w:rsid w:val="003D0C24"/>
    <w:rsid w:val="003D286F"/>
    <w:rsid w:val="003E4D85"/>
    <w:rsid w:val="003E6DA3"/>
    <w:rsid w:val="003F09D1"/>
    <w:rsid w:val="003F28FD"/>
    <w:rsid w:val="003F3DA5"/>
    <w:rsid w:val="003F635D"/>
    <w:rsid w:val="00404F10"/>
    <w:rsid w:val="0041079D"/>
    <w:rsid w:val="00420DE5"/>
    <w:rsid w:val="00425D79"/>
    <w:rsid w:val="004307E9"/>
    <w:rsid w:val="00433E02"/>
    <w:rsid w:val="004353B9"/>
    <w:rsid w:val="00440635"/>
    <w:rsid w:val="004439D3"/>
    <w:rsid w:val="00446849"/>
    <w:rsid w:val="00453EA0"/>
    <w:rsid w:val="00455278"/>
    <w:rsid w:val="004622E6"/>
    <w:rsid w:val="0046461A"/>
    <w:rsid w:val="004722C0"/>
    <w:rsid w:val="00472C34"/>
    <w:rsid w:val="00473DA7"/>
    <w:rsid w:val="00474A71"/>
    <w:rsid w:val="00475B2F"/>
    <w:rsid w:val="00477614"/>
    <w:rsid w:val="004843BB"/>
    <w:rsid w:val="00487D0F"/>
    <w:rsid w:val="00492DD8"/>
    <w:rsid w:val="0049447A"/>
    <w:rsid w:val="004A042F"/>
    <w:rsid w:val="004A1918"/>
    <w:rsid w:val="004A2190"/>
    <w:rsid w:val="004A27E9"/>
    <w:rsid w:val="004A2E68"/>
    <w:rsid w:val="004B047A"/>
    <w:rsid w:val="004C40FB"/>
    <w:rsid w:val="004C72E0"/>
    <w:rsid w:val="004C7766"/>
    <w:rsid w:val="004C7BD4"/>
    <w:rsid w:val="004D130B"/>
    <w:rsid w:val="004D155C"/>
    <w:rsid w:val="004D4814"/>
    <w:rsid w:val="004E164D"/>
    <w:rsid w:val="004E4280"/>
    <w:rsid w:val="004F0054"/>
    <w:rsid w:val="004F15F8"/>
    <w:rsid w:val="004F16DE"/>
    <w:rsid w:val="004F1B94"/>
    <w:rsid w:val="004F5B27"/>
    <w:rsid w:val="004F71E1"/>
    <w:rsid w:val="00507D88"/>
    <w:rsid w:val="0051155F"/>
    <w:rsid w:val="00516B4C"/>
    <w:rsid w:val="005241F6"/>
    <w:rsid w:val="00525B2D"/>
    <w:rsid w:val="005260FE"/>
    <w:rsid w:val="00535AE5"/>
    <w:rsid w:val="00541EA3"/>
    <w:rsid w:val="00542F13"/>
    <w:rsid w:val="00547E00"/>
    <w:rsid w:val="00550F1E"/>
    <w:rsid w:val="00555606"/>
    <w:rsid w:val="00563625"/>
    <w:rsid w:val="00565C60"/>
    <w:rsid w:val="00567947"/>
    <w:rsid w:val="00567990"/>
    <w:rsid w:val="00571F6C"/>
    <w:rsid w:val="005739A7"/>
    <w:rsid w:val="005742C1"/>
    <w:rsid w:val="005776D4"/>
    <w:rsid w:val="00581DF8"/>
    <w:rsid w:val="005900B9"/>
    <w:rsid w:val="00591248"/>
    <w:rsid w:val="00592EF2"/>
    <w:rsid w:val="005953EF"/>
    <w:rsid w:val="00595E4F"/>
    <w:rsid w:val="00597080"/>
    <w:rsid w:val="005A3B71"/>
    <w:rsid w:val="005A3B8B"/>
    <w:rsid w:val="005B1DD9"/>
    <w:rsid w:val="005B27C6"/>
    <w:rsid w:val="005B3B62"/>
    <w:rsid w:val="005B5E39"/>
    <w:rsid w:val="005B6CCD"/>
    <w:rsid w:val="005B772F"/>
    <w:rsid w:val="005C3095"/>
    <w:rsid w:val="005C6C33"/>
    <w:rsid w:val="005E102E"/>
    <w:rsid w:val="005E55AB"/>
    <w:rsid w:val="00607DA3"/>
    <w:rsid w:val="00610381"/>
    <w:rsid w:val="0061120F"/>
    <w:rsid w:val="0061200B"/>
    <w:rsid w:val="00613EFB"/>
    <w:rsid w:val="006161E7"/>
    <w:rsid w:val="00624301"/>
    <w:rsid w:val="0062543D"/>
    <w:rsid w:val="00625828"/>
    <w:rsid w:val="00627077"/>
    <w:rsid w:val="0063351B"/>
    <w:rsid w:val="00633781"/>
    <w:rsid w:val="006355C8"/>
    <w:rsid w:val="00635B70"/>
    <w:rsid w:val="00637B6F"/>
    <w:rsid w:val="006412AE"/>
    <w:rsid w:val="006449F2"/>
    <w:rsid w:val="006470AA"/>
    <w:rsid w:val="006514E2"/>
    <w:rsid w:val="00655267"/>
    <w:rsid w:val="00657BA4"/>
    <w:rsid w:val="006607DF"/>
    <w:rsid w:val="0067325D"/>
    <w:rsid w:val="0067575A"/>
    <w:rsid w:val="00675EA6"/>
    <w:rsid w:val="00676557"/>
    <w:rsid w:val="006825E5"/>
    <w:rsid w:val="00685CF8"/>
    <w:rsid w:val="00690689"/>
    <w:rsid w:val="006913BB"/>
    <w:rsid w:val="00694073"/>
    <w:rsid w:val="006A627A"/>
    <w:rsid w:val="006A6885"/>
    <w:rsid w:val="006B359E"/>
    <w:rsid w:val="006B75DB"/>
    <w:rsid w:val="006C0E0F"/>
    <w:rsid w:val="006C13EA"/>
    <w:rsid w:val="006C358F"/>
    <w:rsid w:val="006C4F4B"/>
    <w:rsid w:val="006D137C"/>
    <w:rsid w:val="006D1BAE"/>
    <w:rsid w:val="006D7C01"/>
    <w:rsid w:val="006E6617"/>
    <w:rsid w:val="006F2124"/>
    <w:rsid w:val="006F3ACC"/>
    <w:rsid w:val="006F62A6"/>
    <w:rsid w:val="00702000"/>
    <w:rsid w:val="0070450A"/>
    <w:rsid w:val="007070F3"/>
    <w:rsid w:val="00713E83"/>
    <w:rsid w:val="00725E3D"/>
    <w:rsid w:val="007340BA"/>
    <w:rsid w:val="00741077"/>
    <w:rsid w:val="00743130"/>
    <w:rsid w:val="00743F28"/>
    <w:rsid w:val="00745F63"/>
    <w:rsid w:val="0075124E"/>
    <w:rsid w:val="00752D52"/>
    <w:rsid w:val="00760B64"/>
    <w:rsid w:val="007626DA"/>
    <w:rsid w:val="00765D5A"/>
    <w:rsid w:val="00771655"/>
    <w:rsid w:val="0077262A"/>
    <w:rsid w:val="007759C2"/>
    <w:rsid w:val="0078065B"/>
    <w:rsid w:val="0079053C"/>
    <w:rsid w:val="00790670"/>
    <w:rsid w:val="007925D3"/>
    <w:rsid w:val="00797894"/>
    <w:rsid w:val="007A1831"/>
    <w:rsid w:val="007A2022"/>
    <w:rsid w:val="007A3967"/>
    <w:rsid w:val="007B10C8"/>
    <w:rsid w:val="007B1B57"/>
    <w:rsid w:val="007B1F2A"/>
    <w:rsid w:val="007B20EC"/>
    <w:rsid w:val="007C0197"/>
    <w:rsid w:val="007C338B"/>
    <w:rsid w:val="007C4CF6"/>
    <w:rsid w:val="007D00B5"/>
    <w:rsid w:val="007D0BE8"/>
    <w:rsid w:val="007D39B1"/>
    <w:rsid w:val="007D4D33"/>
    <w:rsid w:val="007E3D6D"/>
    <w:rsid w:val="007E5FE2"/>
    <w:rsid w:val="007F1537"/>
    <w:rsid w:val="007F6313"/>
    <w:rsid w:val="00800F44"/>
    <w:rsid w:val="00801CA6"/>
    <w:rsid w:val="00804BC6"/>
    <w:rsid w:val="00806A1B"/>
    <w:rsid w:val="0081120E"/>
    <w:rsid w:val="00815661"/>
    <w:rsid w:val="008167A8"/>
    <w:rsid w:val="008212C0"/>
    <w:rsid w:val="0082145C"/>
    <w:rsid w:val="00822B6E"/>
    <w:rsid w:val="00825B35"/>
    <w:rsid w:val="0083359D"/>
    <w:rsid w:val="00837DE7"/>
    <w:rsid w:val="0084337D"/>
    <w:rsid w:val="008440CC"/>
    <w:rsid w:val="00851F47"/>
    <w:rsid w:val="00852CF7"/>
    <w:rsid w:val="00857193"/>
    <w:rsid w:val="00862920"/>
    <w:rsid w:val="00865683"/>
    <w:rsid w:val="00865DFF"/>
    <w:rsid w:val="008676B2"/>
    <w:rsid w:val="008750BB"/>
    <w:rsid w:val="00875518"/>
    <w:rsid w:val="0087706E"/>
    <w:rsid w:val="008817D3"/>
    <w:rsid w:val="00882AE9"/>
    <w:rsid w:val="00884858"/>
    <w:rsid w:val="008B0083"/>
    <w:rsid w:val="008B54FB"/>
    <w:rsid w:val="008B7BE1"/>
    <w:rsid w:val="008C29AA"/>
    <w:rsid w:val="008D0475"/>
    <w:rsid w:val="008D1D7E"/>
    <w:rsid w:val="008D312A"/>
    <w:rsid w:val="008D7431"/>
    <w:rsid w:val="008E2663"/>
    <w:rsid w:val="008E6A7C"/>
    <w:rsid w:val="009014FF"/>
    <w:rsid w:val="00901DBB"/>
    <w:rsid w:val="0090205E"/>
    <w:rsid w:val="009055C3"/>
    <w:rsid w:val="00911ADC"/>
    <w:rsid w:val="00913939"/>
    <w:rsid w:val="00914DB6"/>
    <w:rsid w:val="00925BC4"/>
    <w:rsid w:val="00931C0C"/>
    <w:rsid w:val="00933F58"/>
    <w:rsid w:val="009373B8"/>
    <w:rsid w:val="0094038A"/>
    <w:rsid w:val="00941A89"/>
    <w:rsid w:val="00942D1F"/>
    <w:rsid w:val="00943C54"/>
    <w:rsid w:val="009464FE"/>
    <w:rsid w:val="00947393"/>
    <w:rsid w:val="00947DF3"/>
    <w:rsid w:val="00960325"/>
    <w:rsid w:val="00960AEE"/>
    <w:rsid w:val="00962035"/>
    <w:rsid w:val="00971C3C"/>
    <w:rsid w:val="00972874"/>
    <w:rsid w:val="00976430"/>
    <w:rsid w:val="00982BD7"/>
    <w:rsid w:val="00987F7D"/>
    <w:rsid w:val="00991AC8"/>
    <w:rsid w:val="00994481"/>
    <w:rsid w:val="00995B70"/>
    <w:rsid w:val="009A10C7"/>
    <w:rsid w:val="009A2019"/>
    <w:rsid w:val="009A2327"/>
    <w:rsid w:val="009A349F"/>
    <w:rsid w:val="009A4478"/>
    <w:rsid w:val="009A7117"/>
    <w:rsid w:val="009B233D"/>
    <w:rsid w:val="009B32D9"/>
    <w:rsid w:val="009B3B00"/>
    <w:rsid w:val="009B42DA"/>
    <w:rsid w:val="009B7388"/>
    <w:rsid w:val="009C1A8A"/>
    <w:rsid w:val="009C755A"/>
    <w:rsid w:val="009D3368"/>
    <w:rsid w:val="009E25FC"/>
    <w:rsid w:val="009E5FB3"/>
    <w:rsid w:val="009E6160"/>
    <w:rsid w:val="009E6859"/>
    <w:rsid w:val="009E72AC"/>
    <w:rsid w:val="009F2273"/>
    <w:rsid w:val="009F2AD7"/>
    <w:rsid w:val="009F779E"/>
    <w:rsid w:val="00A0014F"/>
    <w:rsid w:val="00A0754C"/>
    <w:rsid w:val="00A0766F"/>
    <w:rsid w:val="00A12366"/>
    <w:rsid w:val="00A15BA8"/>
    <w:rsid w:val="00A220F5"/>
    <w:rsid w:val="00A2341C"/>
    <w:rsid w:val="00A25557"/>
    <w:rsid w:val="00A259E4"/>
    <w:rsid w:val="00A25BEC"/>
    <w:rsid w:val="00A27A13"/>
    <w:rsid w:val="00A32DB3"/>
    <w:rsid w:val="00A37EBA"/>
    <w:rsid w:val="00A4198C"/>
    <w:rsid w:val="00A43A6B"/>
    <w:rsid w:val="00A4581A"/>
    <w:rsid w:val="00A5015C"/>
    <w:rsid w:val="00A5227B"/>
    <w:rsid w:val="00A54F0A"/>
    <w:rsid w:val="00A56B1F"/>
    <w:rsid w:val="00A62D3C"/>
    <w:rsid w:val="00A63334"/>
    <w:rsid w:val="00A63B57"/>
    <w:rsid w:val="00A65BC6"/>
    <w:rsid w:val="00A66F13"/>
    <w:rsid w:val="00A70CDF"/>
    <w:rsid w:val="00A72AD9"/>
    <w:rsid w:val="00A730A3"/>
    <w:rsid w:val="00A74CBA"/>
    <w:rsid w:val="00A76425"/>
    <w:rsid w:val="00A77460"/>
    <w:rsid w:val="00A8001F"/>
    <w:rsid w:val="00A80EA0"/>
    <w:rsid w:val="00A82FE5"/>
    <w:rsid w:val="00A83333"/>
    <w:rsid w:val="00A84875"/>
    <w:rsid w:val="00A8512D"/>
    <w:rsid w:val="00A97A04"/>
    <w:rsid w:val="00AA31BD"/>
    <w:rsid w:val="00AA4FC5"/>
    <w:rsid w:val="00AA7833"/>
    <w:rsid w:val="00AB0F17"/>
    <w:rsid w:val="00AB1816"/>
    <w:rsid w:val="00AB4545"/>
    <w:rsid w:val="00AC0695"/>
    <w:rsid w:val="00AC06FC"/>
    <w:rsid w:val="00AC0BDC"/>
    <w:rsid w:val="00AC0F0B"/>
    <w:rsid w:val="00AC4926"/>
    <w:rsid w:val="00AD10FE"/>
    <w:rsid w:val="00AE3DE4"/>
    <w:rsid w:val="00AE53C9"/>
    <w:rsid w:val="00AE56C1"/>
    <w:rsid w:val="00AE596B"/>
    <w:rsid w:val="00AE5F86"/>
    <w:rsid w:val="00AE6FB8"/>
    <w:rsid w:val="00AF31F7"/>
    <w:rsid w:val="00AF5545"/>
    <w:rsid w:val="00AF689F"/>
    <w:rsid w:val="00AF7202"/>
    <w:rsid w:val="00B007E1"/>
    <w:rsid w:val="00B0125D"/>
    <w:rsid w:val="00B0677D"/>
    <w:rsid w:val="00B1107D"/>
    <w:rsid w:val="00B14B29"/>
    <w:rsid w:val="00B14C47"/>
    <w:rsid w:val="00B15A89"/>
    <w:rsid w:val="00B23589"/>
    <w:rsid w:val="00B23F6D"/>
    <w:rsid w:val="00B27B7A"/>
    <w:rsid w:val="00B3753B"/>
    <w:rsid w:val="00B44D27"/>
    <w:rsid w:val="00B45A98"/>
    <w:rsid w:val="00B529F8"/>
    <w:rsid w:val="00B609C6"/>
    <w:rsid w:val="00B6547C"/>
    <w:rsid w:val="00B70A75"/>
    <w:rsid w:val="00B73BA5"/>
    <w:rsid w:val="00B75087"/>
    <w:rsid w:val="00B81031"/>
    <w:rsid w:val="00B83028"/>
    <w:rsid w:val="00B8413C"/>
    <w:rsid w:val="00B84A4F"/>
    <w:rsid w:val="00B84DB0"/>
    <w:rsid w:val="00B8704A"/>
    <w:rsid w:val="00B875E7"/>
    <w:rsid w:val="00B912C0"/>
    <w:rsid w:val="00B915BE"/>
    <w:rsid w:val="00B928E9"/>
    <w:rsid w:val="00B94B65"/>
    <w:rsid w:val="00BA0C18"/>
    <w:rsid w:val="00BA2514"/>
    <w:rsid w:val="00BA2B36"/>
    <w:rsid w:val="00BA6908"/>
    <w:rsid w:val="00BB0BB8"/>
    <w:rsid w:val="00BB0EEE"/>
    <w:rsid w:val="00BB145C"/>
    <w:rsid w:val="00BB1D53"/>
    <w:rsid w:val="00BB4B6A"/>
    <w:rsid w:val="00BC2940"/>
    <w:rsid w:val="00BC3301"/>
    <w:rsid w:val="00BD1BD3"/>
    <w:rsid w:val="00BD39AD"/>
    <w:rsid w:val="00BD39BE"/>
    <w:rsid w:val="00BD3B0C"/>
    <w:rsid w:val="00BD3C64"/>
    <w:rsid w:val="00BE45FA"/>
    <w:rsid w:val="00BE66DE"/>
    <w:rsid w:val="00BE7464"/>
    <w:rsid w:val="00BE77F9"/>
    <w:rsid w:val="00BF02D0"/>
    <w:rsid w:val="00BF26CE"/>
    <w:rsid w:val="00BF2EDC"/>
    <w:rsid w:val="00BF442A"/>
    <w:rsid w:val="00C02FFD"/>
    <w:rsid w:val="00C03862"/>
    <w:rsid w:val="00C0419F"/>
    <w:rsid w:val="00C32D6F"/>
    <w:rsid w:val="00C36BBF"/>
    <w:rsid w:val="00C46C6A"/>
    <w:rsid w:val="00C513A1"/>
    <w:rsid w:val="00C54E9C"/>
    <w:rsid w:val="00C6044F"/>
    <w:rsid w:val="00C642BD"/>
    <w:rsid w:val="00C64478"/>
    <w:rsid w:val="00C64B21"/>
    <w:rsid w:val="00C66566"/>
    <w:rsid w:val="00C67A16"/>
    <w:rsid w:val="00C75D74"/>
    <w:rsid w:val="00C76A9F"/>
    <w:rsid w:val="00C806D2"/>
    <w:rsid w:val="00C85DB0"/>
    <w:rsid w:val="00C9185F"/>
    <w:rsid w:val="00C919CA"/>
    <w:rsid w:val="00C96279"/>
    <w:rsid w:val="00C9713E"/>
    <w:rsid w:val="00CA318D"/>
    <w:rsid w:val="00CB04A1"/>
    <w:rsid w:val="00CB085D"/>
    <w:rsid w:val="00CB7427"/>
    <w:rsid w:val="00CB76A1"/>
    <w:rsid w:val="00CB776E"/>
    <w:rsid w:val="00CC1B87"/>
    <w:rsid w:val="00CC4BED"/>
    <w:rsid w:val="00CD16C5"/>
    <w:rsid w:val="00CD1980"/>
    <w:rsid w:val="00CD3A23"/>
    <w:rsid w:val="00CD6E6C"/>
    <w:rsid w:val="00CE5669"/>
    <w:rsid w:val="00CE6045"/>
    <w:rsid w:val="00CE7F17"/>
    <w:rsid w:val="00CF1604"/>
    <w:rsid w:val="00CF40FF"/>
    <w:rsid w:val="00CF5EF2"/>
    <w:rsid w:val="00D0035C"/>
    <w:rsid w:val="00D072F3"/>
    <w:rsid w:val="00D15832"/>
    <w:rsid w:val="00D200FF"/>
    <w:rsid w:val="00D22EE4"/>
    <w:rsid w:val="00D23BC7"/>
    <w:rsid w:val="00D30828"/>
    <w:rsid w:val="00D33135"/>
    <w:rsid w:val="00D51407"/>
    <w:rsid w:val="00D57C82"/>
    <w:rsid w:val="00D62012"/>
    <w:rsid w:val="00D6297E"/>
    <w:rsid w:val="00D63FCF"/>
    <w:rsid w:val="00D64AFC"/>
    <w:rsid w:val="00D656C5"/>
    <w:rsid w:val="00D811F0"/>
    <w:rsid w:val="00D8424C"/>
    <w:rsid w:val="00D91E45"/>
    <w:rsid w:val="00DA2204"/>
    <w:rsid w:val="00DA2DD7"/>
    <w:rsid w:val="00DA6037"/>
    <w:rsid w:val="00DB0CCF"/>
    <w:rsid w:val="00DB106B"/>
    <w:rsid w:val="00DC3F19"/>
    <w:rsid w:val="00DD258F"/>
    <w:rsid w:val="00DD2E62"/>
    <w:rsid w:val="00DD31A4"/>
    <w:rsid w:val="00DD334C"/>
    <w:rsid w:val="00DD5B62"/>
    <w:rsid w:val="00DD63CA"/>
    <w:rsid w:val="00DE047B"/>
    <w:rsid w:val="00DE1906"/>
    <w:rsid w:val="00DE3628"/>
    <w:rsid w:val="00DE7A5A"/>
    <w:rsid w:val="00DE7CD3"/>
    <w:rsid w:val="00DF200D"/>
    <w:rsid w:val="00E0636C"/>
    <w:rsid w:val="00E0672A"/>
    <w:rsid w:val="00E0697D"/>
    <w:rsid w:val="00E07119"/>
    <w:rsid w:val="00E07603"/>
    <w:rsid w:val="00E11E8A"/>
    <w:rsid w:val="00E11FE1"/>
    <w:rsid w:val="00E170D6"/>
    <w:rsid w:val="00E2068C"/>
    <w:rsid w:val="00E21D56"/>
    <w:rsid w:val="00E314F4"/>
    <w:rsid w:val="00E379F8"/>
    <w:rsid w:val="00E4033E"/>
    <w:rsid w:val="00E40A98"/>
    <w:rsid w:val="00E50430"/>
    <w:rsid w:val="00E51307"/>
    <w:rsid w:val="00E51D43"/>
    <w:rsid w:val="00E57097"/>
    <w:rsid w:val="00E60443"/>
    <w:rsid w:val="00E60D3A"/>
    <w:rsid w:val="00E6379D"/>
    <w:rsid w:val="00E66086"/>
    <w:rsid w:val="00E666A4"/>
    <w:rsid w:val="00E73BB0"/>
    <w:rsid w:val="00E86415"/>
    <w:rsid w:val="00E8775E"/>
    <w:rsid w:val="00E87E58"/>
    <w:rsid w:val="00E905DD"/>
    <w:rsid w:val="00EA3018"/>
    <w:rsid w:val="00EA3751"/>
    <w:rsid w:val="00EA72F5"/>
    <w:rsid w:val="00EA7F9B"/>
    <w:rsid w:val="00EB212B"/>
    <w:rsid w:val="00EC18EF"/>
    <w:rsid w:val="00EC253C"/>
    <w:rsid w:val="00EC4A0F"/>
    <w:rsid w:val="00EC5F61"/>
    <w:rsid w:val="00EC62C5"/>
    <w:rsid w:val="00ED23EA"/>
    <w:rsid w:val="00ED34A4"/>
    <w:rsid w:val="00ED3A72"/>
    <w:rsid w:val="00ED3B41"/>
    <w:rsid w:val="00ED3F8B"/>
    <w:rsid w:val="00ED4044"/>
    <w:rsid w:val="00EE7431"/>
    <w:rsid w:val="00EF2EEE"/>
    <w:rsid w:val="00EF41A8"/>
    <w:rsid w:val="00EF425E"/>
    <w:rsid w:val="00EF5DE2"/>
    <w:rsid w:val="00EF6F94"/>
    <w:rsid w:val="00F009AC"/>
    <w:rsid w:val="00F009C0"/>
    <w:rsid w:val="00F015CD"/>
    <w:rsid w:val="00F05B5D"/>
    <w:rsid w:val="00F06CB2"/>
    <w:rsid w:val="00F06F1D"/>
    <w:rsid w:val="00F122A8"/>
    <w:rsid w:val="00F157B7"/>
    <w:rsid w:val="00F26B95"/>
    <w:rsid w:val="00F27A26"/>
    <w:rsid w:val="00F334A3"/>
    <w:rsid w:val="00F35578"/>
    <w:rsid w:val="00F41ED4"/>
    <w:rsid w:val="00F45BD8"/>
    <w:rsid w:val="00F460BD"/>
    <w:rsid w:val="00F5295E"/>
    <w:rsid w:val="00F53DAC"/>
    <w:rsid w:val="00F546D8"/>
    <w:rsid w:val="00F618DD"/>
    <w:rsid w:val="00F654E5"/>
    <w:rsid w:val="00F667CC"/>
    <w:rsid w:val="00F70939"/>
    <w:rsid w:val="00F70AAD"/>
    <w:rsid w:val="00F91E1B"/>
    <w:rsid w:val="00F968D2"/>
    <w:rsid w:val="00FA4A0D"/>
    <w:rsid w:val="00FA56F5"/>
    <w:rsid w:val="00FB4D4D"/>
    <w:rsid w:val="00FB7062"/>
    <w:rsid w:val="00FC4113"/>
    <w:rsid w:val="00FC4B24"/>
    <w:rsid w:val="00FD0024"/>
    <w:rsid w:val="00FD2CB4"/>
    <w:rsid w:val="00FD459E"/>
    <w:rsid w:val="00FD6AB9"/>
    <w:rsid w:val="00FD7E60"/>
    <w:rsid w:val="00FE1E61"/>
    <w:rsid w:val="00FE30A9"/>
    <w:rsid w:val="00FF2434"/>
    <w:rsid w:val="00FF2BBE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88B87"/>
  <w15:chartTrackingRefBased/>
  <w15:docId w15:val="{C5F6CCC3-4276-40E0-ABA0-A1EFC51E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header" w:semiHidden="1" w:unhideWhenUsed="1"/>
    <w:lsdException w:name="footer" w:semiHidden="1" w:unhideWhenUsed="1"/>
    <w:lsdException w:name="caption" w:uiPriority="8"/>
    <w:lsdException w:name="table of figures" w:semiHidden="1"/>
    <w:lsdException w:name="annotation reference" w:semiHidden="1"/>
    <w:lsdException w:name="line number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4" w:qFormat="1"/>
    <w:lsdException w:name="List Number" w:uiPriority="5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4"/>
    <w:lsdException w:name="List Bullet 3" w:semiHidden="1" w:uiPriority="4"/>
    <w:lsdException w:name="List Bullet 4" w:semiHidden="1" w:uiPriority="4"/>
    <w:lsdException w:name="List Bullet 5" w:semiHidden="1" w:uiPriority="4"/>
    <w:lsdException w:name="List Number 2" w:semiHidden="1" w:uiPriority="5"/>
    <w:lsdException w:name="List Number 3" w:semiHidden="1" w:uiPriority="5"/>
    <w:lsdException w:name="List Number 4" w:semiHidden="1" w:uiPriority="5"/>
    <w:lsdException w:name="List Number 5" w:semiHidden="1" w:uiPriority="5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2" w:qFormat="1"/>
    <w:lsdException w:name="Salutation" w:semiHidden="1"/>
    <w:lsdException w:name="Date" w:uiPriority="19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uiPriority="3" w:qFormat="1"/>
    <w:lsdException w:name="Emphasis" w:uiPriority="3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39D3"/>
    <w:rPr>
      <w:kern w:val="12"/>
    </w:rPr>
  </w:style>
  <w:style w:type="paragraph" w:styleId="berschrift1">
    <w:name w:val="heading 1"/>
    <w:aliases w:val="Heading 1 LI"/>
    <w:basedOn w:val="zzHeadings"/>
    <w:next w:val="Standard"/>
    <w:link w:val="berschrift1Zchn"/>
    <w:uiPriority w:val="9"/>
    <w:qFormat/>
    <w:rsid w:val="00801CA6"/>
    <w:pPr>
      <w:spacing w:before="480" w:after="240" w:line="420" w:lineRule="exact"/>
      <w:outlineLvl w:val="0"/>
    </w:pPr>
    <w:rPr>
      <w:rFonts w:asciiTheme="majorHAnsi" w:eastAsiaTheme="majorEastAsia" w:hAnsiTheme="majorHAnsi" w:cstheme="majorBidi"/>
      <w:sz w:val="42"/>
      <w:szCs w:val="32"/>
    </w:rPr>
  </w:style>
  <w:style w:type="paragraph" w:styleId="berschrift2">
    <w:name w:val="heading 2"/>
    <w:aliases w:val="Heading 2 LI"/>
    <w:basedOn w:val="zzHeadings"/>
    <w:next w:val="Standard"/>
    <w:link w:val="berschrift2Zchn"/>
    <w:uiPriority w:val="9"/>
    <w:qFormat/>
    <w:rsid w:val="00DB0CCF"/>
    <w:pPr>
      <w:spacing w:before="360" w:after="240" w:line="240" w:lineRule="exact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berschrift3">
    <w:name w:val="heading 3"/>
    <w:aliases w:val="Heading 3 LI"/>
    <w:basedOn w:val="zzHeadings"/>
    <w:next w:val="Standard"/>
    <w:link w:val="berschrift3Zchn"/>
    <w:uiPriority w:val="9"/>
    <w:qFormat/>
    <w:rsid w:val="00DF200D"/>
    <w:pPr>
      <w:spacing w:before="360" w:after="240"/>
      <w:outlineLvl w:val="2"/>
    </w:pPr>
    <w:rPr>
      <w:rFonts w:eastAsiaTheme="majorEastAsia" w:cstheme="majorBidi"/>
      <w:szCs w:val="24"/>
    </w:rPr>
  </w:style>
  <w:style w:type="paragraph" w:styleId="berschrift4">
    <w:name w:val="heading 4"/>
    <w:basedOn w:val="zzHeadings"/>
    <w:next w:val="Standard"/>
    <w:link w:val="berschrift4Zchn"/>
    <w:uiPriority w:val="9"/>
    <w:semiHidden/>
    <w:rsid w:val="00806A1B"/>
    <w:pPr>
      <w:outlineLvl w:val="3"/>
    </w:pPr>
    <w:rPr>
      <w:rFonts w:eastAsiaTheme="majorEastAsia" w:cstheme="majorBidi"/>
      <w:iCs/>
    </w:rPr>
  </w:style>
  <w:style w:type="paragraph" w:styleId="berschrift5">
    <w:name w:val="heading 5"/>
    <w:basedOn w:val="zzHeadings"/>
    <w:next w:val="Standard"/>
    <w:link w:val="berschrift5Zchn"/>
    <w:uiPriority w:val="9"/>
    <w:semiHidden/>
    <w:rsid w:val="00806A1B"/>
    <w:pPr>
      <w:outlineLvl w:val="4"/>
    </w:pPr>
    <w:rPr>
      <w:rFonts w:eastAsiaTheme="majorEastAsia" w:cstheme="majorBidi"/>
    </w:rPr>
  </w:style>
  <w:style w:type="paragraph" w:styleId="berschrift6">
    <w:name w:val="heading 6"/>
    <w:basedOn w:val="zzHeadings"/>
    <w:next w:val="Standard"/>
    <w:link w:val="berschrift6Zchn"/>
    <w:uiPriority w:val="9"/>
    <w:semiHidden/>
    <w:rsid w:val="00806A1B"/>
    <w:pPr>
      <w:outlineLvl w:val="5"/>
    </w:pPr>
    <w:rPr>
      <w:rFonts w:eastAsiaTheme="majorEastAsia" w:cstheme="majorBidi"/>
    </w:rPr>
  </w:style>
  <w:style w:type="paragraph" w:styleId="berschrift7">
    <w:name w:val="heading 7"/>
    <w:basedOn w:val="zzHeadings"/>
    <w:next w:val="Standard"/>
    <w:link w:val="berschrift7Zchn"/>
    <w:uiPriority w:val="9"/>
    <w:semiHidden/>
    <w:rsid w:val="00806A1B"/>
    <w:pPr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zzHeadings"/>
    <w:next w:val="Standard"/>
    <w:link w:val="berschrift8Zchn"/>
    <w:uiPriority w:val="9"/>
    <w:semiHidden/>
    <w:rsid w:val="00806A1B"/>
    <w:pPr>
      <w:outlineLvl w:val="7"/>
    </w:pPr>
    <w:rPr>
      <w:rFonts w:eastAsiaTheme="majorEastAsia" w:cstheme="majorBidi"/>
      <w:szCs w:val="21"/>
    </w:rPr>
  </w:style>
  <w:style w:type="paragraph" w:styleId="berschrift9">
    <w:name w:val="heading 9"/>
    <w:basedOn w:val="zzHeadings"/>
    <w:next w:val="Standard"/>
    <w:link w:val="berschrift9Zchn"/>
    <w:uiPriority w:val="9"/>
    <w:semiHidden/>
    <w:rsid w:val="00806A1B"/>
    <w:pPr>
      <w:outlineLvl w:val="8"/>
    </w:pPr>
    <w:rPr>
      <w:rFonts w:eastAsiaTheme="majorEastAsia" w:cstheme="majorBidi"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zz_Header"/>
    <w:basedOn w:val="zzHeaderFooter"/>
    <w:link w:val="KopfzeileZchn"/>
    <w:uiPriority w:val="99"/>
    <w:semiHidden/>
    <w:rsid w:val="00EF425E"/>
    <w:pPr>
      <w:tabs>
        <w:tab w:val="center" w:pos="4536"/>
        <w:tab w:val="right" w:pos="9072"/>
      </w:tabs>
      <w:jc w:val="right"/>
    </w:pPr>
  </w:style>
  <w:style w:type="character" w:customStyle="1" w:styleId="KopfzeileZchn">
    <w:name w:val="Kopfzeile Zchn"/>
    <w:aliases w:val="zz_Header Zchn"/>
    <w:basedOn w:val="Absatz-Standardschriftart"/>
    <w:link w:val="Kopfzeile"/>
    <w:uiPriority w:val="99"/>
    <w:semiHidden/>
    <w:rsid w:val="0061200B"/>
    <w:rPr>
      <w:kern w:val="12"/>
    </w:rPr>
  </w:style>
  <w:style w:type="paragraph" w:styleId="Fuzeile">
    <w:name w:val="footer"/>
    <w:aliases w:val="zz_Footer"/>
    <w:basedOn w:val="zzHeaderFooter"/>
    <w:link w:val="FuzeileZchn"/>
    <w:uiPriority w:val="99"/>
    <w:semiHidden/>
    <w:rsid w:val="004439D3"/>
    <w:pPr>
      <w:tabs>
        <w:tab w:val="right" w:pos="9072"/>
      </w:tabs>
      <w:spacing w:line="220" w:lineRule="exact"/>
      <w:contextualSpacing/>
      <w:jc w:val="right"/>
    </w:pPr>
    <w:rPr>
      <w:sz w:val="13"/>
    </w:rPr>
  </w:style>
  <w:style w:type="character" w:customStyle="1" w:styleId="FuzeileZchn">
    <w:name w:val="Fußzeile Zchn"/>
    <w:aliases w:val="zz_Footer Zchn"/>
    <w:basedOn w:val="Absatz-Standardschriftart"/>
    <w:link w:val="Fuzeile"/>
    <w:uiPriority w:val="99"/>
    <w:semiHidden/>
    <w:rsid w:val="004439D3"/>
    <w:rPr>
      <w:kern w:val="12"/>
      <w:sz w:val="13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87A9A"/>
    <w:rPr>
      <w:rFonts w:eastAsiaTheme="majorEastAsia" w:cstheme="majorBidi"/>
      <w:b/>
      <w:iCs/>
      <w:kern w:val="12"/>
      <w:szCs w:val="21"/>
    </w:rPr>
  </w:style>
  <w:style w:type="paragraph" w:customStyle="1" w:styleId="zzHeaderFooter">
    <w:name w:val="zz_HeaderFooter"/>
    <w:basedOn w:val="Standard"/>
    <w:uiPriority w:val="99"/>
    <w:semiHidden/>
    <w:rsid w:val="008E6A7C"/>
  </w:style>
  <w:style w:type="paragraph" w:customStyle="1" w:styleId="zzHeadings">
    <w:name w:val="zz_Headings"/>
    <w:basedOn w:val="Standard"/>
    <w:uiPriority w:val="99"/>
    <w:semiHidden/>
    <w:rsid w:val="00947DF3"/>
    <w:pPr>
      <w:keepNext/>
      <w:keepLines/>
    </w:pPr>
    <w:rPr>
      <w:b/>
    </w:rPr>
  </w:style>
  <w:style w:type="paragraph" w:customStyle="1" w:styleId="zzNoPreprint">
    <w:name w:val="zz_NoPreprint"/>
    <w:basedOn w:val="zzHeaderFooter"/>
    <w:uiPriority w:val="99"/>
    <w:semiHidden/>
    <w:rsid w:val="008E6A7C"/>
    <w:rPr>
      <w:color w:val="E6E6E6"/>
    </w:rPr>
  </w:style>
  <w:style w:type="paragraph" w:styleId="Funotentext">
    <w:name w:val="footnote text"/>
    <w:aliases w:val="Footnote Text LI"/>
    <w:basedOn w:val="Standard"/>
    <w:link w:val="FunotentextZchn"/>
    <w:uiPriority w:val="99"/>
    <w:rsid w:val="00C67A16"/>
    <w:pPr>
      <w:tabs>
        <w:tab w:val="left" w:pos="284"/>
        <w:tab w:val="left" w:pos="567"/>
      </w:tabs>
      <w:spacing w:before="90" w:line="180" w:lineRule="exact"/>
    </w:pPr>
    <w:rPr>
      <w:sz w:val="14"/>
      <w:szCs w:val="20"/>
    </w:rPr>
  </w:style>
  <w:style w:type="character" w:customStyle="1" w:styleId="FunotentextZchn">
    <w:name w:val="Fußnotentext Zchn"/>
    <w:aliases w:val="Footnote Text LI Zchn"/>
    <w:basedOn w:val="Absatz-Standardschriftart"/>
    <w:link w:val="Funotentext"/>
    <w:uiPriority w:val="99"/>
    <w:rsid w:val="00C67A16"/>
    <w:rPr>
      <w:kern w:val="12"/>
      <w:sz w:val="14"/>
      <w:szCs w:val="20"/>
    </w:rPr>
  </w:style>
  <w:style w:type="character" w:styleId="Funotenzeichen">
    <w:name w:val="footnote reference"/>
    <w:aliases w:val="Footnote Reference LI"/>
    <w:basedOn w:val="Absatz-Standardschriftart"/>
    <w:uiPriority w:val="99"/>
    <w:rsid w:val="009373B8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rsid w:val="00F06CB2"/>
    <w:pPr>
      <w:tabs>
        <w:tab w:val="left" w:pos="284"/>
        <w:tab w:val="left" w:pos="567"/>
      </w:tabs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87A9A"/>
    <w:rPr>
      <w:kern w:val="12"/>
      <w:szCs w:val="20"/>
    </w:rPr>
  </w:style>
  <w:style w:type="character" w:styleId="Endnotenzeichen">
    <w:name w:val="endnote reference"/>
    <w:basedOn w:val="Absatz-Standardschriftart"/>
    <w:uiPriority w:val="99"/>
    <w:semiHidden/>
    <w:rsid w:val="009373B8"/>
    <w:rPr>
      <w:vertAlign w:val="superscript"/>
    </w:rPr>
  </w:style>
  <w:style w:type="character" w:customStyle="1" w:styleId="berschrift1Zchn">
    <w:name w:val="Überschrift 1 Zchn"/>
    <w:aliases w:val="Heading 1 LI Zchn"/>
    <w:basedOn w:val="Absatz-Standardschriftart"/>
    <w:link w:val="berschrift1"/>
    <w:uiPriority w:val="9"/>
    <w:rsid w:val="00801CA6"/>
    <w:rPr>
      <w:rFonts w:asciiTheme="majorHAnsi" w:eastAsiaTheme="majorEastAsia" w:hAnsiTheme="majorHAnsi" w:cstheme="majorBidi"/>
      <w:b/>
      <w:kern w:val="12"/>
      <w:sz w:val="42"/>
      <w:szCs w:val="32"/>
    </w:rPr>
  </w:style>
  <w:style w:type="character" w:customStyle="1" w:styleId="berschrift2Zchn">
    <w:name w:val="Überschrift 2 Zchn"/>
    <w:aliases w:val="Heading 2 LI Zchn"/>
    <w:basedOn w:val="Absatz-Standardschriftart"/>
    <w:link w:val="berschrift2"/>
    <w:uiPriority w:val="9"/>
    <w:rsid w:val="00DB0CCF"/>
    <w:rPr>
      <w:rFonts w:asciiTheme="majorHAnsi" w:eastAsiaTheme="majorEastAsia" w:hAnsiTheme="majorHAnsi" w:cstheme="majorBidi"/>
      <w:b/>
      <w:kern w:val="12"/>
      <w:sz w:val="24"/>
      <w:szCs w:val="26"/>
    </w:rPr>
  </w:style>
  <w:style w:type="character" w:customStyle="1" w:styleId="berschrift3Zchn">
    <w:name w:val="Überschrift 3 Zchn"/>
    <w:aliases w:val="Heading 3 LI Zchn"/>
    <w:basedOn w:val="Absatz-Standardschriftart"/>
    <w:link w:val="berschrift3"/>
    <w:uiPriority w:val="9"/>
    <w:rsid w:val="00DF200D"/>
    <w:rPr>
      <w:rFonts w:eastAsiaTheme="majorEastAsia" w:cstheme="majorBidi"/>
      <w:b/>
      <w:kern w:val="1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87A9A"/>
    <w:rPr>
      <w:rFonts w:eastAsiaTheme="majorEastAsia" w:cstheme="majorBidi"/>
      <w:b/>
      <w:iCs/>
      <w:kern w:val="1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87A9A"/>
    <w:rPr>
      <w:rFonts w:eastAsiaTheme="majorEastAsia" w:cstheme="majorBidi"/>
      <w:b/>
      <w:kern w:val="1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87A9A"/>
    <w:rPr>
      <w:rFonts w:eastAsiaTheme="majorEastAsia" w:cstheme="majorBidi"/>
      <w:b/>
      <w:kern w:val="1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87A9A"/>
    <w:rPr>
      <w:rFonts w:eastAsiaTheme="majorEastAsia" w:cstheme="majorBidi"/>
      <w:b/>
      <w:iCs/>
      <w:kern w:val="1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87A9A"/>
    <w:rPr>
      <w:rFonts w:eastAsiaTheme="majorEastAsia" w:cstheme="majorBidi"/>
      <w:b/>
      <w:kern w:val="12"/>
      <w:szCs w:val="21"/>
    </w:rPr>
  </w:style>
  <w:style w:type="paragraph" w:customStyle="1" w:styleId="Keepwithnext">
    <w:name w:val="Keep with next*"/>
    <w:basedOn w:val="Standard"/>
    <w:next w:val="Standard"/>
    <w:uiPriority w:val="2"/>
    <w:semiHidden/>
    <w:rsid w:val="00B875E7"/>
    <w:pPr>
      <w:keepNext/>
    </w:pPr>
  </w:style>
  <w:style w:type="table" w:styleId="Tabellenraster">
    <w:name w:val="Table Grid"/>
    <w:basedOn w:val="NormaleTabelle"/>
    <w:uiPriority w:val="39"/>
    <w:rsid w:val="00224F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LayoutTable">
    <w:name w:val="LI Layout Table"/>
    <w:basedOn w:val="NormaleTabelle"/>
    <w:uiPriority w:val="99"/>
    <w:rsid w:val="001A667D"/>
    <w:tblPr>
      <w:tblCellMar>
        <w:left w:w="0" w:type="dxa"/>
        <w:right w:w="0" w:type="dxa"/>
      </w:tblCellMar>
    </w:tblPr>
  </w:style>
  <w:style w:type="paragraph" w:styleId="Datum">
    <w:name w:val="Date"/>
    <w:aliases w:val="Date and Company name LI"/>
    <w:basedOn w:val="Standard"/>
    <w:next w:val="Standard"/>
    <w:link w:val="DatumZchn"/>
    <w:uiPriority w:val="19"/>
    <w:rsid w:val="00224F78"/>
  </w:style>
  <w:style w:type="character" w:customStyle="1" w:styleId="DatumZchn">
    <w:name w:val="Datum Zchn"/>
    <w:aliases w:val="Date and Company name LI Zchn"/>
    <w:basedOn w:val="Absatz-Standardschriftart"/>
    <w:link w:val="Datum"/>
    <w:uiPriority w:val="19"/>
    <w:rsid w:val="00224F78"/>
  </w:style>
  <w:style w:type="paragraph" w:styleId="Umschlagabsenderadresse">
    <w:name w:val="envelope return"/>
    <w:aliases w:val="Return Address LI"/>
    <w:basedOn w:val="zzHeaderFooter"/>
    <w:next w:val="Umschlagadresse"/>
    <w:uiPriority w:val="99"/>
    <w:semiHidden/>
    <w:rsid w:val="00E11E8A"/>
    <w:pPr>
      <w:framePr w:w="4536" w:wrap="notBeside" w:hAnchor="margin" w:y="-396" w:anchorLock="1"/>
      <w:tabs>
        <w:tab w:val="left" w:pos="284"/>
        <w:tab w:val="left" w:pos="567"/>
      </w:tabs>
      <w:suppressAutoHyphens/>
      <w:spacing w:before="120" w:line="130" w:lineRule="exact"/>
      <w:contextualSpacing/>
    </w:pPr>
    <w:rPr>
      <w:rFonts w:eastAsiaTheme="majorEastAsia" w:cstheme="majorBidi"/>
      <w:kern w:val="10"/>
      <w:sz w:val="1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rsid w:val="00224F78"/>
    <w:pPr>
      <w:spacing w:line="240" w:lineRule="auto"/>
      <w:ind w:left="220" w:hanging="220"/>
    </w:pPr>
  </w:style>
  <w:style w:type="paragraph" w:styleId="Indexberschrift">
    <w:name w:val="index heading"/>
    <w:basedOn w:val="berschrift1"/>
    <w:next w:val="Index1"/>
    <w:uiPriority w:val="99"/>
    <w:semiHidden/>
    <w:rsid w:val="00224F78"/>
    <w:rPr>
      <w:b w:val="0"/>
      <w:bCs/>
    </w:rPr>
  </w:style>
  <w:style w:type="character" w:styleId="Platzhaltertext">
    <w:name w:val="Placeholder Text"/>
    <w:basedOn w:val="Absatz-Standardschriftart"/>
    <w:uiPriority w:val="99"/>
    <w:semiHidden/>
    <w:rsid w:val="0061120F"/>
    <w:rPr>
      <w:color w:val="808080"/>
    </w:rPr>
  </w:style>
  <w:style w:type="paragraph" w:styleId="Titel">
    <w:name w:val="Title"/>
    <w:aliases w:val="Title LI"/>
    <w:basedOn w:val="zzHeadings"/>
    <w:next w:val="TitleRuleLI"/>
    <w:link w:val="TitelZchn"/>
    <w:uiPriority w:val="10"/>
    <w:qFormat/>
    <w:rsid w:val="00090DD1"/>
    <w:pPr>
      <w:spacing w:line="199" w:lineRule="auto"/>
      <w:contextualSpacing/>
    </w:pPr>
    <w:rPr>
      <w:rFonts w:asciiTheme="majorHAnsi" w:eastAsiaTheme="majorEastAsia" w:hAnsiTheme="majorHAnsi" w:cstheme="majorBidi"/>
      <w:sz w:val="72"/>
      <w:szCs w:val="56"/>
      <w14:ligatures w14:val="all"/>
    </w:rPr>
  </w:style>
  <w:style w:type="character" w:customStyle="1" w:styleId="TitelZchn">
    <w:name w:val="Titel Zchn"/>
    <w:aliases w:val="Title LI Zchn"/>
    <w:basedOn w:val="Absatz-Standardschriftart"/>
    <w:link w:val="Titel"/>
    <w:uiPriority w:val="10"/>
    <w:rsid w:val="00090DD1"/>
    <w:rPr>
      <w:rFonts w:asciiTheme="majorHAnsi" w:eastAsiaTheme="majorEastAsia" w:hAnsiTheme="majorHAnsi" w:cstheme="majorBidi"/>
      <w:b/>
      <w:kern w:val="12"/>
      <w:sz w:val="72"/>
      <w:szCs w:val="56"/>
      <w14:ligatures w14:val="all"/>
    </w:rPr>
  </w:style>
  <w:style w:type="paragraph" w:styleId="Inhaltsverzeichnisberschrift">
    <w:name w:val="TOC Heading"/>
    <w:aliases w:val="TOC Heading LI"/>
    <w:basedOn w:val="berschrift1"/>
    <w:next w:val="Standard"/>
    <w:uiPriority w:val="39"/>
    <w:semiHidden/>
    <w:qFormat/>
    <w:rsid w:val="0061120F"/>
    <w:pPr>
      <w:outlineLvl w:val="9"/>
    </w:pPr>
  </w:style>
  <w:style w:type="paragraph" w:styleId="Untertitel">
    <w:name w:val="Subtitle"/>
    <w:aliases w:val="Subtitle LI"/>
    <w:basedOn w:val="berschrift1"/>
    <w:next w:val="Standard"/>
    <w:link w:val="UntertitelZchn"/>
    <w:uiPriority w:val="12"/>
    <w:qFormat/>
    <w:rsid w:val="000C50A1"/>
    <w:pPr>
      <w:numPr>
        <w:ilvl w:val="1"/>
      </w:numPr>
      <w:spacing w:before="0" w:after="720" w:line="240" w:lineRule="auto"/>
      <w:outlineLvl w:val="9"/>
    </w:pPr>
    <w:rPr>
      <w:rFonts w:eastAsiaTheme="minorEastAsia"/>
      <w:sz w:val="36"/>
    </w:rPr>
  </w:style>
  <w:style w:type="character" w:customStyle="1" w:styleId="UntertitelZchn">
    <w:name w:val="Untertitel Zchn"/>
    <w:aliases w:val="Subtitle LI Zchn"/>
    <w:basedOn w:val="Absatz-Standardschriftart"/>
    <w:link w:val="Untertitel"/>
    <w:uiPriority w:val="12"/>
    <w:rsid w:val="000C50A1"/>
    <w:rPr>
      <w:rFonts w:asciiTheme="majorHAnsi" w:eastAsiaTheme="minorEastAsia" w:hAnsiTheme="majorHAnsi" w:cstheme="majorBidi"/>
      <w:b/>
      <w:kern w:val="12"/>
      <w:sz w:val="36"/>
      <w:szCs w:val="32"/>
    </w:rPr>
  </w:style>
  <w:style w:type="paragraph" w:styleId="Verzeichnis2">
    <w:name w:val="toc 2"/>
    <w:aliases w:val="TOC 2 LI"/>
    <w:basedOn w:val="Verzeichnis1"/>
    <w:next w:val="Standard"/>
    <w:uiPriority w:val="39"/>
    <w:semiHidden/>
    <w:qFormat/>
    <w:rsid w:val="009055C3"/>
    <w:pPr>
      <w:spacing w:before="0"/>
    </w:pPr>
    <w:rPr>
      <w:b w:val="0"/>
    </w:rPr>
  </w:style>
  <w:style w:type="paragraph" w:styleId="Verzeichnis3">
    <w:name w:val="toc 3"/>
    <w:aliases w:val="TOC 3 LI"/>
    <w:basedOn w:val="Verzeichnis2"/>
    <w:next w:val="Standard"/>
    <w:uiPriority w:val="39"/>
    <w:semiHidden/>
    <w:qFormat/>
    <w:rsid w:val="009055C3"/>
    <w:pPr>
      <w:ind w:left="851"/>
    </w:pPr>
  </w:style>
  <w:style w:type="paragraph" w:styleId="Verzeichnis1">
    <w:name w:val="toc 1"/>
    <w:aliases w:val="TOC 1 LI"/>
    <w:basedOn w:val="Standard"/>
    <w:next w:val="Standard"/>
    <w:uiPriority w:val="39"/>
    <w:semiHidden/>
    <w:qFormat/>
    <w:rsid w:val="001E5C97"/>
    <w:pPr>
      <w:keepLines/>
      <w:spacing w:before="150"/>
      <w:ind w:left="567" w:right="567" w:hanging="567"/>
    </w:pPr>
    <w:rPr>
      <w:b/>
    </w:rPr>
  </w:style>
  <w:style w:type="paragraph" w:styleId="Verzeichnis4">
    <w:name w:val="toc 4"/>
    <w:basedOn w:val="Verzeichnis3"/>
    <w:next w:val="Standard"/>
    <w:uiPriority w:val="39"/>
    <w:semiHidden/>
    <w:rsid w:val="00947393"/>
    <w:pPr>
      <w:ind w:left="660"/>
    </w:pPr>
  </w:style>
  <w:style w:type="paragraph" w:styleId="Verzeichnis5">
    <w:name w:val="toc 5"/>
    <w:basedOn w:val="Verzeichnis4"/>
    <w:next w:val="Standard"/>
    <w:uiPriority w:val="39"/>
    <w:semiHidden/>
    <w:rsid w:val="00947393"/>
    <w:pPr>
      <w:ind w:left="880"/>
    </w:pPr>
  </w:style>
  <w:style w:type="paragraph" w:styleId="Verzeichnis6">
    <w:name w:val="toc 6"/>
    <w:basedOn w:val="Verzeichnis5"/>
    <w:next w:val="Standard"/>
    <w:uiPriority w:val="39"/>
    <w:semiHidden/>
    <w:rsid w:val="00947393"/>
    <w:pPr>
      <w:ind w:left="1100"/>
    </w:pPr>
  </w:style>
  <w:style w:type="paragraph" w:styleId="Aufzhlungszeichen4">
    <w:name w:val="List Bullet 4"/>
    <w:basedOn w:val="Standard"/>
    <w:uiPriority w:val="4"/>
    <w:semiHidden/>
    <w:rsid w:val="00947393"/>
    <w:pPr>
      <w:numPr>
        <w:numId w:val="3"/>
      </w:numPr>
      <w:contextualSpacing/>
    </w:pPr>
  </w:style>
  <w:style w:type="paragraph" w:styleId="Verzeichnis7">
    <w:name w:val="toc 7"/>
    <w:basedOn w:val="Verzeichnis6"/>
    <w:next w:val="Standard"/>
    <w:uiPriority w:val="39"/>
    <w:semiHidden/>
    <w:rsid w:val="00947393"/>
    <w:pPr>
      <w:ind w:left="1320"/>
    </w:pPr>
  </w:style>
  <w:style w:type="paragraph" w:styleId="Verzeichnis8">
    <w:name w:val="toc 8"/>
    <w:basedOn w:val="Verzeichnis7"/>
    <w:next w:val="Standard"/>
    <w:uiPriority w:val="39"/>
    <w:semiHidden/>
    <w:rsid w:val="00947393"/>
    <w:pPr>
      <w:ind w:left="1540"/>
    </w:pPr>
  </w:style>
  <w:style w:type="paragraph" w:styleId="Verzeichnis9">
    <w:name w:val="toc 9"/>
    <w:basedOn w:val="Verzeichnis8"/>
    <w:next w:val="Standard"/>
    <w:uiPriority w:val="39"/>
    <w:semiHidden/>
    <w:rsid w:val="00947393"/>
    <w:pPr>
      <w:ind w:left="1760"/>
    </w:pPr>
  </w:style>
  <w:style w:type="paragraph" w:styleId="Beschriftung">
    <w:name w:val="caption"/>
    <w:aliases w:val="Caption LI"/>
    <w:basedOn w:val="Standard"/>
    <w:next w:val="Standard"/>
    <w:uiPriority w:val="8"/>
    <w:rsid w:val="004722C0"/>
    <w:pPr>
      <w:keepLines/>
      <w:spacing w:before="180" w:line="180" w:lineRule="exact"/>
    </w:pPr>
    <w:rPr>
      <w:iCs/>
      <w:sz w:val="14"/>
    </w:rPr>
  </w:style>
  <w:style w:type="paragraph" w:styleId="KeinLeerraum">
    <w:name w:val="No Spacing"/>
    <w:basedOn w:val="Standard"/>
    <w:uiPriority w:val="1"/>
    <w:semiHidden/>
    <w:rsid w:val="00B73BA5"/>
  </w:style>
  <w:style w:type="paragraph" w:styleId="Umschlagadresse">
    <w:name w:val="envelope address"/>
    <w:basedOn w:val="Standard"/>
    <w:uiPriority w:val="99"/>
    <w:semiHidden/>
    <w:rsid w:val="009C1A8A"/>
    <w:rPr>
      <w:rFonts w:eastAsiaTheme="majorEastAsia" w:cstheme="majorBidi"/>
      <w:szCs w:val="24"/>
    </w:rPr>
  </w:style>
  <w:style w:type="paragraph" w:styleId="Aufzhlungszeichen">
    <w:name w:val="List Bullet"/>
    <w:aliases w:val="List Bullet LI"/>
    <w:basedOn w:val="Standard"/>
    <w:uiPriority w:val="4"/>
    <w:qFormat/>
    <w:rsid w:val="00477614"/>
    <w:pPr>
      <w:keepLines/>
      <w:numPr>
        <w:numId w:val="18"/>
      </w:numPr>
      <w:contextualSpacing/>
    </w:pPr>
  </w:style>
  <w:style w:type="paragraph" w:styleId="Listennummer">
    <w:name w:val="List Number"/>
    <w:aliases w:val="List Number LI"/>
    <w:basedOn w:val="Standard"/>
    <w:uiPriority w:val="5"/>
    <w:qFormat/>
    <w:rsid w:val="00FA56F5"/>
    <w:pPr>
      <w:keepLines/>
      <w:numPr>
        <w:numId w:val="7"/>
      </w:numPr>
    </w:pPr>
  </w:style>
  <w:style w:type="paragraph" w:customStyle="1" w:styleId="FullWidth">
    <w:name w:val="Full Width*"/>
    <w:basedOn w:val="Standard"/>
    <w:next w:val="Standard"/>
    <w:uiPriority w:val="2"/>
    <w:semiHidden/>
    <w:rsid w:val="007F6313"/>
  </w:style>
  <w:style w:type="numbering" w:customStyle="1" w:styleId="NumberedList">
    <w:name w:val="Numbered List"/>
    <w:uiPriority w:val="99"/>
    <w:rsid w:val="00FA56F5"/>
    <w:pPr>
      <w:numPr>
        <w:numId w:val="5"/>
      </w:numPr>
    </w:pPr>
  </w:style>
  <w:style w:type="paragraph" w:styleId="Listenabsatz">
    <w:name w:val="List Paragraph"/>
    <w:aliases w:val="List Paragraph LI"/>
    <w:basedOn w:val="Standard"/>
    <w:uiPriority w:val="6"/>
    <w:qFormat/>
    <w:rsid w:val="00FA56F5"/>
    <w:pPr>
      <w:ind w:left="284"/>
      <w:contextualSpacing/>
    </w:pPr>
  </w:style>
  <w:style w:type="numbering" w:customStyle="1" w:styleId="BulletList">
    <w:name w:val="Bullet List"/>
    <w:uiPriority w:val="99"/>
    <w:rsid w:val="00477614"/>
    <w:pPr>
      <w:numPr>
        <w:numId w:val="8"/>
      </w:numPr>
    </w:pPr>
  </w:style>
  <w:style w:type="paragraph" w:customStyle="1" w:styleId="InfotextLH">
    <w:name w:val="Infotext LH"/>
    <w:basedOn w:val="zzHeaderFooter"/>
    <w:uiPriority w:val="99"/>
    <w:semiHidden/>
    <w:rsid w:val="00B45A98"/>
    <w:pPr>
      <w:spacing w:after="120"/>
    </w:pPr>
  </w:style>
  <w:style w:type="character" w:customStyle="1" w:styleId="Hidden">
    <w:name w:val="Hidden*"/>
    <w:basedOn w:val="Absatz-Standardschriftart"/>
    <w:uiPriority w:val="3"/>
    <w:semiHidden/>
    <w:rsid w:val="003F635D"/>
    <w:rPr>
      <w:vanish/>
      <w:lang w:val="de-DE"/>
    </w:rPr>
  </w:style>
  <w:style w:type="paragraph" w:customStyle="1" w:styleId="zzLetterheadSpacer">
    <w:name w:val="zz_LetterheadSpacer"/>
    <w:basedOn w:val="Standard"/>
    <w:uiPriority w:val="99"/>
    <w:semiHidden/>
    <w:rsid w:val="00947DF3"/>
    <w:pPr>
      <w:framePr w:w="9072" w:h="2880" w:hRule="exact" w:wrap="notBeside" w:hAnchor="margin" w:yAlign="top" w:anchorLock="1"/>
    </w:pPr>
    <w:rPr>
      <w:szCs w:val="20"/>
    </w:rPr>
  </w:style>
  <w:style w:type="paragraph" w:styleId="Abbildungsverzeichnis">
    <w:name w:val="table of figures"/>
    <w:basedOn w:val="Standard"/>
    <w:next w:val="Standard"/>
    <w:uiPriority w:val="99"/>
    <w:semiHidden/>
    <w:rsid w:val="000A76AD"/>
  </w:style>
  <w:style w:type="paragraph" w:styleId="Anrede">
    <w:name w:val="Salutation"/>
    <w:basedOn w:val="Standard"/>
    <w:next w:val="Standard"/>
    <w:link w:val="AnredeZchn"/>
    <w:uiPriority w:val="99"/>
    <w:semiHidden/>
    <w:rsid w:val="000A76AD"/>
  </w:style>
  <w:style w:type="character" w:customStyle="1" w:styleId="AnredeZchn">
    <w:name w:val="Anrede Zchn"/>
    <w:basedOn w:val="Absatz-Standardschriftart"/>
    <w:link w:val="Anrede"/>
    <w:uiPriority w:val="99"/>
    <w:semiHidden/>
    <w:rsid w:val="00B3753B"/>
    <w:rPr>
      <w:kern w:val="12"/>
    </w:rPr>
  </w:style>
  <w:style w:type="paragraph" w:styleId="Aufzhlungszeichen2">
    <w:name w:val="List Bullet 2"/>
    <w:basedOn w:val="Standard"/>
    <w:uiPriority w:val="4"/>
    <w:semiHidden/>
    <w:rsid w:val="000A76AD"/>
    <w:pPr>
      <w:numPr>
        <w:numId w:val="10"/>
      </w:numPr>
      <w:contextualSpacing/>
    </w:pPr>
  </w:style>
  <w:style w:type="paragraph" w:styleId="Aufzhlungszeichen3">
    <w:name w:val="List Bullet 3"/>
    <w:basedOn w:val="Standard"/>
    <w:uiPriority w:val="4"/>
    <w:semiHidden/>
    <w:rsid w:val="000A76AD"/>
    <w:pPr>
      <w:numPr>
        <w:numId w:val="11"/>
      </w:numPr>
      <w:contextualSpacing/>
    </w:pPr>
  </w:style>
  <w:style w:type="paragraph" w:styleId="Aufzhlungszeichen5">
    <w:name w:val="List Bullet 5"/>
    <w:basedOn w:val="Standard"/>
    <w:uiPriority w:val="4"/>
    <w:semiHidden/>
    <w:rsid w:val="000A76AD"/>
    <w:pPr>
      <w:numPr>
        <w:numId w:val="12"/>
      </w:numPr>
      <w:contextualSpacing/>
    </w:pPr>
  </w:style>
  <w:style w:type="paragraph" w:styleId="Blocktext">
    <w:name w:val="Block Text"/>
    <w:basedOn w:val="Standard"/>
    <w:uiPriority w:val="99"/>
    <w:semiHidden/>
    <w:rsid w:val="000A76AD"/>
    <w:pPr>
      <w:pBdr>
        <w:top w:val="single" w:sz="2" w:space="10" w:color="E5E8ED" w:themeColor="accent1"/>
        <w:left w:val="single" w:sz="2" w:space="10" w:color="E5E8ED" w:themeColor="accent1"/>
        <w:bottom w:val="single" w:sz="2" w:space="10" w:color="E5E8ED" w:themeColor="accent1"/>
        <w:right w:val="single" w:sz="2" w:space="10" w:color="E5E8ED" w:themeColor="accent1"/>
      </w:pBdr>
      <w:ind w:left="1152" w:right="1152"/>
    </w:pPr>
    <w:rPr>
      <w:rFonts w:eastAsiaTheme="minorEastAsia"/>
      <w:i/>
      <w:iCs/>
      <w:color w:val="E5E8ED" w:themeColor="accent1"/>
    </w:rPr>
  </w:style>
  <w:style w:type="paragraph" w:styleId="Dokumentstruktur">
    <w:name w:val="Document Map"/>
    <w:basedOn w:val="Standard"/>
    <w:link w:val="DokumentstrukturZchn"/>
    <w:uiPriority w:val="99"/>
    <w:semiHidden/>
    <w:rsid w:val="000A76A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A76AD"/>
    <w:rPr>
      <w:rFonts w:ascii="Segoe UI" w:hAnsi="Segoe UI" w:cs="Segoe UI"/>
      <w:kern w:val="12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rsid w:val="000A76A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A76AD"/>
    <w:rPr>
      <w:kern w:val="12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0A76A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87A9A"/>
    <w:rPr>
      <w:kern w:val="12"/>
    </w:rPr>
  </w:style>
  <w:style w:type="paragraph" w:styleId="Gruformel">
    <w:name w:val="Closing"/>
    <w:basedOn w:val="Standard"/>
    <w:link w:val="GruformelZchn"/>
    <w:uiPriority w:val="99"/>
    <w:semiHidden/>
    <w:rsid w:val="000A76A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287A9A"/>
    <w:rPr>
      <w:kern w:val="12"/>
    </w:rPr>
  </w:style>
  <w:style w:type="paragraph" w:styleId="HTMLAdresse">
    <w:name w:val="HTML Address"/>
    <w:basedOn w:val="Standard"/>
    <w:link w:val="HTMLAdresseZchn"/>
    <w:uiPriority w:val="99"/>
    <w:semiHidden/>
    <w:rsid w:val="000A76A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A76AD"/>
    <w:rPr>
      <w:i/>
      <w:iCs/>
      <w:kern w:val="12"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0A76AD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A76AD"/>
    <w:rPr>
      <w:rFonts w:ascii="Consolas" w:hAnsi="Consolas" w:cs="Consolas"/>
      <w:kern w:val="12"/>
      <w:sz w:val="20"/>
      <w:szCs w:val="20"/>
    </w:rPr>
  </w:style>
  <w:style w:type="paragraph" w:styleId="Index2">
    <w:name w:val="index 2"/>
    <w:basedOn w:val="Standard"/>
    <w:next w:val="Standard"/>
    <w:autoRedefine/>
    <w:uiPriority w:val="99"/>
    <w:semiHidden/>
    <w:rsid w:val="000A76A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0A76A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0A76A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0A76A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0A76A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0A76A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0A76A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0A76AD"/>
    <w:pPr>
      <w:spacing w:line="240" w:lineRule="auto"/>
      <w:ind w:left="1980" w:hanging="220"/>
    </w:p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0A76AD"/>
    <w:pPr>
      <w:pBdr>
        <w:top w:val="single" w:sz="4" w:space="10" w:color="E5E8ED" w:themeColor="accent1"/>
        <w:bottom w:val="single" w:sz="4" w:space="10" w:color="E5E8ED" w:themeColor="accent1"/>
      </w:pBdr>
      <w:spacing w:before="360" w:after="360"/>
      <w:ind w:left="864" w:right="864"/>
      <w:jc w:val="center"/>
    </w:pPr>
    <w:rPr>
      <w:i/>
      <w:iCs/>
      <w:color w:val="E5E8E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0A76AD"/>
    <w:rPr>
      <w:i/>
      <w:iCs/>
      <w:color w:val="E5E8ED" w:themeColor="accent1"/>
      <w:kern w:val="12"/>
    </w:rPr>
  </w:style>
  <w:style w:type="paragraph" w:styleId="Kommentartext">
    <w:name w:val="annotation text"/>
    <w:basedOn w:val="Standard"/>
    <w:link w:val="KommentartextZchn"/>
    <w:uiPriority w:val="99"/>
    <w:semiHidden/>
    <w:rsid w:val="000A76A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A76AD"/>
    <w:rPr>
      <w:kern w:val="1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0A76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A76AD"/>
    <w:rPr>
      <w:b/>
      <w:bCs/>
      <w:kern w:val="12"/>
      <w:sz w:val="20"/>
      <w:szCs w:val="20"/>
    </w:rPr>
  </w:style>
  <w:style w:type="paragraph" w:styleId="Liste">
    <w:name w:val="List"/>
    <w:basedOn w:val="Standard"/>
    <w:uiPriority w:val="99"/>
    <w:semiHidden/>
    <w:rsid w:val="000A76A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0A76A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0A76A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0A76A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0A76A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rsid w:val="000A76A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0A76A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0A76A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0A76A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0A76AD"/>
    <w:pPr>
      <w:spacing w:after="120"/>
      <w:ind w:left="1415"/>
      <w:contextualSpacing/>
    </w:pPr>
  </w:style>
  <w:style w:type="paragraph" w:styleId="Listennummer2">
    <w:name w:val="List Number 2"/>
    <w:basedOn w:val="Standard"/>
    <w:uiPriority w:val="5"/>
    <w:semiHidden/>
    <w:rsid w:val="000A76AD"/>
    <w:pPr>
      <w:numPr>
        <w:numId w:val="13"/>
      </w:numPr>
      <w:contextualSpacing/>
    </w:pPr>
  </w:style>
  <w:style w:type="paragraph" w:styleId="Listennummer3">
    <w:name w:val="List Number 3"/>
    <w:basedOn w:val="Standard"/>
    <w:uiPriority w:val="5"/>
    <w:semiHidden/>
    <w:rsid w:val="000A76AD"/>
    <w:pPr>
      <w:numPr>
        <w:numId w:val="14"/>
      </w:numPr>
      <w:contextualSpacing/>
    </w:pPr>
  </w:style>
  <w:style w:type="paragraph" w:styleId="Listennummer4">
    <w:name w:val="List Number 4"/>
    <w:basedOn w:val="Standard"/>
    <w:uiPriority w:val="5"/>
    <w:semiHidden/>
    <w:rsid w:val="000A76AD"/>
    <w:pPr>
      <w:numPr>
        <w:numId w:val="15"/>
      </w:numPr>
      <w:contextualSpacing/>
    </w:pPr>
  </w:style>
  <w:style w:type="paragraph" w:styleId="Listennummer5">
    <w:name w:val="List Number 5"/>
    <w:basedOn w:val="Standard"/>
    <w:uiPriority w:val="5"/>
    <w:semiHidden/>
    <w:rsid w:val="000A76AD"/>
    <w:pPr>
      <w:numPr>
        <w:numId w:val="16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0A76AD"/>
  </w:style>
  <w:style w:type="paragraph" w:styleId="Makrotext">
    <w:name w:val="macro"/>
    <w:link w:val="MakrotextZchn"/>
    <w:uiPriority w:val="99"/>
    <w:semiHidden/>
    <w:rsid w:val="000A76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kern w:val="12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A76AD"/>
    <w:rPr>
      <w:rFonts w:ascii="Consolas" w:hAnsi="Consolas" w:cs="Consolas"/>
      <w:kern w:val="12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rsid w:val="000A76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A76AD"/>
    <w:rPr>
      <w:rFonts w:asciiTheme="majorHAnsi" w:eastAsiaTheme="majorEastAsia" w:hAnsiTheme="majorHAnsi" w:cstheme="majorBidi"/>
      <w:kern w:val="12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0A76A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A76AD"/>
    <w:rPr>
      <w:rFonts w:ascii="Consolas" w:hAnsi="Consolas" w:cs="Consolas"/>
      <w:kern w:val="12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0A76AD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0A76A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76AD"/>
    <w:pPr>
      <w:spacing w:line="240" w:lineRule="auto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76AD"/>
    <w:rPr>
      <w:rFonts w:ascii="Segoe UI" w:hAnsi="Segoe UI" w:cs="Segoe UI"/>
      <w:kern w:val="12"/>
      <w:sz w:val="18"/>
      <w:szCs w:val="18"/>
    </w:rPr>
  </w:style>
  <w:style w:type="paragraph" w:styleId="StandardWeb">
    <w:name w:val="Normal (Web)"/>
    <w:basedOn w:val="Standard"/>
    <w:uiPriority w:val="99"/>
    <w:semiHidden/>
    <w:rsid w:val="000A76AD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rsid w:val="000A76AD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rsid w:val="000A76A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A76AD"/>
    <w:rPr>
      <w:kern w:val="12"/>
    </w:rPr>
  </w:style>
  <w:style w:type="paragraph" w:styleId="Textkrper2">
    <w:name w:val="Body Text 2"/>
    <w:basedOn w:val="Standard"/>
    <w:link w:val="Textkrper2Zchn"/>
    <w:uiPriority w:val="99"/>
    <w:semiHidden/>
    <w:rsid w:val="000A76A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A76AD"/>
    <w:rPr>
      <w:kern w:val="12"/>
    </w:rPr>
  </w:style>
  <w:style w:type="paragraph" w:styleId="Textkrper3">
    <w:name w:val="Body Text 3"/>
    <w:basedOn w:val="Standard"/>
    <w:link w:val="Textkrper3Zchn"/>
    <w:uiPriority w:val="99"/>
    <w:semiHidden/>
    <w:rsid w:val="000A76A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A76AD"/>
    <w:rPr>
      <w:kern w:val="12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0A76A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A76AD"/>
    <w:rPr>
      <w:kern w:val="12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0A76A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A76AD"/>
    <w:rPr>
      <w:kern w:val="12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0A76AD"/>
    <w:pPr>
      <w:spacing w:after="14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A76AD"/>
    <w:rPr>
      <w:kern w:val="12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0A76A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A76AD"/>
    <w:rPr>
      <w:kern w:val="12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0A76AD"/>
    <w:pPr>
      <w:spacing w:after="14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A76AD"/>
    <w:rPr>
      <w:kern w:val="12"/>
    </w:rPr>
  </w:style>
  <w:style w:type="paragraph" w:styleId="Unterschrift">
    <w:name w:val="Signature"/>
    <w:basedOn w:val="Standard"/>
    <w:link w:val="UnterschriftZchn"/>
    <w:uiPriority w:val="99"/>
    <w:semiHidden/>
    <w:rsid w:val="00D6297E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287A9A"/>
    <w:rPr>
      <w:kern w:val="12"/>
    </w:rPr>
  </w:style>
  <w:style w:type="paragraph" w:styleId="Zitat">
    <w:name w:val="Quote"/>
    <w:basedOn w:val="Standard"/>
    <w:next w:val="Standard"/>
    <w:link w:val="ZitatZchn"/>
    <w:uiPriority w:val="29"/>
    <w:semiHidden/>
    <w:rsid w:val="00806A1B"/>
    <w:pPr>
      <w:ind w:left="284" w:right="284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287A9A"/>
    <w:rPr>
      <w:i/>
      <w:iCs/>
      <w:kern w:val="12"/>
    </w:rPr>
  </w:style>
  <w:style w:type="paragraph" w:customStyle="1" w:styleId="FigureLI">
    <w:name w:val="Figure LI"/>
    <w:basedOn w:val="Standard"/>
    <w:next w:val="Beschriftung"/>
    <w:uiPriority w:val="7"/>
    <w:rsid w:val="00FD7E60"/>
    <w:pPr>
      <w:keepLines/>
      <w:suppressAutoHyphens/>
      <w:spacing w:before="80"/>
      <w:contextualSpacing/>
    </w:pPr>
    <w:rPr>
      <w:color w:val="FF0000"/>
    </w:rPr>
  </w:style>
  <w:style w:type="paragraph" w:customStyle="1" w:styleId="zzFootnoteSeparator">
    <w:name w:val="zz_FootnoteSeparator"/>
    <w:basedOn w:val="Standard"/>
    <w:uiPriority w:val="99"/>
    <w:semiHidden/>
    <w:rsid w:val="00C67A16"/>
    <w:pPr>
      <w:pBdr>
        <w:bottom w:val="single" w:sz="4" w:space="0" w:color="auto"/>
      </w:pBdr>
      <w:spacing w:before="240"/>
      <w:ind w:right="5670"/>
    </w:pPr>
  </w:style>
  <w:style w:type="paragraph" w:customStyle="1" w:styleId="zzFootnoteContinuartionSeparator">
    <w:name w:val="zz_FootnoteContinuartionSeparator"/>
    <w:basedOn w:val="zzFootnoteSeparator"/>
    <w:uiPriority w:val="99"/>
    <w:semiHidden/>
    <w:rsid w:val="001332AB"/>
  </w:style>
  <w:style w:type="paragraph" w:customStyle="1" w:styleId="zzFootnoteContinuationNotice">
    <w:name w:val="zz_FootnoteContinuationNotice"/>
    <w:basedOn w:val="Standard"/>
    <w:uiPriority w:val="99"/>
    <w:semiHidden/>
    <w:rsid w:val="001332AB"/>
    <w:pPr>
      <w:spacing w:line="240" w:lineRule="auto"/>
    </w:pPr>
  </w:style>
  <w:style w:type="paragraph" w:customStyle="1" w:styleId="zzEndnoteSeparator">
    <w:name w:val="zz_EndnoteSeparator"/>
    <w:basedOn w:val="zzFootnoteSeparator"/>
    <w:uiPriority w:val="99"/>
    <w:semiHidden/>
    <w:rsid w:val="001332AB"/>
  </w:style>
  <w:style w:type="paragraph" w:customStyle="1" w:styleId="zzEndnoteContinuationSeparator">
    <w:name w:val="zz_EndnoteContinuationSeparator"/>
    <w:basedOn w:val="zzEndnoteSeparator"/>
    <w:uiPriority w:val="99"/>
    <w:semiHidden/>
    <w:rsid w:val="001332AB"/>
  </w:style>
  <w:style w:type="paragraph" w:customStyle="1" w:styleId="zzEndnoteContinuationNotice">
    <w:name w:val="zz_EndnoteContinuationNotice"/>
    <w:basedOn w:val="Standard"/>
    <w:uiPriority w:val="99"/>
    <w:semiHidden/>
    <w:rsid w:val="001332AB"/>
    <w:pPr>
      <w:spacing w:line="240" w:lineRule="auto"/>
    </w:pPr>
  </w:style>
  <w:style w:type="character" w:styleId="Fett">
    <w:name w:val="Strong"/>
    <w:aliases w:val="Strong LI"/>
    <w:basedOn w:val="Absatz-Standardschriftart"/>
    <w:uiPriority w:val="3"/>
    <w:qFormat/>
    <w:rsid w:val="001D3B31"/>
    <w:rPr>
      <w:b/>
      <w:bCs/>
    </w:rPr>
  </w:style>
  <w:style w:type="character" w:styleId="Hervorhebung">
    <w:name w:val="Emphasis"/>
    <w:aliases w:val="Emphasis LI"/>
    <w:basedOn w:val="Absatz-Standardschriftart"/>
    <w:uiPriority w:val="3"/>
    <w:qFormat/>
    <w:rsid w:val="00F968D2"/>
    <w:rPr>
      <w:i/>
      <w:iCs/>
    </w:rPr>
  </w:style>
  <w:style w:type="paragraph" w:customStyle="1" w:styleId="InfotextNameLH">
    <w:name w:val="Infotext Name LH"/>
    <w:basedOn w:val="InfotextLH"/>
    <w:uiPriority w:val="99"/>
    <w:semiHidden/>
    <w:rsid w:val="00B45A98"/>
    <w:pPr>
      <w:spacing w:after="0"/>
    </w:pPr>
    <w:rPr>
      <w:b/>
    </w:rPr>
  </w:style>
  <w:style w:type="paragraph" w:customStyle="1" w:styleId="CategoryLI">
    <w:name w:val="Category LI"/>
    <w:basedOn w:val="zzHeadings"/>
    <w:uiPriority w:val="13"/>
    <w:qFormat/>
    <w:rsid w:val="002B7D5F"/>
    <w:pPr>
      <w:spacing w:after="120" w:line="240" w:lineRule="auto"/>
    </w:pPr>
    <w:rPr>
      <w:rFonts w:asciiTheme="majorHAnsi" w:hAnsiTheme="majorHAnsi"/>
      <w:b w:val="0"/>
      <w:sz w:val="36"/>
    </w:rPr>
  </w:style>
  <w:style w:type="paragraph" w:customStyle="1" w:styleId="zzPageNumberField">
    <w:name w:val="zz_PageNumberField"/>
    <w:basedOn w:val="Fuzeile"/>
    <w:uiPriority w:val="99"/>
    <w:semiHidden/>
    <w:rsid w:val="0070450A"/>
    <w:pPr>
      <w:framePr w:w="851" w:hSpace="284" w:wrap="around" w:vAnchor="text" w:hAnchor="margin" w:xAlign="right" w:yAlign="inside" w:anchorLock="1"/>
      <w:spacing w:line="240" w:lineRule="exact"/>
    </w:pPr>
    <w:rPr>
      <w:sz w:val="18"/>
    </w:rPr>
  </w:style>
  <w:style w:type="paragraph" w:customStyle="1" w:styleId="TitleRuleLI">
    <w:name w:val="Title Rule LI"/>
    <w:basedOn w:val="Titel"/>
    <w:next w:val="Standard"/>
    <w:uiPriority w:val="11"/>
    <w:qFormat/>
    <w:rsid w:val="004622E6"/>
    <w:pPr>
      <w:numPr>
        <w:numId w:val="29"/>
      </w:numPr>
    </w:pPr>
    <w:rPr>
      <w:lang w:val="en-US"/>
    </w:rPr>
  </w:style>
  <w:style w:type="numbering" w:customStyle="1" w:styleId="TitleRuleListStyleLI">
    <w:name w:val="Title Rule List Style LI"/>
    <w:uiPriority w:val="99"/>
    <w:rsid w:val="004622E6"/>
    <w:pPr>
      <w:numPr>
        <w:numId w:val="21"/>
      </w:numPr>
    </w:pPr>
  </w:style>
  <w:style w:type="paragraph" w:customStyle="1" w:styleId="NormalBoldLI">
    <w:name w:val="Normal Bold LI"/>
    <w:basedOn w:val="Standard"/>
    <w:next w:val="Standard"/>
    <w:uiPriority w:val="1"/>
    <w:qFormat/>
    <w:rsid w:val="00851F47"/>
    <w:rPr>
      <w:b/>
    </w:rPr>
  </w:style>
  <w:style w:type="table" w:customStyle="1" w:styleId="LITable">
    <w:name w:val="LI Table"/>
    <w:basedOn w:val="NormaleTabelle"/>
    <w:uiPriority w:val="99"/>
    <w:rsid w:val="00C54E9C"/>
    <w:tblPr>
      <w:tblStyleRowBandSize w:val="1"/>
      <w:tblStyleColBandSize w:val="1"/>
      <w:tblBorders>
        <w:top w:val="single" w:sz="12" w:space="0" w:color="auto"/>
        <w:insideH w:val="single" w:sz="6" w:space="0" w:color="auto"/>
      </w:tblBorders>
      <w:tblCellMar>
        <w:top w:w="57" w:type="dxa"/>
        <w:left w:w="0" w:type="dxa"/>
        <w:bottom w:w="113" w:type="dxa"/>
        <w:right w:w="142" w:type="dxa"/>
      </w:tblCellMar>
    </w:tblPr>
    <w:trPr>
      <w:cantSplit/>
    </w:trPr>
    <w:tblStylePr w:type="firstRow">
      <w:rPr>
        <w:b/>
      </w:rPr>
      <w:tblPr/>
      <w:trPr>
        <w:cantSplit w:val="0"/>
      </w:trPr>
      <w:tcPr>
        <w:tcBorders>
          <w:top w:val="single" w:sz="12" w:space="0" w:color="auto"/>
          <w:bottom w:val="single" w:sz="12" w:space="0" w:color="auto"/>
        </w:tcBorders>
      </w:tcPr>
    </w:tblStylePr>
    <w:tblStylePr w:type="lastRow">
      <w:rPr>
        <w:b/>
      </w:rPr>
      <w:tblPr/>
      <w:tcPr>
        <w:tcBorders>
          <w:top w:val="single" w:sz="12" w:space="0" w:color="auto"/>
        </w:tcBorders>
      </w:tcPr>
    </w:tblStylePr>
    <w:tblStylePr w:type="lastCol">
      <w:tblPr>
        <w:tblCellMar>
          <w:top w:w="57" w:type="dxa"/>
          <w:left w:w="0" w:type="dxa"/>
          <w:bottom w:w="113" w:type="dxa"/>
          <w:right w:w="6" w:type="dxa"/>
        </w:tblCellMar>
      </w:tblPr>
    </w:tblStylePr>
    <w:tblStylePr w:type="band1Vert">
      <w:tblPr/>
      <w:trPr>
        <w:cantSplit w:val="0"/>
      </w:trPr>
      <w:tcPr>
        <w:shd w:val="clear" w:color="auto" w:fill="F0F3F6"/>
        <w:tcMar>
          <w:top w:w="0" w:type="nil"/>
          <w:left w:w="142" w:type="dxa"/>
          <w:bottom w:w="0" w:type="nil"/>
          <w:right w:w="0" w:type="nil"/>
        </w:tcMar>
      </w:tcPr>
    </w:tblStylePr>
    <w:tblStylePr w:type="band1Horz">
      <w:tblPr/>
      <w:tcPr>
        <w:shd w:val="clear" w:color="auto" w:fill="F0F3F6"/>
      </w:tcPr>
    </w:tblStylePr>
  </w:style>
  <w:style w:type="character" w:styleId="Seitenzahl">
    <w:name w:val="page number"/>
    <w:basedOn w:val="Absatz-Standardschriftart"/>
    <w:uiPriority w:val="99"/>
    <w:semiHidden/>
    <w:rsid w:val="00B1107D"/>
    <w:rPr>
      <w:position w:val="0"/>
    </w:rPr>
  </w:style>
  <w:style w:type="character" w:styleId="BesuchterLink">
    <w:name w:val="FollowedHyperlink"/>
    <w:aliases w:val="Followed Hyperlink LI"/>
    <w:basedOn w:val="Absatz-Standardschriftart"/>
    <w:uiPriority w:val="99"/>
    <w:rsid w:val="00287A9A"/>
    <w:rPr>
      <w:color w:val="3A4046" w:themeColor="followedHyperlink"/>
      <w:u w:val="single"/>
    </w:rPr>
  </w:style>
  <w:style w:type="character" w:styleId="Hyperlink">
    <w:name w:val="Hyperlink"/>
    <w:aliases w:val="Hyperlink LI"/>
    <w:basedOn w:val="Absatz-Standardschriftart"/>
    <w:uiPriority w:val="99"/>
    <w:unhideWhenUsed/>
    <w:rsid w:val="00DE7CD3"/>
    <w:rPr>
      <w:color w:val="3A4046" w:themeColor="hyperlink"/>
      <w:u w:val="single"/>
    </w:rPr>
  </w:style>
  <w:style w:type="paragraph" w:customStyle="1" w:styleId="SignatureLineLI">
    <w:name w:val="Signature Line LI"/>
    <w:basedOn w:val="Standard"/>
    <w:next w:val="Standard"/>
    <w:uiPriority w:val="2"/>
    <w:qFormat/>
    <w:rsid w:val="00BC3301"/>
    <w:pPr>
      <w:pBdr>
        <w:bottom w:val="single" w:sz="6" w:space="4" w:color="auto"/>
      </w:pBdr>
    </w:pPr>
    <w:rPr>
      <w:lang w:val="de-DE"/>
    </w:rPr>
  </w:style>
  <w:style w:type="paragraph" w:customStyle="1" w:styleId="Normal7ptLI">
    <w:name w:val="Normal 7pt LI"/>
    <w:basedOn w:val="Standard"/>
    <w:uiPriority w:val="1"/>
    <w:qFormat/>
    <w:rsid w:val="00BF442A"/>
    <w:pPr>
      <w:tabs>
        <w:tab w:val="left" w:pos="2694"/>
      </w:tabs>
      <w:spacing w:line="180" w:lineRule="atLeast"/>
    </w:pPr>
    <w:rPr>
      <w:sz w:val="14"/>
      <w:szCs w:val="14"/>
      <w:lang w:val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C40FB"/>
    <w:rPr>
      <w:color w:val="605E5C"/>
      <w:shd w:val="clear" w:color="auto" w:fill="E1DFDD"/>
    </w:rPr>
  </w:style>
  <w:style w:type="table" w:styleId="EinfacheTabelle2">
    <w:name w:val="Plain Table 2"/>
    <w:basedOn w:val="NormaleTabelle"/>
    <w:uiPriority w:val="42"/>
    <w:rsid w:val="0022643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opy5pt">
    <w:name w:val="Copy 5 pt"/>
    <w:basedOn w:val="Standard"/>
    <w:uiPriority w:val="99"/>
    <w:rsid w:val="005900B9"/>
    <w:pPr>
      <w:tabs>
        <w:tab w:val="left" w:pos="840"/>
      </w:tabs>
      <w:autoSpaceDE w:val="0"/>
      <w:autoSpaceDN w:val="0"/>
      <w:adjustRightInd w:val="0"/>
      <w:spacing w:line="130" w:lineRule="atLeast"/>
      <w:textAlignment w:val="center"/>
    </w:pPr>
    <w:rPr>
      <w:rFonts w:ascii="Liebherr Text" w:hAnsi="Liebherr Text" w:cs="Liebherr Text"/>
      <w:b/>
      <w:bCs/>
      <w:color w:val="000000"/>
      <w:kern w:val="0"/>
      <w:sz w:val="10"/>
      <w:szCs w:val="10"/>
      <w:lang w:val="de-DE"/>
    </w:rPr>
  </w:style>
  <w:style w:type="character" w:customStyle="1" w:styleId="Regularsecondlanguage">
    <w:name w:val="Regular (second language)"/>
    <w:uiPriority w:val="99"/>
    <w:rsid w:val="005900B9"/>
  </w:style>
  <w:style w:type="paragraph" w:customStyle="1" w:styleId="ListcheckboxLI">
    <w:name w:val="List checkbox LI"/>
    <w:basedOn w:val="Standard"/>
    <w:uiPriority w:val="6"/>
    <w:qFormat/>
    <w:rsid w:val="00ED23EA"/>
    <w:pPr>
      <w:spacing w:line="360" w:lineRule="atLeast"/>
    </w:pPr>
    <w:rPr>
      <w:lang w:val="es-C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13BB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rsid w:val="00D30828"/>
    <w:rPr>
      <w:sz w:val="16"/>
      <w:szCs w:val="16"/>
    </w:rPr>
  </w:style>
  <w:style w:type="paragraph" w:styleId="berarbeitung">
    <w:name w:val="Revision"/>
    <w:hidden/>
    <w:uiPriority w:val="99"/>
    <w:semiHidden/>
    <w:rsid w:val="000B5BD3"/>
    <w:pPr>
      <w:spacing w:line="240" w:lineRule="auto"/>
    </w:pPr>
    <w:rPr>
      <w:kern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upplier.application@liebherr.com" TargetMode="External"/><Relationship Id="rId18" Type="http://schemas.openxmlformats.org/officeDocument/2006/relationships/hyperlink" Target="https://www.liebherr.com/shared/media/corporate/documents/brochures/liebherr-worldwide/germany/lps/liebherr_lieferanten-verhaltenskodex_de_.pdf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iebherr.com/en/deu/about-liebherr/core-values/core-values.html" TargetMode="External"/><Relationship Id="rId7" Type="http://schemas.openxmlformats.org/officeDocument/2006/relationships/styles" Target="styles.xml"/><Relationship Id="rId12" Type="http://schemas.openxmlformats.org/officeDocument/2006/relationships/hyperlink" Target="mailto:supplier.application@liebherr.com" TargetMode="External"/><Relationship Id="rId17" Type="http://schemas.openxmlformats.org/officeDocument/2006/relationships/package" Target="embeddings/Microsoft_Word_Document1.docx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hyperlink" Target="https://www.liebherr.com/de/deu/%C3%BCber-liebherr/grundwerte/grundwerte.html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Word_Document.docx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liebherr.com/shared/media/corporate/documents/brochures/liebherr-worldwide/germany/lps/liebherr_supplier-code-of-conduct_en_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vken0\Downloads\LI%20Continuing%20education%20feedback%20form%20template%20A4%20DE%202023-05-24_v1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BAB55F-3733-4F53-9948-D10148E50F5E}"/>
      </w:docPartPr>
      <w:docPartBody>
        <w:p w:rsidR="00EB4D0A" w:rsidRDefault="00572401">
          <w:r w:rsidRPr="00C2081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610AB25CE34085B97AFB0CF3799E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A70783-4B82-4AD4-BB09-1E09E1932DAE}"/>
      </w:docPartPr>
      <w:docPartBody>
        <w:p w:rsidR="00EB4D0A" w:rsidRDefault="00390B55" w:rsidP="00390B55">
          <w:pPr>
            <w:pStyle w:val="96610AB25CE34085B97AFB0CF3799E79"/>
          </w:pPr>
          <w:r w:rsidRPr="00A84875">
            <w:rPr>
              <w:rStyle w:val="Platzhaltertext"/>
              <w:lang w:val="de-DE"/>
            </w:rPr>
            <w:t>Wählen Sie ein Element aus.</w:t>
          </w:r>
          <w:r>
            <w:rPr>
              <w:rStyle w:val="Platzhaltertext"/>
              <w:lang w:val="de-DE"/>
            </w:rPr>
            <w:t xml:space="preserve"> </w:t>
          </w:r>
          <w:r w:rsidRPr="00DB106B">
            <w:rPr>
              <w:rStyle w:val="Regularsecondlanguage"/>
              <w:color w:val="FFC000" w:themeColor="accent4"/>
              <w:lang w:val="en-US"/>
            </w:rPr>
            <w:t>•</w:t>
          </w:r>
          <w:r>
            <w:rPr>
              <w:rStyle w:val="Regularsecondlanguage"/>
              <w:color w:val="FFC000" w:themeColor="accent4"/>
              <w:lang w:val="en-US"/>
            </w:rPr>
            <w:t xml:space="preserve">  </w:t>
          </w:r>
          <w:r w:rsidRPr="00F05B5D">
            <w:rPr>
              <w:rStyle w:val="Platzhaltertext"/>
              <w:lang w:val="en-US"/>
            </w:rPr>
            <w:t>Select one element.</w:t>
          </w:r>
        </w:p>
      </w:docPartBody>
    </w:docPart>
    <w:docPart>
      <w:docPartPr>
        <w:name w:val="07CE6A72538242BA8F90332B989AE5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25F161-E1D1-41E5-881F-98450E051EA2}"/>
      </w:docPartPr>
      <w:docPartBody>
        <w:p w:rsidR="00EB4D0A" w:rsidRDefault="00390B55" w:rsidP="00390B55">
          <w:pPr>
            <w:pStyle w:val="07CE6A72538242BA8F90332B989AE5DF"/>
          </w:pPr>
          <w:r>
            <w:rPr>
              <w:rStyle w:val="Platzhaltertext"/>
            </w:rPr>
            <w:t xml:space="preserve">Jahr </w:t>
          </w:r>
          <w:r w:rsidRPr="00DB106B">
            <w:rPr>
              <w:rStyle w:val="Regularsecondlanguage"/>
              <w:color w:val="FFC000" w:themeColor="accent4"/>
              <w:lang w:val="en-US"/>
            </w:rPr>
            <w:t>•</w:t>
          </w:r>
          <w:r>
            <w:rPr>
              <w:rStyle w:val="Platzhaltertext"/>
            </w:rPr>
            <w:t xml:space="preserve"> Year</w:t>
          </w:r>
        </w:p>
      </w:docPartBody>
    </w:docPart>
    <w:docPart>
      <w:docPartPr>
        <w:name w:val="A8F1BF5909A6414CB9F91F4FA2E5A1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358455-31DA-479D-BF61-D03B22FA82E0}"/>
      </w:docPartPr>
      <w:docPartBody>
        <w:p w:rsidR="00EB4D0A" w:rsidRDefault="00390B55" w:rsidP="00390B55">
          <w:pPr>
            <w:pStyle w:val="A8F1BF5909A6414CB9F91F4FA2E5A1C3"/>
          </w:pPr>
          <w:r>
            <w:rPr>
              <w:rStyle w:val="Platzhaltertext"/>
              <w:lang w:val="de-DE"/>
            </w:rPr>
            <w:t>Ohters – fill in</w:t>
          </w:r>
          <w:r w:rsidRPr="00685CF8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EA44335484EE41899683A421BCF47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10B2CF-242B-4800-A3FA-EC06E1C1E823}"/>
      </w:docPartPr>
      <w:docPartBody>
        <w:p w:rsidR="00EB4D0A" w:rsidRDefault="00390B55" w:rsidP="00390B55">
          <w:pPr>
            <w:pStyle w:val="EA44335484EE41899683A421BCF47A05"/>
          </w:pPr>
          <w:r>
            <w:rPr>
              <w:rStyle w:val="Platzhaltertext"/>
              <w:lang w:val="de-DE"/>
            </w:rPr>
            <w:t>Ohters – fill in</w:t>
          </w:r>
          <w:r w:rsidRPr="00685CF8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402AEC08383145B9BC1BF8AD4A06FC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177EA0-B6A0-4221-AF0C-F186BEF9E455}"/>
      </w:docPartPr>
      <w:docPartBody>
        <w:p w:rsidR="00EB4D0A" w:rsidRDefault="00390B55" w:rsidP="00390B55">
          <w:pPr>
            <w:pStyle w:val="402AEC08383145B9BC1BF8AD4A06FC89"/>
          </w:pPr>
          <w:r>
            <w:rPr>
              <w:rStyle w:val="Platzhaltertext"/>
              <w:lang w:val="de-DE"/>
            </w:rPr>
            <w:t>Ohters – fill in</w:t>
          </w:r>
          <w:r w:rsidRPr="00685CF8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731B44D8DDC142A2AEFDD8CAC858C6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D00488-0DBD-4D0D-8070-6394E9449EB9}"/>
      </w:docPartPr>
      <w:docPartBody>
        <w:p w:rsidR="00EB4D0A" w:rsidRDefault="00390B55" w:rsidP="00390B55">
          <w:pPr>
            <w:pStyle w:val="731B44D8DDC142A2AEFDD8CAC858C6E8"/>
          </w:pPr>
          <w:r>
            <w:rPr>
              <w:rStyle w:val="Platzhaltertext"/>
              <w:lang w:val="de-DE"/>
            </w:rPr>
            <w:t>Ohters – fill in</w:t>
          </w:r>
          <w:r w:rsidRPr="00685CF8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8093BB68CFB6436B82D830FF570D59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41F063-0622-4629-A79F-96975BA1DB0B}"/>
      </w:docPartPr>
      <w:docPartBody>
        <w:p w:rsidR="00EB4D0A" w:rsidRDefault="00390B55" w:rsidP="00390B55">
          <w:pPr>
            <w:pStyle w:val="8093BB68CFB6436B82D830FF570D59F0"/>
          </w:pPr>
          <w:r>
            <w:rPr>
              <w:rStyle w:val="Platzhaltertext"/>
            </w:rPr>
            <w:t>EN ISO 9001</w:t>
          </w:r>
        </w:p>
      </w:docPartBody>
    </w:docPart>
    <w:docPart>
      <w:docPartPr>
        <w:name w:val="0B31C4A30BFD4622A65FF6BAA4B028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B6B3F0-B0E3-4E74-AC92-3CA320FA3FFE}"/>
      </w:docPartPr>
      <w:docPartBody>
        <w:p w:rsidR="00EB4D0A" w:rsidRDefault="00390B55" w:rsidP="00390B55">
          <w:pPr>
            <w:pStyle w:val="0B31C4A30BFD4622A65FF6BAA4B02864"/>
          </w:pPr>
          <w:r>
            <w:rPr>
              <w:rStyle w:val="Platzhaltertext"/>
            </w:rPr>
            <w:t>EN ISO 9001</w:t>
          </w:r>
        </w:p>
      </w:docPartBody>
    </w:docPart>
    <w:docPart>
      <w:docPartPr>
        <w:name w:val="BB61287666A943459735A63F515AE4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A90A9E-441F-48EF-9AB3-8EBB7F5F3EA7}"/>
      </w:docPartPr>
      <w:docPartBody>
        <w:p w:rsidR="00EB4D0A" w:rsidRDefault="00390B55" w:rsidP="00390B55">
          <w:pPr>
            <w:pStyle w:val="BB61287666A943459735A63F515AE45C"/>
          </w:pPr>
          <w:r>
            <w:rPr>
              <w:rStyle w:val="Platzhaltertext"/>
            </w:rPr>
            <w:t>EN ISO 9001</w:t>
          </w:r>
        </w:p>
      </w:docPartBody>
    </w:docPart>
    <w:docPart>
      <w:docPartPr>
        <w:name w:val="1EF5325451A94DFEAABA6C6AD156E5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D5AF08-97FD-4808-B1D0-07695410D12A}"/>
      </w:docPartPr>
      <w:docPartBody>
        <w:p w:rsidR="00EB4D0A" w:rsidRDefault="00390B55" w:rsidP="00390B55">
          <w:pPr>
            <w:pStyle w:val="1EF5325451A94DFEAABA6C6AD156E515"/>
          </w:pPr>
          <w:r w:rsidRPr="00884858">
            <w:rPr>
              <w:rStyle w:val="Platzhaltertext"/>
              <w:lang w:val="de-DE"/>
            </w:rPr>
            <w:t xml:space="preserve">Ohters – fill </w:t>
          </w:r>
          <w:r>
            <w:rPr>
              <w:rStyle w:val="Platzhaltertext"/>
              <w:lang w:val="de-DE"/>
            </w:rPr>
            <w:t>in</w:t>
          </w:r>
          <w:r w:rsidRPr="00884858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1F8F1CED1ED24B789FD847B09D3D1A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4BB59E-969A-4D6B-AD83-A150B401FB74}"/>
      </w:docPartPr>
      <w:docPartBody>
        <w:p w:rsidR="00EB4D0A" w:rsidRDefault="00390B55" w:rsidP="00390B55">
          <w:pPr>
            <w:pStyle w:val="1F8F1CED1ED24B789FD847B09D3D1AFE"/>
          </w:pPr>
          <w:r w:rsidRPr="00884858">
            <w:rPr>
              <w:rStyle w:val="Platzhaltertext"/>
              <w:lang w:val="de-DE"/>
            </w:rPr>
            <w:t xml:space="preserve">Ohters – fill </w:t>
          </w:r>
          <w:r>
            <w:rPr>
              <w:rStyle w:val="Platzhaltertext"/>
              <w:lang w:val="de-DE"/>
            </w:rPr>
            <w:t>in</w:t>
          </w:r>
          <w:r w:rsidRPr="00884858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5C579DD7DE8F41F4B0ACC5C60BD47B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95D0EA-E014-4CCD-BFDA-865FD4ECFB6D}"/>
      </w:docPartPr>
      <w:docPartBody>
        <w:p w:rsidR="00EB4D0A" w:rsidRDefault="00390B55" w:rsidP="00390B55">
          <w:pPr>
            <w:pStyle w:val="5C579DD7DE8F41F4B0ACC5C60BD47B6C"/>
          </w:pPr>
          <w:r w:rsidRPr="00884858">
            <w:rPr>
              <w:rStyle w:val="Platzhaltertext"/>
              <w:lang w:val="de-DE"/>
            </w:rPr>
            <w:t xml:space="preserve">Ohters – fill </w:t>
          </w:r>
          <w:r>
            <w:rPr>
              <w:rStyle w:val="Platzhaltertext"/>
              <w:lang w:val="de-DE"/>
            </w:rPr>
            <w:t>in</w:t>
          </w:r>
          <w:r w:rsidRPr="00884858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8D131565EACC417EB882D6DF6C7550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172E89-5332-42A5-AE04-2E4B273D5209}"/>
      </w:docPartPr>
      <w:docPartBody>
        <w:p w:rsidR="00EB4D0A" w:rsidRDefault="00390B55" w:rsidP="00390B55">
          <w:pPr>
            <w:pStyle w:val="8D131565EACC417EB882D6DF6C755046"/>
          </w:pPr>
          <w:r w:rsidRPr="00884858">
            <w:rPr>
              <w:rStyle w:val="Platzhaltertext"/>
              <w:lang w:val="de-DE"/>
            </w:rPr>
            <w:t xml:space="preserve">Ohters – fill </w:t>
          </w:r>
          <w:r>
            <w:rPr>
              <w:rStyle w:val="Platzhaltertext"/>
              <w:lang w:val="de-DE"/>
            </w:rPr>
            <w:t>in</w:t>
          </w:r>
          <w:r w:rsidRPr="00884858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F9BD45B59EA04C9CAF983E762C448C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2859B1-D783-4B56-8412-418AF85E73F3}"/>
      </w:docPartPr>
      <w:docPartBody>
        <w:p w:rsidR="00EB4D0A" w:rsidRDefault="00390B55" w:rsidP="00390B55">
          <w:pPr>
            <w:pStyle w:val="F9BD45B59EA04C9CAF983E762C448C8F"/>
          </w:pPr>
          <w:r>
            <w:rPr>
              <w:rStyle w:val="Platzhaltertext"/>
              <w:lang w:val="de-DE"/>
            </w:rPr>
            <w:t xml:space="preserve">Datum </w:t>
          </w:r>
          <w:r w:rsidRPr="00DB106B">
            <w:rPr>
              <w:rStyle w:val="Regularsecondlanguage"/>
              <w:color w:val="FFC000" w:themeColor="accent4"/>
              <w:lang w:val="en-US"/>
            </w:rPr>
            <w:t xml:space="preserve">• </w:t>
          </w:r>
          <w:r>
            <w:rPr>
              <w:rStyle w:val="Platzhaltertext"/>
              <w:lang w:val="de-DE"/>
            </w:rPr>
            <w:t>Date</w:t>
          </w:r>
        </w:p>
      </w:docPartBody>
    </w:docPart>
    <w:docPart>
      <w:docPartPr>
        <w:name w:val="673358720B3C497995B7CBC39A159D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9826AB-22B6-48F4-B82E-A5295674FBB7}"/>
      </w:docPartPr>
      <w:docPartBody>
        <w:p w:rsidR="00EB4D0A" w:rsidRDefault="00390B55" w:rsidP="00390B55">
          <w:pPr>
            <w:pStyle w:val="673358720B3C497995B7CBC39A159D01"/>
          </w:pPr>
          <w:r>
            <w:rPr>
              <w:rStyle w:val="Platzhaltertext"/>
              <w:lang w:val="de-DE"/>
            </w:rPr>
            <w:t xml:space="preserve">Datum </w:t>
          </w:r>
          <w:r w:rsidRPr="00DB106B">
            <w:rPr>
              <w:rStyle w:val="Regularsecondlanguage"/>
              <w:color w:val="FFC000" w:themeColor="accent4"/>
              <w:lang w:val="en-US"/>
            </w:rPr>
            <w:t xml:space="preserve">• </w:t>
          </w:r>
          <w:r>
            <w:rPr>
              <w:rStyle w:val="Platzhaltertext"/>
              <w:lang w:val="de-DE"/>
            </w:rPr>
            <w:t>Date</w:t>
          </w:r>
        </w:p>
      </w:docPartBody>
    </w:docPart>
    <w:docPart>
      <w:docPartPr>
        <w:name w:val="168A835F0F8E4A22AC5F7309CA0DC5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CF91FD-EDD8-4DD9-BEA8-4EC6CA33512D}"/>
      </w:docPartPr>
      <w:docPartBody>
        <w:p w:rsidR="00EB4D0A" w:rsidRDefault="00390B55" w:rsidP="00390B55">
          <w:pPr>
            <w:pStyle w:val="168A835F0F8E4A22AC5F7309CA0DC59C"/>
          </w:pPr>
          <w:r>
            <w:rPr>
              <w:rStyle w:val="Platzhaltertext"/>
            </w:rPr>
            <w:t xml:space="preserve">Datum </w:t>
          </w:r>
          <w:r w:rsidRPr="00DB106B">
            <w:rPr>
              <w:rStyle w:val="Regularsecondlanguage"/>
              <w:color w:val="FFC000" w:themeColor="accent4"/>
              <w:lang w:val="en-US"/>
            </w:rPr>
            <w:t xml:space="preserve">• </w:t>
          </w:r>
          <w:r>
            <w:rPr>
              <w:rStyle w:val="Platzhaltertext"/>
              <w:lang w:val="de-DE"/>
            </w:rPr>
            <w:t>Date</w:t>
          </w:r>
        </w:p>
      </w:docPartBody>
    </w:docPart>
    <w:docPart>
      <w:docPartPr>
        <w:name w:val="0908DB20CEBE48F88134EDFB09D7D8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30A0C4-F403-4C5D-8487-194DF74C1B0E}"/>
      </w:docPartPr>
      <w:docPartBody>
        <w:p w:rsidR="00EB4D0A" w:rsidRDefault="00390B55" w:rsidP="00390B55">
          <w:pPr>
            <w:pStyle w:val="0908DB20CEBE48F88134EDFB09D7D887"/>
          </w:pPr>
          <w:r>
            <w:rPr>
              <w:rStyle w:val="Platzhaltertext"/>
              <w:lang w:val="de-DE"/>
            </w:rPr>
            <w:t xml:space="preserve">Datum </w:t>
          </w:r>
          <w:r w:rsidRPr="00DB106B">
            <w:rPr>
              <w:rStyle w:val="Regularsecondlanguage"/>
              <w:color w:val="FFC000" w:themeColor="accent4"/>
              <w:lang w:val="en-US"/>
            </w:rPr>
            <w:t xml:space="preserve">• </w:t>
          </w:r>
          <w:r>
            <w:rPr>
              <w:rStyle w:val="Platzhaltertext"/>
              <w:lang w:val="de-DE"/>
            </w:rPr>
            <w:t>Date</w:t>
          </w:r>
        </w:p>
      </w:docPartBody>
    </w:docPart>
    <w:docPart>
      <w:docPartPr>
        <w:name w:val="7694232ACFFB434D865899E7AF321E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56CCBC-6C2F-4877-97A9-AA7ACF303F51}"/>
      </w:docPartPr>
      <w:docPartBody>
        <w:p w:rsidR="00EB4D0A" w:rsidRDefault="00390B55" w:rsidP="00390B55">
          <w:pPr>
            <w:pStyle w:val="7694232ACFFB434D865899E7AF321EB0"/>
          </w:pPr>
          <w:r>
            <w:rPr>
              <w:rStyle w:val="Platzhaltertext"/>
              <w:lang w:val="de-DE"/>
            </w:rPr>
            <w:t xml:space="preserve">Datum </w:t>
          </w:r>
          <w:r w:rsidRPr="00DB106B">
            <w:rPr>
              <w:rStyle w:val="Regularsecondlanguage"/>
              <w:color w:val="FFC000" w:themeColor="accent4"/>
              <w:lang w:val="en-US"/>
            </w:rPr>
            <w:t xml:space="preserve">• </w:t>
          </w:r>
          <w:r>
            <w:rPr>
              <w:rStyle w:val="Platzhaltertext"/>
              <w:lang w:val="de-DE"/>
            </w:rPr>
            <w:t>Date</w:t>
          </w:r>
        </w:p>
      </w:docPartBody>
    </w:docPart>
    <w:docPart>
      <w:docPartPr>
        <w:name w:val="3ADA3311399A496FAB8F20852030DC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ADF74D-B29C-48C5-BE94-0233768C5127}"/>
      </w:docPartPr>
      <w:docPartBody>
        <w:p w:rsidR="00EB4D0A" w:rsidRDefault="00390B55" w:rsidP="00390B55">
          <w:pPr>
            <w:pStyle w:val="3ADA3311399A496FAB8F20852030DC41"/>
          </w:pPr>
          <w:r>
            <w:rPr>
              <w:rStyle w:val="Platzhaltertext"/>
            </w:rPr>
            <w:t xml:space="preserve">Datum </w:t>
          </w:r>
          <w:r w:rsidRPr="00DB106B">
            <w:rPr>
              <w:rStyle w:val="Regularsecondlanguage"/>
              <w:color w:val="FFC000" w:themeColor="accent4"/>
              <w:lang w:val="en-US"/>
            </w:rPr>
            <w:t xml:space="preserve">• </w:t>
          </w:r>
          <w:r>
            <w:rPr>
              <w:rStyle w:val="Platzhaltertext"/>
            </w:rPr>
            <w:t>Date</w:t>
          </w:r>
        </w:p>
      </w:docPartBody>
    </w:docPart>
    <w:docPart>
      <w:docPartPr>
        <w:name w:val="B1982BF5599846A687B2CDB0787810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C86954-F0A3-4288-8BEE-970D3740D805}"/>
      </w:docPartPr>
      <w:docPartBody>
        <w:p w:rsidR="00EB4D0A" w:rsidRDefault="00390B55" w:rsidP="00390B55">
          <w:pPr>
            <w:pStyle w:val="B1982BF5599846A687B2CDB0787810AD"/>
          </w:pPr>
          <w:r w:rsidRPr="00DB106B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66CEAB02D22F41E281896077BE3DD4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754E12-4D37-454C-8E70-082A84793109}"/>
      </w:docPartPr>
      <w:docPartBody>
        <w:p w:rsidR="00EB4D0A" w:rsidRDefault="00390B55" w:rsidP="00390B55">
          <w:pPr>
            <w:pStyle w:val="66CEAB02D22F41E281896077BE3DD462"/>
          </w:pPr>
          <w:r w:rsidRPr="00DB106B">
            <w:rPr>
              <w:rStyle w:val="Platzhaltertext"/>
              <w:b w:val="0"/>
              <w:bCs/>
              <w:color w:val="FFC000" w:themeColor="accent4"/>
              <w:lang w:val="de-DE"/>
            </w:rPr>
            <w:t xml:space="preserve">Datum </w:t>
          </w:r>
          <w:r w:rsidRPr="00DB106B">
            <w:rPr>
              <w:rStyle w:val="Regularsecondlanguage"/>
              <w:b w:val="0"/>
              <w:bCs/>
              <w:color w:val="FFC000" w:themeColor="accent4"/>
              <w:lang w:val="en-US"/>
            </w:rPr>
            <w:t>• Date</w:t>
          </w:r>
        </w:p>
      </w:docPartBody>
    </w:docPart>
    <w:docPart>
      <w:docPartPr>
        <w:name w:val="286CB52F66B948D29837F5285F4FC6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3D0F4F-50C7-4429-9733-6D904DC8BB37}"/>
      </w:docPartPr>
      <w:docPartBody>
        <w:p w:rsidR="00213DBC" w:rsidRDefault="00390B55" w:rsidP="00390B55">
          <w:pPr>
            <w:pStyle w:val="286CB52F66B948D29837F5285F4FC66A"/>
          </w:pPr>
          <w:r w:rsidRPr="00DB106B">
            <w:rPr>
              <w:rStyle w:val="Platzhaltertext"/>
              <w:color w:val="FFC000" w:themeColor="accent4"/>
              <w:lang w:val="de-DE"/>
            </w:rPr>
            <w:t xml:space="preserve">Datum </w:t>
          </w:r>
          <w:r w:rsidRPr="00DB106B">
            <w:rPr>
              <w:rStyle w:val="Regularsecondlanguage"/>
              <w:color w:val="FFC000" w:themeColor="accent4"/>
              <w:lang w:val="en-US"/>
            </w:rPr>
            <w:t>• Date</w:t>
          </w:r>
        </w:p>
      </w:docPartBody>
    </w:docPart>
    <w:docPart>
      <w:docPartPr>
        <w:name w:val="B0BACBBF7D864ECAA4CB23F1761B9D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BDE372-20DF-45A3-AEB8-2CAAD58658DD}"/>
      </w:docPartPr>
      <w:docPartBody>
        <w:p w:rsidR="00213DBC" w:rsidRDefault="00390B55" w:rsidP="00390B55">
          <w:pPr>
            <w:pStyle w:val="B0BACBBF7D864ECAA4CB23F1761B9D7A"/>
          </w:pPr>
          <w:r w:rsidRPr="004F71E1">
            <w:rPr>
              <w:rStyle w:val="Platzhaltertext"/>
              <w:lang w:val="de-DE"/>
            </w:rPr>
            <w:t xml:space="preserve">Bitte ausfüllen </w:t>
          </w:r>
          <w:r w:rsidRPr="004F71E1">
            <w:rPr>
              <w:rStyle w:val="Regularsecondlanguage"/>
              <w:color w:val="FFC000" w:themeColor="accent4"/>
              <w:lang w:val="de-DE"/>
            </w:rPr>
            <w:t>• Please fill in</w:t>
          </w:r>
        </w:p>
      </w:docPartBody>
    </w:docPart>
    <w:docPart>
      <w:docPartPr>
        <w:name w:val="F0F1C1C9C82F4841ADCE3EF1A87D1D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90703-8BBC-41A9-94EF-7CFDF06F5EF6}"/>
      </w:docPartPr>
      <w:docPartBody>
        <w:p w:rsidR="00213DBC" w:rsidRDefault="00390B55" w:rsidP="00390B55">
          <w:pPr>
            <w:pStyle w:val="F0F1C1C9C82F4841ADCE3EF1A87D1D77"/>
          </w:pPr>
          <w:r w:rsidRPr="004F71E1">
            <w:rPr>
              <w:rStyle w:val="Platzhaltertext"/>
              <w:b w:val="0"/>
              <w:bCs/>
              <w:lang w:val="de-DE"/>
            </w:rPr>
            <w:t xml:space="preserve">Bitte ausfüllen </w:t>
          </w:r>
          <w:r w:rsidRPr="004F71E1">
            <w:rPr>
              <w:rStyle w:val="Regularsecondlanguage"/>
              <w:b w:val="0"/>
              <w:bCs/>
              <w:color w:val="FFC000" w:themeColor="accent4"/>
              <w:lang w:val="de-DE"/>
            </w:rPr>
            <w:t>• Please fill in</w:t>
          </w:r>
        </w:p>
      </w:docPartBody>
    </w:docPart>
    <w:docPart>
      <w:docPartPr>
        <w:name w:val="018AF68756994EDE998EA3B411629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D01FF6-C5AC-4F70-9050-8F066B55C279}"/>
      </w:docPartPr>
      <w:docPartBody>
        <w:p w:rsidR="00213DBC" w:rsidRDefault="00EB4D0A" w:rsidP="00EB4D0A"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ED1C487785C54622AF9AF6AD26F79E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D4FA57-2599-4017-BA1C-501DCAD5D1E0}"/>
      </w:docPartPr>
      <w:docPartBody>
        <w:p w:rsidR="00213DBC" w:rsidRDefault="00390B55" w:rsidP="00390B55">
          <w:pPr>
            <w:pStyle w:val="ED1C487785C54622AF9AF6AD26F79E80"/>
          </w:pPr>
          <w:r w:rsidRPr="008D312A">
            <w:rPr>
              <w:rStyle w:val="Platzhaltertext"/>
              <w:lang w:val="de-DE"/>
            </w:rPr>
            <w:t>Wählen Sie ein Element aus.</w:t>
          </w:r>
          <w:r>
            <w:rPr>
              <w:rStyle w:val="Platzhaltertext"/>
              <w:lang w:val="de-DE"/>
            </w:rPr>
            <w:t xml:space="preserve"> </w:t>
          </w:r>
          <w:r w:rsidRPr="00DB106B">
            <w:rPr>
              <w:rStyle w:val="Regularsecondlanguage"/>
              <w:color w:val="FFC000" w:themeColor="accent4"/>
              <w:lang w:val="en-US"/>
            </w:rPr>
            <w:t>•</w:t>
          </w:r>
          <w:r>
            <w:rPr>
              <w:rStyle w:val="Regularsecondlanguage"/>
              <w:color w:val="FFC000" w:themeColor="accent4"/>
              <w:lang w:val="en-US"/>
            </w:rPr>
            <w:t xml:space="preserve"> Select one element.</w:t>
          </w:r>
        </w:p>
      </w:docPartBody>
    </w:docPart>
    <w:docPart>
      <w:docPartPr>
        <w:name w:val="788591C35B194BDB8209F080EE81D3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864BDC-8A56-43EE-BECB-BF05FAAD9CAD}"/>
      </w:docPartPr>
      <w:docPartBody>
        <w:p w:rsidR="00213DBC" w:rsidRDefault="00390B55" w:rsidP="00390B55">
          <w:pPr>
            <w:pStyle w:val="788591C35B194BDB8209F080EE81D341"/>
          </w:pPr>
          <w:r w:rsidRPr="008D312A">
            <w:rPr>
              <w:rStyle w:val="Platzhaltertext"/>
              <w:lang w:val="de-DE"/>
            </w:rPr>
            <w:t>Wählen Sie ein Element aus.</w:t>
          </w:r>
          <w:r>
            <w:rPr>
              <w:rStyle w:val="Platzhaltertext"/>
              <w:lang w:val="de-DE"/>
            </w:rPr>
            <w:t xml:space="preserve"> </w:t>
          </w:r>
          <w:r w:rsidRPr="00DB106B">
            <w:rPr>
              <w:rStyle w:val="Regularsecondlanguage"/>
              <w:color w:val="FFC000" w:themeColor="accent4"/>
              <w:lang w:val="en-US"/>
            </w:rPr>
            <w:t>•</w:t>
          </w:r>
          <w:r>
            <w:rPr>
              <w:rStyle w:val="Regularsecondlanguage"/>
              <w:color w:val="FFC000" w:themeColor="accent4"/>
              <w:lang w:val="en-US"/>
            </w:rPr>
            <w:t xml:space="preserve"> Select one element.</w:t>
          </w:r>
        </w:p>
      </w:docPartBody>
    </w:docPart>
    <w:docPart>
      <w:docPartPr>
        <w:name w:val="48FB188F5E664599B9808AD442CAD6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CA2FD1-CB98-463E-B263-208DF2BF8921}"/>
      </w:docPartPr>
      <w:docPartBody>
        <w:p w:rsidR="00213DBC" w:rsidRDefault="00390B55" w:rsidP="00390B55">
          <w:pPr>
            <w:pStyle w:val="48FB188F5E664599B9808AD442CAD666"/>
          </w:pPr>
          <w:r w:rsidRPr="008D312A">
            <w:rPr>
              <w:rStyle w:val="Platzhaltertext"/>
              <w:lang w:val="de-DE"/>
            </w:rPr>
            <w:t>Wählen Sie ein Element aus.</w:t>
          </w:r>
          <w:r>
            <w:rPr>
              <w:rStyle w:val="Platzhaltertext"/>
              <w:lang w:val="de-DE"/>
            </w:rPr>
            <w:t xml:space="preserve"> </w:t>
          </w:r>
          <w:r w:rsidRPr="00DB106B">
            <w:rPr>
              <w:rStyle w:val="Regularsecondlanguage"/>
              <w:color w:val="FFC000" w:themeColor="accent4"/>
              <w:lang w:val="en-US"/>
            </w:rPr>
            <w:t>•</w:t>
          </w:r>
          <w:r>
            <w:rPr>
              <w:rStyle w:val="Regularsecondlanguage"/>
              <w:color w:val="FFC000" w:themeColor="accent4"/>
              <w:lang w:val="en-US"/>
            </w:rPr>
            <w:t xml:space="preserve"> Select one element.</w:t>
          </w:r>
        </w:p>
      </w:docPartBody>
    </w:docPart>
    <w:docPart>
      <w:docPartPr>
        <w:name w:val="1802B0EBF07141598BBF0DA3BB55BE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DF2723-70B7-457E-8A5D-DF885815304A}"/>
      </w:docPartPr>
      <w:docPartBody>
        <w:p w:rsidR="00213DBC" w:rsidRDefault="00390B55" w:rsidP="00390B55">
          <w:pPr>
            <w:pStyle w:val="1802B0EBF07141598BBF0DA3BB55BE42"/>
          </w:pPr>
          <w:r w:rsidRPr="008D312A">
            <w:rPr>
              <w:rStyle w:val="Platzhaltertext"/>
              <w:lang w:val="de-DE"/>
            </w:rPr>
            <w:t>Wählen Sie ein Element aus.</w:t>
          </w:r>
          <w:r>
            <w:rPr>
              <w:rStyle w:val="Platzhaltertext"/>
              <w:lang w:val="de-DE"/>
            </w:rPr>
            <w:t xml:space="preserve"> </w:t>
          </w:r>
          <w:r w:rsidRPr="00DB106B">
            <w:rPr>
              <w:rStyle w:val="Regularsecondlanguage"/>
              <w:color w:val="FFC000" w:themeColor="accent4"/>
              <w:lang w:val="en-US"/>
            </w:rPr>
            <w:t>•</w:t>
          </w:r>
          <w:r>
            <w:rPr>
              <w:rStyle w:val="Regularsecondlanguage"/>
              <w:color w:val="FFC000" w:themeColor="accent4"/>
              <w:lang w:val="en-US"/>
            </w:rPr>
            <w:t xml:space="preserve"> Select one element.</w:t>
          </w:r>
        </w:p>
      </w:docPartBody>
    </w:docPart>
    <w:docPart>
      <w:docPartPr>
        <w:name w:val="82C2D35F6492418CB219456025893F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FE9C6E-E033-4C59-9ADA-FE2830C0A16C}"/>
      </w:docPartPr>
      <w:docPartBody>
        <w:p w:rsidR="00213DBC" w:rsidRDefault="00390B55" w:rsidP="00390B55">
          <w:pPr>
            <w:pStyle w:val="82C2D35F6492418CB219456025893FD4"/>
          </w:pPr>
          <w:r w:rsidRPr="008D312A">
            <w:rPr>
              <w:rStyle w:val="Platzhaltertext"/>
              <w:lang w:val="de-DE"/>
            </w:rPr>
            <w:t>Wählen Sie ein Element aus.</w:t>
          </w:r>
          <w:r>
            <w:rPr>
              <w:rStyle w:val="Platzhaltertext"/>
              <w:lang w:val="de-DE"/>
            </w:rPr>
            <w:t xml:space="preserve"> </w:t>
          </w:r>
          <w:r w:rsidRPr="00DB106B">
            <w:rPr>
              <w:rStyle w:val="Regularsecondlanguage"/>
              <w:color w:val="FFC000" w:themeColor="accent4"/>
              <w:lang w:val="en-US"/>
            </w:rPr>
            <w:t>•</w:t>
          </w:r>
          <w:r>
            <w:rPr>
              <w:rStyle w:val="Regularsecondlanguage"/>
              <w:color w:val="FFC000" w:themeColor="accent4"/>
              <w:lang w:val="en-US"/>
            </w:rPr>
            <w:t xml:space="preserve"> Select one element.</w:t>
          </w:r>
        </w:p>
      </w:docPartBody>
    </w:docPart>
    <w:docPart>
      <w:docPartPr>
        <w:name w:val="2114E28827C54CC087CCC77D358F88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8233B6-6662-4A55-85FE-42847CB27DDC}"/>
      </w:docPartPr>
      <w:docPartBody>
        <w:p w:rsidR="00213DBC" w:rsidRDefault="00390B55" w:rsidP="00390B55">
          <w:pPr>
            <w:pStyle w:val="2114E28827C54CC087CCC77D358F8854"/>
          </w:pPr>
          <w:r>
            <w:rPr>
              <w:rStyle w:val="Platzhaltertext"/>
            </w:rPr>
            <w:t xml:space="preserve">Datum </w:t>
          </w:r>
          <w:r w:rsidRPr="00DB106B">
            <w:rPr>
              <w:rStyle w:val="Regularsecondlanguage"/>
              <w:color w:val="FFC000" w:themeColor="accent4"/>
              <w:lang w:val="en-US"/>
            </w:rPr>
            <w:t xml:space="preserve">• </w:t>
          </w:r>
          <w:r>
            <w:rPr>
              <w:rStyle w:val="Platzhaltertext"/>
            </w:rPr>
            <w:t>Date</w:t>
          </w:r>
        </w:p>
      </w:docPartBody>
    </w:docPart>
    <w:docPart>
      <w:docPartPr>
        <w:name w:val="F27F87B4320B4BC49247708AAC9FF7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8C510F-1882-475A-B700-2B5FFE796220}"/>
      </w:docPartPr>
      <w:docPartBody>
        <w:p w:rsidR="00213DBC" w:rsidRDefault="00390B55" w:rsidP="00390B55">
          <w:pPr>
            <w:pStyle w:val="F27F87B4320B4BC49247708AAC9FF773"/>
          </w:pPr>
          <w:r>
            <w:rPr>
              <w:rStyle w:val="Platzhaltertext"/>
            </w:rPr>
            <w:t xml:space="preserve">Datum </w:t>
          </w:r>
          <w:r w:rsidRPr="00DB106B">
            <w:rPr>
              <w:rStyle w:val="Regularsecondlanguage"/>
              <w:color w:val="FFC000" w:themeColor="accent4"/>
              <w:lang w:val="en-US"/>
            </w:rPr>
            <w:t xml:space="preserve">• </w:t>
          </w:r>
          <w:r>
            <w:rPr>
              <w:rStyle w:val="Platzhaltertext"/>
            </w:rPr>
            <w:t>Date</w:t>
          </w:r>
        </w:p>
      </w:docPartBody>
    </w:docPart>
    <w:docPart>
      <w:docPartPr>
        <w:name w:val="76BD90549D34451D98BBEAB6868D6F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D813FC-7E37-4629-93FA-9B709B5BB6AD}"/>
      </w:docPartPr>
      <w:docPartBody>
        <w:p w:rsidR="00213DBC" w:rsidRDefault="00390B55" w:rsidP="00390B55">
          <w:pPr>
            <w:pStyle w:val="76BD90549D34451D98BBEAB6868D6F47"/>
          </w:pPr>
          <w:r>
            <w:rPr>
              <w:rStyle w:val="Platzhaltertext"/>
            </w:rPr>
            <w:t xml:space="preserve">Datum </w:t>
          </w:r>
          <w:r w:rsidRPr="00DB106B">
            <w:rPr>
              <w:rStyle w:val="Regularsecondlanguage"/>
              <w:color w:val="FFC000" w:themeColor="accent4"/>
              <w:lang w:val="en-US"/>
            </w:rPr>
            <w:t xml:space="preserve">• </w:t>
          </w:r>
          <w:r>
            <w:rPr>
              <w:rStyle w:val="Platzhaltertext"/>
            </w:rPr>
            <w:t>Date</w:t>
          </w:r>
        </w:p>
      </w:docPartBody>
    </w:docPart>
    <w:docPart>
      <w:docPartPr>
        <w:name w:val="8507275885E44BDFBB85DEE4955A68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DA533E-D0D8-40D3-B880-F24D47D06A58}"/>
      </w:docPartPr>
      <w:docPartBody>
        <w:p w:rsidR="00213DBC" w:rsidRDefault="00390B55" w:rsidP="00390B55">
          <w:pPr>
            <w:pStyle w:val="8507275885E44BDFBB85DEE4955A686A"/>
          </w:pPr>
          <w:r>
            <w:rPr>
              <w:rStyle w:val="Platzhaltertext"/>
            </w:rPr>
            <w:t xml:space="preserve">Datum </w:t>
          </w:r>
          <w:r w:rsidRPr="00DB106B">
            <w:rPr>
              <w:rStyle w:val="Regularsecondlanguage"/>
              <w:color w:val="FFC000" w:themeColor="accent4"/>
              <w:lang w:val="en-US"/>
            </w:rPr>
            <w:t xml:space="preserve">• </w:t>
          </w:r>
          <w:r>
            <w:rPr>
              <w:rStyle w:val="Platzhaltertext"/>
            </w:rPr>
            <w:t>Date</w:t>
          </w:r>
        </w:p>
      </w:docPartBody>
    </w:docPart>
    <w:docPart>
      <w:docPartPr>
        <w:name w:val="D1064144CD4E415284A6443DAD3464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C32B23-773E-40E2-8FC5-5AA3AED084C0}"/>
      </w:docPartPr>
      <w:docPartBody>
        <w:p w:rsidR="00213DBC" w:rsidRDefault="00390B55" w:rsidP="00390B55">
          <w:pPr>
            <w:pStyle w:val="D1064144CD4E415284A6443DAD34647D"/>
          </w:pPr>
          <w:r>
            <w:rPr>
              <w:rStyle w:val="Platzhaltertext"/>
            </w:rPr>
            <w:t xml:space="preserve">Datum </w:t>
          </w:r>
          <w:r w:rsidRPr="00DB106B">
            <w:rPr>
              <w:rStyle w:val="Regularsecondlanguage"/>
              <w:color w:val="FFC000" w:themeColor="accent4"/>
              <w:lang w:val="en-US"/>
            </w:rPr>
            <w:t xml:space="preserve">• </w:t>
          </w:r>
          <w:r>
            <w:rPr>
              <w:rStyle w:val="Platzhaltertext"/>
            </w:rPr>
            <w:t>Date</w:t>
          </w:r>
        </w:p>
      </w:docPartBody>
    </w:docPart>
    <w:docPart>
      <w:docPartPr>
        <w:name w:val="15ED0551F54C43568344B98496F70B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A6FFBE-706F-467B-A6EC-0A7DD2032268}"/>
      </w:docPartPr>
      <w:docPartBody>
        <w:p w:rsidR="00213DBC" w:rsidRDefault="00390B55" w:rsidP="00390B55">
          <w:pPr>
            <w:pStyle w:val="15ED0551F54C43568344B98496F70B27"/>
          </w:pPr>
          <w:r>
            <w:rPr>
              <w:rStyle w:val="Platzhaltertext"/>
            </w:rPr>
            <w:t xml:space="preserve">Datum </w:t>
          </w:r>
          <w:r w:rsidRPr="00DB106B">
            <w:rPr>
              <w:rStyle w:val="Regularsecondlanguage"/>
              <w:color w:val="FFC000" w:themeColor="accent4"/>
              <w:lang w:val="en-US"/>
            </w:rPr>
            <w:t xml:space="preserve">• </w:t>
          </w:r>
          <w:r>
            <w:rPr>
              <w:rStyle w:val="Platzhaltertext"/>
            </w:rPr>
            <w:t>Date</w:t>
          </w:r>
        </w:p>
      </w:docPartBody>
    </w:docPart>
    <w:docPart>
      <w:docPartPr>
        <w:name w:val="EB4A20632AA14088A70CD4FB6F2F24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E451BD-180E-40DA-AED1-5CCC620B6D8F}"/>
      </w:docPartPr>
      <w:docPartBody>
        <w:p w:rsidR="00213DBC" w:rsidRDefault="00390B55" w:rsidP="00390B55">
          <w:pPr>
            <w:pStyle w:val="EB4A20632AA14088A70CD4FB6F2F24CC"/>
          </w:pPr>
          <w:r>
            <w:rPr>
              <w:rStyle w:val="Platzhaltertext"/>
            </w:rPr>
            <w:t xml:space="preserve">Datum </w:t>
          </w:r>
          <w:r w:rsidRPr="00DB106B">
            <w:rPr>
              <w:rStyle w:val="Regularsecondlanguage"/>
              <w:color w:val="FFC000" w:themeColor="accent4"/>
              <w:lang w:val="en-US"/>
            </w:rPr>
            <w:t xml:space="preserve">• </w:t>
          </w:r>
          <w:r>
            <w:rPr>
              <w:rStyle w:val="Platzhaltertext"/>
            </w:rPr>
            <w:t>Date</w:t>
          </w:r>
        </w:p>
      </w:docPartBody>
    </w:docPart>
    <w:docPart>
      <w:docPartPr>
        <w:name w:val="4391C9056D5B40218711A17B3A138E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E976A5-86E8-4C0C-B8FC-C4755DEC175E}"/>
      </w:docPartPr>
      <w:docPartBody>
        <w:p w:rsidR="00213DBC" w:rsidRDefault="00390B55" w:rsidP="00390B55">
          <w:pPr>
            <w:pStyle w:val="4391C9056D5B40218711A17B3A138EA7"/>
          </w:pPr>
          <w:r>
            <w:rPr>
              <w:rStyle w:val="Platzhaltertext"/>
            </w:rPr>
            <w:t xml:space="preserve">Datum </w:t>
          </w:r>
          <w:r w:rsidRPr="00DB106B">
            <w:rPr>
              <w:rStyle w:val="Regularsecondlanguage"/>
              <w:color w:val="FFC000" w:themeColor="accent4"/>
              <w:lang w:val="en-US"/>
            </w:rPr>
            <w:t xml:space="preserve">• </w:t>
          </w:r>
          <w:r>
            <w:rPr>
              <w:rStyle w:val="Platzhaltertext"/>
            </w:rPr>
            <w:t>Date</w:t>
          </w:r>
        </w:p>
      </w:docPartBody>
    </w:docPart>
    <w:docPart>
      <w:docPartPr>
        <w:name w:val="0ED17BE4F5CA41E6A18EFC595A23D7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ED578-821B-472E-BA7C-F37E5B0DA473}"/>
      </w:docPartPr>
      <w:docPartBody>
        <w:p w:rsidR="00213DBC" w:rsidRDefault="00390B55" w:rsidP="00390B55">
          <w:pPr>
            <w:pStyle w:val="0ED17BE4F5CA41E6A18EFC595A23D78C"/>
          </w:pPr>
          <w:r>
            <w:rPr>
              <w:rStyle w:val="Platzhaltertext"/>
            </w:rPr>
            <w:t xml:space="preserve">Datum </w:t>
          </w:r>
          <w:r w:rsidRPr="00DB106B">
            <w:rPr>
              <w:rStyle w:val="Regularsecondlanguage"/>
              <w:color w:val="FFC000" w:themeColor="accent4"/>
              <w:lang w:val="en-US"/>
            </w:rPr>
            <w:t xml:space="preserve">• </w:t>
          </w:r>
          <w:r>
            <w:rPr>
              <w:rStyle w:val="Platzhaltertext"/>
            </w:rPr>
            <w:t>Date</w:t>
          </w:r>
        </w:p>
      </w:docPartBody>
    </w:docPart>
    <w:docPart>
      <w:docPartPr>
        <w:name w:val="22C38CFD19004521B5E59C73B2F83B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ADBA8E-6F39-422D-96E1-13EB7D8ED1C1}"/>
      </w:docPartPr>
      <w:docPartBody>
        <w:p w:rsidR="00213DBC" w:rsidRDefault="00390B55" w:rsidP="00390B55">
          <w:pPr>
            <w:pStyle w:val="22C38CFD19004521B5E59C73B2F83B40"/>
          </w:pPr>
          <w:r>
            <w:rPr>
              <w:rStyle w:val="Platzhaltertext"/>
            </w:rPr>
            <w:t xml:space="preserve">Datum </w:t>
          </w:r>
          <w:r w:rsidRPr="00DB106B">
            <w:rPr>
              <w:rStyle w:val="Regularsecondlanguage"/>
              <w:color w:val="FFC000" w:themeColor="accent4"/>
              <w:lang w:val="en-US"/>
            </w:rPr>
            <w:t xml:space="preserve">• </w:t>
          </w:r>
          <w:r>
            <w:rPr>
              <w:rStyle w:val="Platzhaltertext"/>
            </w:rPr>
            <w:t>Date</w:t>
          </w:r>
        </w:p>
      </w:docPartBody>
    </w:docPart>
    <w:docPart>
      <w:docPartPr>
        <w:name w:val="26FB97E820D1499B8776FC2CAD1865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04B29F-29C1-4067-9A02-538217874BD5}"/>
      </w:docPartPr>
      <w:docPartBody>
        <w:p w:rsidR="00213DBC" w:rsidRDefault="00390B55" w:rsidP="00390B55">
          <w:pPr>
            <w:pStyle w:val="26FB97E820D1499B8776FC2CAD186541"/>
          </w:pPr>
          <w:r>
            <w:rPr>
              <w:rStyle w:val="Platzhaltertext"/>
            </w:rPr>
            <w:t xml:space="preserve">Datum </w:t>
          </w:r>
          <w:r w:rsidRPr="00DB106B">
            <w:rPr>
              <w:rStyle w:val="Regularsecondlanguage"/>
              <w:color w:val="FFC000" w:themeColor="accent4"/>
              <w:lang w:val="en-US"/>
            </w:rPr>
            <w:t xml:space="preserve">• </w:t>
          </w:r>
          <w:r>
            <w:rPr>
              <w:rStyle w:val="Platzhaltertext"/>
            </w:rPr>
            <w:t>Date</w:t>
          </w:r>
        </w:p>
      </w:docPartBody>
    </w:docPart>
    <w:docPart>
      <w:docPartPr>
        <w:name w:val="4A3B3AC40E64413098C2DB22368117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E86AFD-68C9-4AB3-835D-1448C9652313}"/>
      </w:docPartPr>
      <w:docPartBody>
        <w:p w:rsidR="00213DBC" w:rsidRDefault="00390B55" w:rsidP="00390B55">
          <w:pPr>
            <w:pStyle w:val="4A3B3AC40E64413098C2DB22368117DE"/>
          </w:pPr>
          <w:r>
            <w:rPr>
              <w:rStyle w:val="Platzhaltertext"/>
            </w:rPr>
            <w:t xml:space="preserve">Datum </w:t>
          </w:r>
          <w:r w:rsidRPr="00DB106B">
            <w:rPr>
              <w:rStyle w:val="Regularsecondlanguage"/>
              <w:color w:val="FFC000" w:themeColor="accent4"/>
              <w:lang w:val="en-US"/>
            </w:rPr>
            <w:t xml:space="preserve">• </w:t>
          </w:r>
          <w:r>
            <w:rPr>
              <w:rStyle w:val="Platzhaltertext"/>
            </w:rPr>
            <w:t>Date</w:t>
          </w:r>
        </w:p>
      </w:docPartBody>
    </w:docPart>
    <w:docPart>
      <w:docPartPr>
        <w:name w:val="7FC900EE077B4ED9815591A2C468CE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FB271E-4377-47D5-B3FD-B7443668A635}"/>
      </w:docPartPr>
      <w:docPartBody>
        <w:p w:rsidR="00213DBC" w:rsidRDefault="00390B55" w:rsidP="00390B55">
          <w:pPr>
            <w:pStyle w:val="7FC900EE077B4ED9815591A2C468CEA8"/>
          </w:pPr>
          <w:r>
            <w:rPr>
              <w:rStyle w:val="Platzhaltertext"/>
            </w:rPr>
            <w:t xml:space="preserve">Datum </w:t>
          </w:r>
          <w:r w:rsidRPr="00DB106B">
            <w:rPr>
              <w:rStyle w:val="Regularsecondlanguage"/>
              <w:color w:val="FFC000" w:themeColor="accent4"/>
              <w:lang w:val="en-US"/>
            </w:rPr>
            <w:t xml:space="preserve">• </w:t>
          </w:r>
          <w:r>
            <w:rPr>
              <w:rStyle w:val="Platzhaltertext"/>
            </w:rPr>
            <w:t>Date</w:t>
          </w:r>
        </w:p>
      </w:docPartBody>
    </w:docPart>
    <w:docPart>
      <w:docPartPr>
        <w:name w:val="21B0D9EEC58949028DC62AB3DF2593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BDA893-37BE-4E5D-B454-5EB65F757F87}"/>
      </w:docPartPr>
      <w:docPartBody>
        <w:p w:rsidR="00213DBC" w:rsidRDefault="00390B55" w:rsidP="00390B55">
          <w:pPr>
            <w:pStyle w:val="21B0D9EEC58949028DC62AB3DF2593EA"/>
          </w:pPr>
          <w:r>
            <w:rPr>
              <w:rStyle w:val="Platzhaltertext"/>
            </w:rPr>
            <w:t xml:space="preserve">Datum </w:t>
          </w:r>
          <w:r w:rsidRPr="00DB106B">
            <w:rPr>
              <w:rStyle w:val="Regularsecondlanguage"/>
              <w:color w:val="FFC000" w:themeColor="accent4"/>
              <w:lang w:val="en-US"/>
            </w:rPr>
            <w:t xml:space="preserve">• </w:t>
          </w:r>
          <w:r>
            <w:rPr>
              <w:rStyle w:val="Platzhaltertext"/>
            </w:rPr>
            <w:t>Date</w:t>
          </w:r>
        </w:p>
      </w:docPartBody>
    </w:docPart>
    <w:docPart>
      <w:docPartPr>
        <w:name w:val="941C650ACC43447396889DB74B2AA6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DBEC28-0503-40AB-A405-EB62FFC2748B}"/>
      </w:docPartPr>
      <w:docPartBody>
        <w:p w:rsidR="00213DBC" w:rsidRDefault="00390B55" w:rsidP="00390B55">
          <w:pPr>
            <w:pStyle w:val="941C650ACC43447396889DB74B2AA6E7"/>
          </w:pPr>
          <w:r>
            <w:rPr>
              <w:rStyle w:val="Platzhaltertext"/>
            </w:rPr>
            <w:t xml:space="preserve">Datum </w:t>
          </w:r>
          <w:r w:rsidRPr="00DB106B">
            <w:rPr>
              <w:rStyle w:val="Regularsecondlanguage"/>
              <w:color w:val="FFC000" w:themeColor="accent4"/>
              <w:lang w:val="en-US"/>
            </w:rPr>
            <w:t xml:space="preserve">• </w:t>
          </w:r>
          <w:r>
            <w:rPr>
              <w:rStyle w:val="Platzhaltertext"/>
            </w:rPr>
            <w:t>Date</w:t>
          </w:r>
        </w:p>
      </w:docPartBody>
    </w:docPart>
    <w:docPart>
      <w:docPartPr>
        <w:name w:val="80B55CFD2AC44EFDA9EB4799841111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0EA0EB-87BC-46CD-BAC3-42CE40FA0905}"/>
      </w:docPartPr>
      <w:docPartBody>
        <w:p w:rsidR="00213DBC" w:rsidRDefault="00390B55" w:rsidP="00390B55">
          <w:pPr>
            <w:pStyle w:val="80B55CFD2AC44EFDA9EB4799841111C1"/>
          </w:pPr>
          <w:r>
            <w:rPr>
              <w:rStyle w:val="Platzhaltertext"/>
            </w:rPr>
            <w:t xml:space="preserve">Datum </w:t>
          </w:r>
          <w:r w:rsidRPr="00DB106B">
            <w:rPr>
              <w:rStyle w:val="Regularsecondlanguage"/>
              <w:color w:val="FFC000" w:themeColor="accent4"/>
              <w:lang w:val="en-US"/>
            </w:rPr>
            <w:t xml:space="preserve">• </w:t>
          </w:r>
          <w:r>
            <w:rPr>
              <w:rStyle w:val="Platzhaltertext"/>
            </w:rPr>
            <w:t>Date</w:t>
          </w:r>
        </w:p>
      </w:docPartBody>
    </w:docPart>
    <w:docPart>
      <w:docPartPr>
        <w:name w:val="88B04EA388124DB99003BF0493A437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BA1627-C65C-4DA3-A390-E4C5E4CB05FE}"/>
      </w:docPartPr>
      <w:docPartBody>
        <w:p w:rsidR="00213DBC" w:rsidRDefault="00390B55" w:rsidP="00390B55">
          <w:pPr>
            <w:pStyle w:val="88B04EA388124DB99003BF0493A437C7"/>
          </w:pPr>
          <w:r>
            <w:rPr>
              <w:rStyle w:val="Platzhaltertext"/>
            </w:rPr>
            <w:t xml:space="preserve">Datum </w:t>
          </w:r>
          <w:r w:rsidRPr="00DB106B">
            <w:rPr>
              <w:rStyle w:val="Regularsecondlanguage"/>
              <w:color w:val="FFC000" w:themeColor="accent4"/>
              <w:lang w:val="en-US"/>
            </w:rPr>
            <w:t xml:space="preserve">• </w:t>
          </w:r>
          <w:r>
            <w:rPr>
              <w:rStyle w:val="Platzhaltertext"/>
            </w:rPr>
            <w:t>Date</w:t>
          </w:r>
        </w:p>
      </w:docPartBody>
    </w:docPart>
    <w:docPart>
      <w:docPartPr>
        <w:name w:val="CB0A2564195046C2A3F94E30E1375F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58F68A-CA74-4EB5-97B5-D50C2C326FCF}"/>
      </w:docPartPr>
      <w:docPartBody>
        <w:p w:rsidR="00213DBC" w:rsidRDefault="00390B55" w:rsidP="00390B55">
          <w:pPr>
            <w:pStyle w:val="CB0A2564195046C2A3F94E30E1375FBB"/>
          </w:pPr>
          <w:r>
            <w:rPr>
              <w:rStyle w:val="Platzhaltertext"/>
            </w:rPr>
            <w:t xml:space="preserve">Datum </w:t>
          </w:r>
          <w:r w:rsidRPr="00DB106B">
            <w:rPr>
              <w:rStyle w:val="Regularsecondlanguage"/>
              <w:color w:val="FFC000" w:themeColor="accent4"/>
              <w:lang w:val="en-US"/>
            </w:rPr>
            <w:t xml:space="preserve">• </w:t>
          </w:r>
          <w:r>
            <w:rPr>
              <w:rStyle w:val="Platzhaltertext"/>
            </w:rPr>
            <w:t>Date</w:t>
          </w:r>
        </w:p>
      </w:docPartBody>
    </w:docPart>
    <w:docPart>
      <w:docPartPr>
        <w:name w:val="8E628DF0102E402FA02AC5D8E26CC7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5867B8-6871-4910-B552-5CAC61E8DD26}"/>
      </w:docPartPr>
      <w:docPartBody>
        <w:p w:rsidR="00213DBC" w:rsidRDefault="00390B55" w:rsidP="00390B55">
          <w:pPr>
            <w:pStyle w:val="8E628DF0102E402FA02AC5D8E26CC7C2"/>
          </w:pPr>
          <w:r>
            <w:rPr>
              <w:rStyle w:val="Platzhaltertext"/>
            </w:rPr>
            <w:t xml:space="preserve">Datum </w:t>
          </w:r>
          <w:r w:rsidRPr="00DB106B">
            <w:rPr>
              <w:rStyle w:val="Regularsecondlanguage"/>
              <w:color w:val="FFC000" w:themeColor="accent4"/>
              <w:lang w:val="en-US"/>
            </w:rPr>
            <w:t xml:space="preserve">• </w:t>
          </w:r>
          <w:r>
            <w:rPr>
              <w:rStyle w:val="Platzhaltertext"/>
            </w:rPr>
            <w:t>Date</w:t>
          </w:r>
        </w:p>
      </w:docPartBody>
    </w:docPart>
    <w:docPart>
      <w:docPartPr>
        <w:name w:val="DC051DBC85C84C42A8C4CC876F8FD5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CDFEED-413D-4308-8121-C757C4C8562C}"/>
      </w:docPartPr>
      <w:docPartBody>
        <w:p w:rsidR="00213DBC" w:rsidRDefault="00390B55" w:rsidP="00390B55">
          <w:pPr>
            <w:pStyle w:val="DC051DBC85C84C42A8C4CC876F8FD57A"/>
          </w:pPr>
          <w:r>
            <w:rPr>
              <w:rStyle w:val="Platzhaltertext"/>
            </w:rPr>
            <w:t xml:space="preserve">Datum </w:t>
          </w:r>
          <w:r w:rsidRPr="00DB106B">
            <w:rPr>
              <w:rStyle w:val="Regularsecondlanguage"/>
              <w:color w:val="FFC000" w:themeColor="accent4"/>
              <w:lang w:val="en-US"/>
            </w:rPr>
            <w:t xml:space="preserve">• </w:t>
          </w:r>
          <w:r>
            <w:rPr>
              <w:rStyle w:val="Platzhaltertext"/>
            </w:rPr>
            <w:t>Date</w:t>
          </w:r>
        </w:p>
      </w:docPartBody>
    </w:docPart>
    <w:docPart>
      <w:docPartPr>
        <w:name w:val="124071B576B94B42A7968802E29C66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152164-4E15-4BF5-9265-EBFC16B49FBE}"/>
      </w:docPartPr>
      <w:docPartBody>
        <w:p w:rsidR="00B86C23" w:rsidRDefault="00390B55" w:rsidP="00390B55">
          <w:pPr>
            <w:pStyle w:val="124071B576B94B42A7968802E29C6678"/>
          </w:pPr>
          <w:r w:rsidRPr="004F71E1">
            <w:rPr>
              <w:rStyle w:val="Platzhaltertext"/>
              <w:lang w:val="de-DE"/>
            </w:rPr>
            <w:t xml:space="preserve">Bitte ausfüllen </w:t>
          </w:r>
          <w:r w:rsidRPr="004F71E1">
            <w:rPr>
              <w:rStyle w:val="Regularsecondlanguage"/>
              <w:color w:val="FFC000" w:themeColor="accent4"/>
              <w:lang w:val="de-DE"/>
            </w:rPr>
            <w:t>• Please fill in</w:t>
          </w:r>
        </w:p>
      </w:docPartBody>
    </w:docPart>
    <w:docPart>
      <w:docPartPr>
        <w:name w:val="53B8805741634B66954F57C124BCC7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743712-EB74-4501-98A0-19F059FB51E7}"/>
      </w:docPartPr>
      <w:docPartBody>
        <w:p w:rsidR="00B86C23" w:rsidRDefault="00390B55" w:rsidP="00390B55">
          <w:pPr>
            <w:pStyle w:val="53B8805741634B66954F57C124BCC79C"/>
          </w:pPr>
          <w:r>
            <w:rPr>
              <w:rStyle w:val="Platzhaltertext"/>
              <w:lang w:val="de-DE"/>
            </w:rPr>
            <w:t xml:space="preserve">ja/nein </w:t>
          </w:r>
          <w:r w:rsidRPr="006C13EA">
            <w:rPr>
              <w:rStyle w:val="Regularsecondlanguage"/>
              <w:b/>
              <w:bCs/>
              <w:color w:val="ED7D31" w:themeColor="accent2"/>
              <w:sz w:val="16"/>
              <w:szCs w:val="16"/>
              <w:lang w:val="en-US"/>
            </w:rPr>
            <w:t>•</w:t>
          </w:r>
          <w:r>
            <w:rPr>
              <w:rStyle w:val="Regularsecondlanguage"/>
              <w:b/>
              <w:bCs/>
              <w:sz w:val="16"/>
              <w:szCs w:val="16"/>
              <w:lang w:val="en-US"/>
            </w:rPr>
            <w:t xml:space="preserve"> </w:t>
          </w:r>
          <w:r>
            <w:rPr>
              <w:rStyle w:val="Platzhaltertext"/>
              <w:lang w:val="de-DE"/>
            </w:rPr>
            <w:t xml:space="preserve">yes/no </w:t>
          </w:r>
        </w:p>
      </w:docPartBody>
    </w:docPart>
    <w:docPart>
      <w:docPartPr>
        <w:name w:val="5CB8BE65B9474D19A208BDBBBE521D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898E7F-0EA6-4E2C-A4EC-F7EB8CA74151}"/>
      </w:docPartPr>
      <w:docPartBody>
        <w:p w:rsidR="00390B55" w:rsidRDefault="00390B55" w:rsidP="00390B55">
          <w:pPr>
            <w:pStyle w:val="5CB8BE65B9474D19A208BDBBBE521DFD1"/>
          </w:pPr>
          <w:r w:rsidRPr="00884858">
            <w:rPr>
              <w:rStyle w:val="Platzhaltertext"/>
              <w:lang w:val="de-DE"/>
            </w:rPr>
            <w:t xml:space="preserve">Ohters – fill </w:t>
          </w:r>
          <w:r>
            <w:rPr>
              <w:rStyle w:val="Platzhaltertext"/>
              <w:lang w:val="de-DE"/>
            </w:rPr>
            <w:t>in</w:t>
          </w:r>
          <w:r w:rsidRPr="00884858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CA7103D697CB4433A188C7DB6F4CE7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3B80D8-C19F-4F6C-B42B-48DE24725E07}"/>
      </w:docPartPr>
      <w:docPartBody>
        <w:p w:rsidR="00390B55" w:rsidRDefault="00390B55" w:rsidP="00390B55">
          <w:pPr>
            <w:pStyle w:val="CA7103D697CB4433A188C7DB6F4CE7511"/>
          </w:pPr>
          <w:r w:rsidRPr="00884858">
            <w:rPr>
              <w:rStyle w:val="Platzhaltertext"/>
              <w:lang w:val="de-DE"/>
            </w:rPr>
            <w:t xml:space="preserve">Ohters – fill </w:t>
          </w:r>
          <w:r>
            <w:rPr>
              <w:rStyle w:val="Platzhaltertext"/>
              <w:lang w:val="de-DE"/>
            </w:rPr>
            <w:t>in</w:t>
          </w:r>
          <w:r w:rsidRPr="00884858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DE34ED851C364B5F9759B0EA680B01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A16751-A512-4F05-A80F-BF525C8C9356}"/>
      </w:docPartPr>
      <w:docPartBody>
        <w:p w:rsidR="004D5D88" w:rsidRDefault="00390B55" w:rsidP="00390B55">
          <w:pPr>
            <w:pStyle w:val="DE34ED851C364B5F9759B0EA680B01B1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0F1C2490475749F0B05F7FC71FD9E7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4A0FFD-09A2-41F1-A434-A8FB60D1B447}"/>
      </w:docPartPr>
      <w:docPartBody>
        <w:p w:rsidR="004D5D88" w:rsidRDefault="00390B55" w:rsidP="00390B55">
          <w:pPr>
            <w:pStyle w:val="0F1C2490475749F0B05F7FC71FD9E712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34061BFB294246D8B02253D7E58583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DF7F8D-AA1E-4AC5-B7E1-BCE85845BACF}"/>
      </w:docPartPr>
      <w:docPartBody>
        <w:p w:rsidR="004D5D88" w:rsidRDefault="00390B55" w:rsidP="00390B55">
          <w:pPr>
            <w:pStyle w:val="34061BFB294246D8B02253D7E5858383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1AF8DA4BF0B246E48B32D214B77E2A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8C24B8-5CA6-4555-9D20-1A8BCBE04E14}"/>
      </w:docPartPr>
      <w:docPartBody>
        <w:p w:rsidR="004D5D88" w:rsidRDefault="00390B55" w:rsidP="00390B55">
          <w:pPr>
            <w:pStyle w:val="1AF8DA4BF0B246E48B32D214B77E2AF5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ED14C6AD074844AB877D3E3BB22C92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497D47-A57D-41C9-BB26-00916E1F709E}"/>
      </w:docPartPr>
      <w:docPartBody>
        <w:p w:rsidR="004D5D88" w:rsidRDefault="00390B55" w:rsidP="00390B55">
          <w:pPr>
            <w:pStyle w:val="ED14C6AD074844AB877D3E3BB22C92D0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58337E4D91FC4194A4F2CF11AEEA6E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D4A892-08CC-4168-A855-F405D7F5BC63}"/>
      </w:docPartPr>
      <w:docPartBody>
        <w:p w:rsidR="004D5D88" w:rsidRDefault="00390B55" w:rsidP="00390B55">
          <w:pPr>
            <w:pStyle w:val="58337E4D91FC4194A4F2CF11AEEA6E41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238F6752C37A417BBD1C762059D217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E5A6F6-9EDD-46C7-8E32-2C058905CC8F}"/>
      </w:docPartPr>
      <w:docPartBody>
        <w:p w:rsidR="004D5D88" w:rsidRDefault="00390B55" w:rsidP="00390B55">
          <w:pPr>
            <w:pStyle w:val="238F6752C37A417BBD1C762059D217B8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B4FAE0EC1B4A414DBACC9034B9B214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64E7E2-5BC2-4BB4-A3CA-22B8A2D2C1D7}"/>
      </w:docPartPr>
      <w:docPartBody>
        <w:p w:rsidR="004D5D88" w:rsidRDefault="00390B55" w:rsidP="00390B55">
          <w:pPr>
            <w:pStyle w:val="B4FAE0EC1B4A414DBACC9034B9B214FC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22918B0395654E4195BC6F67A12D38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1EEFA0-69A3-4DAB-AF3D-FB71ABF79E6A}"/>
      </w:docPartPr>
      <w:docPartBody>
        <w:p w:rsidR="004D5D88" w:rsidRDefault="00390B55" w:rsidP="00390B55">
          <w:pPr>
            <w:pStyle w:val="22918B0395654E4195BC6F67A12D38E0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7785BCEA36B3482689600225DEC42B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C58696-D8BF-4590-BF46-8B4BE1836278}"/>
      </w:docPartPr>
      <w:docPartBody>
        <w:p w:rsidR="004D5D88" w:rsidRDefault="00390B55" w:rsidP="00390B55">
          <w:pPr>
            <w:pStyle w:val="7785BCEA36B3482689600225DEC42B37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1F443BAA0E094E03A3D24D8F4CA845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A86A1E-8E8A-4A56-A9CD-FE45B1E36E50}"/>
      </w:docPartPr>
      <w:docPartBody>
        <w:p w:rsidR="004D5D88" w:rsidRDefault="00390B55" w:rsidP="00390B55">
          <w:pPr>
            <w:pStyle w:val="1F443BAA0E094E03A3D24D8F4CA8453C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1E5824F9780B412BBF34CBA421B5D8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6D577A-AB2E-4B49-B0AE-1FD3A4BA11DA}"/>
      </w:docPartPr>
      <w:docPartBody>
        <w:p w:rsidR="004D5D88" w:rsidRDefault="00390B55" w:rsidP="00390B55">
          <w:pPr>
            <w:pStyle w:val="1E5824F9780B412BBF34CBA421B5D820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B6850799EF8D4B0597BD9824DF5A46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2CD5A3-8FE1-45A6-95CF-58DE7660D739}"/>
      </w:docPartPr>
      <w:docPartBody>
        <w:p w:rsidR="004D5D88" w:rsidRDefault="00390B55" w:rsidP="00390B55">
          <w:pPr>
            <w:pStyle w:val="B6850799EF8D4B0597BD9824DF5A46BD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ADEB7956803542D097D234685C371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7B3716-8611-45D1-87C7-35565268151D}"/>
      </w:docPartPr>
      <w:docPartBody>
        <w:p w:rsidR="004D5D88" w:rsidRDefault="00390B55" w:rsidP="00390B55">
          <w:pPr>
            <w:pStyle w:val="ADEB7956803542D097D234685C371353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0BC9E81D20584658A40F056027FF74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8E7D31-268F-417E-83EC-82E74DBD60F9}"/>
      </w:docPartPr>
      <w:docPartBody>
        <w:p w:rsidR="004D5D88" w:rsidRDefault="00390B55" w:rsidP="00390B55">
          <w:pPr>
            <w:pStyle w:val="0BC9E81D20584658A40F056027FF7402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DE3BD957006544288FE3307F85B96D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A55AAA-8E2A-4D83-9C33-B60496B91EB7}"/>
      </w:docPartPr>
      <w:docPartBody>
        <w:p w:rsidR="004D5D88" w:rsidRDefault="00390B55" w:rsidP="00390B55">
          <w:pPr>
            <w:pStyle w:val="DE3BD957006544288FE3307F85B96DB7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D7F82DDE68364C8EB5EEFAF76FCA3C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E6B9B7-7550-4A31-9CFA-79EF0E84F90C}"/>
      </w:docPartPr>
      <w:docPartBody>
        <w:p w:rsidR="004D5D88" w:rsidRDefault="00390B55" w:rsidP="00390B55">
          <w:pPr>
            <w:pStyle w:val="D7F82DDE68364C8EB5EEFAF76FCA3CC6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891E17F06F7545A7AF69F431A83854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A7267A-4EDB-4B0E-9630-7AE9720B7A0E}"/>
      </w:docPartPr>
      <w:docPartBody>
        <w:p w:rsidR="004D5D88" w:rsidRDefault="00390B55" w:rsidP="00390B55">
          <w:pPr>
            <w:pStyle w:val="891E17F06F7545A7AF69F431A83854A4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1CAED38753E145DA8148902BB72C84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DB8FC-5AA8-4306-A436-9B7B47EA34C7}"/>
      </w:docPartPr>
      <w:docPartBody>
        <w:p w:rsidR="004D5D88" w:rsidRDefault="00390B55" w:rsidP="00390B55">
          <w:pPr>
            <w:pStyle w:val="1CAED38753E145DA8148902BB72C8480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C093EED876EE48D0A6EF2FBEAF3EE3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CEF9A0-38EB-4CA1-848E-EDC1175A260E}"/>
      </w:docPartPr>
      <w:docPartBody>
        <w:p w:rsidR="004D5D88" w:rsidRDefault="00390B55" w:rsidP="00390B55">
          <w:pPr>
            <w:pStyle w:val="C093EED876EE48D0A6EF2FBEAF3EE3C4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520B078EF47B40579A9E50319C794D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9807C2-D236-4BCD-B2DD-52308F430202}"/>
      </w:docPartPr>
      <w:docPartBody>
        <w:p w:rsidR="004D5D88" w:rsidRDefault="00390B55" w:rsidP="00390B55">
          <w:pPr>
            <w:pStyle w:val="520B078EF47B40579A9E50319C794D7C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EA0EF11F06F94FA2A31709C840C5A2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EDAD16-5675-44BE-A996-1E8DD4797084}"/>
      </w:docPartPr>
      <w:docPartBody>
        <w:p w:rsidR="004D5D88" w:rsidRDefault="00390B55" w:rsidP="00390B55">
          <w:pPr>
            <w:pStyle w:val="EA0EF11F06F94FA2A31709C840C5A2F8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E0E171A2031F49258189A7BB98D151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E1E292-018E-4045-8C7A-9E908B6A7D51}"/>
      </w:docPartPr>
      <w:docPartBody>
        <w:p w:rsidR="004D5D88" w:rsidRDefault="00390B55" w:rsidP="00390B55">
          <w:pPr>
            <w:pStyle w:val="E0E171A2031F49258189A7BB98D1511A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BA8FEB869CA947FD8E5503463EE471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41A971-1CED-4DB4-A226-D8369619DAF9}"/>
      </w:docPartPr>
      <w:docPartBody>
        <w:p w:rsidR="004D5D88" w:rsidRDefault="00390B55" w:rsidP="00390B55">
          <w:pPr>
            <w:pStyle w:val="BA8FEB869CA947FD8E5503463EE4710F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8F0ACCE225FE439DA2CB97319BEECD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A51131-5943-48B2-918E-E697EF705BB7}"/>
      </w:docPartPr>
      <w:docPartBody>
        <w:p w:rsidR="004D5D88" w:rsidRDefault="00390B55" w:rsidP="00390B55">
          <w:pPr>
            <w:pStyle w:val="8F0ACCE225FE439DA2CB97319BEECD29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A4AF531835C8482DB76D058F76FFD4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067AFC-C3AF-4AD7-A075-31867CF2F589}"/>
      </w:docPartPr>
      <w:docPartBody>
        <w:p w:rsidR="004D5D88" w:rsidRDefault="00390B55" w:rsidP="00390B55">
          <w:pPr>
            <w:pStyle w:val="A4AF531835C8482DB76D058F76FFD4B7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E74A35F1C8E948E69EFCFE94E265CA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755D4B-BF6C-46E0-B390-407E2DE05237}"/>
      </w:docPartPr>
      <w:docPartBody>
        <w:p w:rsidR="004D5D88" w:rsidRDefault="00390B55" w:rsidP="00390B55">
          <w:pPr>
            <w:pStyle w:val="E74A35F1C8E948E69EFCFE94E265CA6C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603B71554D944AEE80A5DA6E4698F2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45180C-2673-4EF9-9A75-B8F892013B97}"/>
      </w:docPartPr>
      <w:docPartBody>
        <w:p w:rsidR="004D5D88" w:rsidRDefault="00390B55" w:rsidP="00390B55">
          <w:pPr>
            <w:pStyle w:val="603B71554D944AEE80A5DA6E4698F2C6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7AFA1E02108C42519E2A3717728951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939834-33FC-40E0-9AF5-C9BB21FA6913}"/>
      </w:docPartPr>
      <w:docPartBody>
        <w:p w:rsidR="004D5D88" w:rsidRDefault="00390B55" w:rsidP="00390B55">
          <w:pPr>
            <w:pStyle w:val="7AFA1E02108C42519E2A3717728951E8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D2EE5564EF17465C919EB3FABCEE9B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297F83-0638-453D-986B-2A745B61AE84}"/>
      </w:docPartPr>
      <w:docPartBody>
        <w:p w:rsidR="004D5D88" w:rsidRDefault="00390B55" w:rsidP="00390B55">
          <w:pPr>
            <w:pStyle w:val="D2EE5564EF17465C919EB3FABCEE9B64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9E8FBEC2CBE840B088C4F38BAE6B25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528EC1-A6E5-4928-8BF0-0C731A73376A}"/>
      </w:docPartPr>
      <w:docPartBody>
        <w:p w:rsidR="004D5D88" w:rsidRDefault="00390B55" w:rsidP="00390B55">
          <w:pPr>
            <w:pStyle w:val="9E8FBEC2CBE840B088C4F38BAE6B25BA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0E562093186144FA854A1D0AF90C11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E2B454-4F88-4B54-B24A-49B0AA6259FE}"/>
      </w:docPartPr>
      <w:docPartBody>
        <w:p w:rsidR="004D5D88" w:rsidRDefault="00390B55" w:rsidP="00390B55">
          <w:pPr>
            <w:pStyle w:val="0E562093186144FA854A1D0AF90C1193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B9C0555EF1B34E4598FB4229FC240C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D1C596-20C0-400D-8629-E0AAD6636DFA}"/>
      </w:docPartPr>
      <w:docPartBody>
        <w:p w:rsidR="004D5D88" w:rsidRDefault="00390B55" w:rsidP="00390B55">
          <w:pPr>
            <w:pStyle w:val="B9C0555EF1B34E4598FB4229FC240CE6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E3BF5137A70E454082FB657D4DA4EF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153ECF-2F0E-4862-80CC-AD38E1B5D661}"/>
      </w:docPartPr>
      <w:docPartBody>
        <w:p w:rsidR="004D5D88" w:rsidRDefault="00390B55" w:rsidP="00390B55">
          <w:pPr>
            <w:pStyle w:val="E3BF5137A70E454082FB657D4DA4EFD5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06C422EAB75543B688C1F022B9596B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87777B-1CA8-40DB-A111-1652095E6DDD}"/>
      </w:docPartPr>
      <w:docPartBody>
        <w:p w:rsidR="004D5D88" w:rsidRDefault="00390B55" w:rsidP="00390B55">
          <w:pPr>
            <w:pStyle w:val="06C422EAB75543B688C1F022B9596BE2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2DABFB1F03DD467185E95BF57E384A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CB886D-5CBA-4298-83E4-B45101F80DF9}"/>
      </w:docPartPr>
      <w:docPartBody>
        <w:p w:rsidR="004D5D88" w:rsidRDefault="00390B55" w:rsidP="00390B55">
          <w:pPr>
            <w:pStyle w:val="2DABFB1F03DD467185E95BF57E384AED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AA5636719CDA4DA8985A5D5CAA802C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4DF1AA-297E-4318-9F69-F6612EB15BDB}"/>
      </w:docPartPr>
      <w:docPartBody>
        <w:p w:rsidR="004D5D88" w:rsidRDefault="00390B55" w:rsidP="00390B55">
          <w:pPr>
            <w:pStyle w:val="AA5636719CDA4DA8985A5D5CAA802CFD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61EEFD7EE8BE43039D0129CC28E1F0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08425B-2AC2-4D20-8175-FC6DAF2AEB4D}"/>
      </w:docPartPr>
      <w:docPartBody>
        <w:p w:rsidR="004D5D88" w:rsidRDefault="00390B55" w:rsidP="00390B55">
          <w:pPr>
            <w:pStyle w:val="61EEFD7EE8BE43039D0129CC28E1F0AE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8F7287B764A5432A92DAD7F06ED65B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DF5F7F-C61C-40B3-98C6-B7753B6659A4}"/>
      </w:docPartPr>
      <w:docPartBody>
        <w:p w:rsidR="004D5D88" w:rsidRDefault="00390B55" w:rsidP="00390B55">
          <w:pPr>
            <w:pStyle w:val="8F7287B764A5432A92DAD7F06ED65BF1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65607A45138140849D866B104DF70A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BD5151-12D6-43C7-8EC5-1338D79AB4E8}"/>
      </w:docPartPr>
      <w:docPartBody>
        <w:p w:rsidR="004D5D88" w:rsidRDefault="00390B55" w:rsidP="00390B55">
          <w:pPr>
            <w:pStyle w:val="65607A45138140849D866B104DF70AB3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5A000D1B896A482FA688438028564C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4BC33D-3D60-45B3-A0BA-7AAD5AAD0EA2}"/>
      </w:docPartPr>
      <w:docPartBody>
        <w:p w:rsidR="004D5D88" w:rsidRDefault="00390B55" w:rsidP="00390B55">
          <w:pPr>
            <w:pStyle w:val="5A000D1B896A482FA688438028564CFC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B13EE40821AE44B29DCCF00F595580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CAEED8-7E0B-4D9C-B590-4997D248FA32}"/>
      </w:docPartPr>
      <w:docPartBody>
        <w:p w:rsidR="004D5D88" w:rsidRDefault="00390B55" w:rsidP="00390B55">
          <w:pPr>
            <w:pStyle w:val="B13EE40821AE44B29DCCF00F59558053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30EB0149C1434483B9F480EDB313ED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644C3F-B391-4DDD-8933-D0BB5BBD01C4}"/>
      </w:docPartPr>
      <w:docPartBody>
        <w:p w:rsidR="004D5D88" w:rsidRDefault="00390B55" w:rsidP="00390B55">
          <w:pPr>
            <w:pStyle w:val="30EB0149C1434483B9F480EDB313EDF2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7A29D5EE61094721BCD9944A8303F9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F04615-DD24-45F7-BCC4-7BC801504F1E}"/>
      </w:docPartPr>
      <w:docPartBody>
        <w:p w:rsidR="004D5D88" w:rsidRDefault="00390B55" w:rsidP="00390B55">
          <w:pPr>
            <w:pStyle w:val="7A29D5EE61094721BCD9944A8303F9E6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EA2875E994434B1C845A9162F7FDEB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06CD8F-87BC-4A48-B340-1479029D582E}"/>
      </w:docPartPr>
      <w:docPartBody>
        <w:p w:rsidR="004D5D88" w:rsidRDefault="00390B55" w:rsidP="00390B55">
          <w:pPr>
            <w:pStyle w:val="EA2875E994434B1C845A9162F7FDEB71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B5808EAFCDFC4828A9D32D1DE0B3A7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794E8D-D3FE-4EC3-B158-E9C51215C8B5}"/>
      </w:docPartPr>
      <w:docPartBody>
        <w:p w:rsidR="004D5D88" w:rsidRDefault="00390B55" w:rsidP="00390B55">
          <w:pPr>
            <w:pStyle w:val="B5808EAFCDFC4828A9D32D1DE0B3A7BE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EFCA126DEE3E4C0F8CC30E3734077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51DD96-FF20-4380-9D8B-C7F14F12DA5E}"/>
      </w:docPartPr>
      <w:docPartBody>
        <w:p w:rsidR="004D5D88" w:rsidRDefault="00390B55" w:rsidP="00390B55">
          <w:pPr>
            <w:pStyle w:val="EFCA126DEE3E4C0F8CC30E3734077A2B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4A64D229B0A046D9BD266C089183B9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3E69E-FB07-4F10-8716-A2373D513ECF}"/>
      </w:docPartPr>
      <w:docPartBody>
        <w:p w:rsidR="004D5D88" w:rsidRDefault="00390B55" w:rsidP="00390B55">
          <w:pPr>
            <w:pStyle w:val="4A64D229B0A046D9BD266C089183B99C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29EE6F8F69C94D28AAE700057D58DD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58526B-4E3E-4312-8661-5D2B764466C2}"/>
      </w:docPartPr>
      <w:docPartBody>
        <w:p w:rsidR="004D5D88" w:rsidRDefault="00390B55" w:rsidP="00390B55">
          <w:pPr>
            <w:pStyle w:val="29EE6F8F69C94D28AAE700057D58DDD3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6BA1039D96954DDABB755C3265A639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3EB83E-ACD0-4E00-8D63-0DED879F01D5}"/>
      </w:docPartPr>
      <w:docPartBody>
        <w:p w:rsidR="004D5D88" w:rsidRDefault="00390B55" w:rsidP="00390B55">
          <w:pPr>
            <w:pStyle w:val="6BA1039D96954DDABB755C3265A639FD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8CCDC2A9E3FC40EEA1CECA18DE685F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3C9192-49FC-4D45-BF6A-C4ABF8993518}"/>
      </w:docPartPr>
      <w:docPartBody>
        <w:p w:rsidR="004D5D88" w:rsidRDefault="00390B55" w:rsidP="00390B55">
          <w:pPr>
            <w:pStyle w:val="8CCDC2A9E3FC40EEA1CECA18DE685FC1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5417BC9BD30F4B2180C687A4DD9C02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71546C-BD4D-4C0E-92D3-37A56CBA0D5F}"/>
      </w:docPartPr>
      <w:docPartBody>
        <w:p w:rsidR="004D5D88" w:rsidRDefault="00390B55" w:rsidP="00390B55">
          <w:pPr>
            <w:pStyle w:val="5417BC9BD30F4B2180C687A4DD9C0261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8232D4721C7E42699BDB0B1CF0EE60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EB4846-EC04-46EA-B30D-FCAD1F290319}"/>
      </w:docPartPr>
      <w:docPartBody>
        <w:p w:rsidR="004D5D88" w:rsidRDefault="00390B55" w:rsidP="00390B55">
          <w:pPr>
            <w:pStyle w:val="8232D4721C7E42699BDB0B1CF0EE6017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B5419EF27771494191579D1183043A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D6E16D-4CF8-4439-8B98-73757076F594}"/>
      </w:docPartPr>
      <w:docPartBody>
        <w:p w:rsidR="004D5D88" w:rsidRDefault="00390B55" w:rsidP="00390B55">
          <w:pPr>
            <w:pStyle w:val="B5419EF27771494191579D1183043A2A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5BBB2D8CDB7D42CF923E3CFBE0DD6B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A203FA-798C-4E93-8B94-D174C09514D1}"/>
      </w:docPartPr>
      <w:docPartBody>
        <w:p w:rsidR="004D5D88" w:rsidRDefault="00390B55" w:rsidP="00390B55">
          <w:pPr>
            <w:pStyle w:val="5BBB2D8CDB7D42CF923E3CFBE0DD6B3C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B8E127552845449E99E10D5C7672BA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8FF00-2D73-46CA-93A8-95E63F5C0DE0}"/>
      </w:docPartPr>
      <w:docPartBody>
        <w:p w:rsidR="004D5D88" w:rsidRDefault="00390B55" w:rsidP="00390B55">
          <w:pPr>
            <w:pStyle w:val="B8E127552845449E99E10D5C7672BA8D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52CD31159BA641369A72EE3730EE4C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5A1DB6-D222-4D63-BD68-731CF22A42CF}"/>
      </w:docPartPr>
      <w:docPartBody>
        <w:p w:rsidR="004D5D88" w:rsidRDefault="00390B55" w:rsidP="00390B55">
          <w:pPr>
            <w:pStyle w:val="52CD31159BA641369A72EE3730EE4CA3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56C88690BF9A4E8E87AFFC4E1E97FC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32822D-3329-499D-AC44-42866DE84DBD}"/>
      </w:docPartPr>
      <w:docPartBody>
        <w:p w:rsidR="004D5D88" w:rsidRDefault="00390B55" w:rsidP="00390B55">
          <w:pPr>
            <w:pStyle w:val="56C88690BF9A4E8E87AFFC4E1E97FC82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ECACA3452F564B718E614A7B7CC40D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37246B-BF50-4673-8B48-D58967F5C684}"/>
      </w:docPartPr>
      <w:docPartBody>
        <w:p w:rsidR="004D5D88" w:rsidRDefault="00390B55" w:rsidP="00390B55">
          <w:pPr>
            <w:pStyle w:val="ECACA3452F564B718E614A7B7CC40D2A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BBB028D976554D26B378E67C100022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04098A-4951-42AD-94BC-7BCE32082052}"/>
      </w:docPartPr>
      <w:docPartBody>
        <w:p w:rsidR="004D5D88" w:rsidRDefault="00390B55" w:rsidP="00390B55">
          <w:pPr>
            <w:pStyle w:val="BBB028D976554D26B378E67C100022C0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FBDB898BB5DD4102930BF3D6CE0C3F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CEC855-ED46-4DDB-BEB7-086C2089CFD7}"/>
      </w:docPartPr>
      <w:docPartBody>
        <w:p w:rsidR="004D5D88" w:rsidRDefault="00390B55" w:rsidP="00390B55">
          <w:pPr>
            <w:pStyle w:val="FBDB898BB5DD4102930BF3D6CE0C3F1F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FB938957BA5D4C4DBFBA14EB8FB147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76D698-C1BA-417C-9A75-FD74FB612B50}"/>
      </w:docPartPr>
      <w:docPartBody>
        <w:p w:rsidR="004D5D88" w:rsidRDefault="00390B55" w:rsidP="00390B55">
          <w:pPr>
            <w:pStyle w:val="FB938957BA5D4C4DBFBA14EB8FB14760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3410D26BA0D64FC4A60FF1248A7AB7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D63DD1-5C38-4C96-ACFD-69D9DD4E49F8}"/>
      </w:docPartPr>
      <w:docPartBody>
        <w:p w:rsidR="004D5D88" w:rsidRDefault="00390B55" w:rsidP="00390B55">
          <w:pPr>
            <w:pStyle w:val="3410D26BA0D64FC4A60FF1248A7AB77F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74DB00DA0D624BAABEA75D6D4E2A3B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67B9BA-F72E-4CAB-8D78-9604C9160374}"/>
      </w:docPartPr>
      <w:docPartBody>
        <w:p w:rsidR="004D5D88" w:rsidRDefault="00390B55" w:rsidP="00390B55">
          <w:pPr>
            <w:pStyle w:val="74DB00DA0D624BAABEA75D6D4E2A3B40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167F5BDC561F494387958FDBCA7307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AF4D72-B957-4CEF-B512-5CA9148B818A}"/>
      </w:docPartPr>
      <w:docPartBody>
        <w:p w:rsidR="004D5D88" w:rsidRDefault="00390B55" w:rsidP="00390B55">
          <w:pPr>
            <w:pStyle w:val="167F5BDC561F494387958FDBCA7307C4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4EDFF26E4064462688A93D22019A11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A90EEE-BC0F-4E81-A585-457F09B32BCC}"/>
      </w:docPartPr>
      <w:docPartBody>
        <w:p w:rsidR="004D5D88" w:rsidRDefault="00390B55" w:rsidP="00390B55">
          <w:pPr>
            <w:pStyle w:val="4EDFF26E4064462688A93D22019A1188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92C7C00EE59B4352997F39A8AF9700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0823E-99F9-4A96-8CFF-A2DA1380F03A}"/>
      </w:docPartPr>
      <w:docPartBody>
        <w:p w:rsidR="004D5D88" w:rsidRDefault="00390B55" w:rsidP="00390B55">
          <w:pPr>
            <w:pStyle w:val="92C7C00EE59B4352997F39A8AF97006A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8752308CC14848448E75C199CA5BBB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22152D-B2E4-4781-B493-887F2F4FBFD6}"/>
      </w:docPartPr>
      <w:docPartBody>
        <w:p w:rsidR="004D5D88" w:rsidRDefault="00390B55" w:rsidP="00390B55">
          <w:pPr>
            <w:pStyle w:val="8752308CC14848448E75C199CA5BBB51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AC048DC2B9D54436BCA7498151E4B8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8AE0BE-A115-42E8-A8E0-CD4005CB6933}"/>
      </w:docPartPr>
      <w:docPartBody>
        <w:p w:rsidR="004D5D88" w:rsidRDefault="00390B55" w:rsidP="00390B55">
          <w:pPr>
            <w:pStyle w:val="AC048DC2B9D54436BCA7498151E4B881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17BFF33B426D43DC90899A9EEB4263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86F82A-1E07-47BA-9062-4E59CFECEE3C}"/>
      </w:docPartPr>
      <w:docPartBody>
        <w:p w:rsidR="004D5D88" w:rsidRDefault="00390B55" w:rsidP="00390B55">
          <w:pPr>
            <w:pStyle w:val="17BFF33B426D43DC90899A9EEB4263C8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928784477CDF410DBFD309F653D140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142995-31AC-4FC2-9A25-8222A85C1630}"/>
      </w:docPartPr>
      <w:docPartBody>
        <w:p w:rsidR="004D5D88" w:rsidRDefault="00390B55" w:rsidP="00390B55">
          <w:pPr>
            <w:pStyle w:val="928784477CDF410DBFD309F653D140B8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77878CF6E59D4FA8A522BA86F8DD4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F18AF2-0DCB-43BB-BFEC-1889BED903D2}"/>
      </w:docPartPr>
      <w:docPartBody>
        <w:p w:rsidR="004D5D88" w:rsidRDefault="00390B55" w:rsidP="00390B55">
          <w:pPr>
            <w:pStyle w:val="77878CF6E59D4FA8A522BA86F8DD447B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7367448EC21641919F086DD7BBE799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3E875D-8717-44D7-A394-D46927695AA3}"/>
      </w:docPartPr>
      <w:docPartBody>
        <w:p w:rsidR="004D5D88" w:rsidRDefault="00390B55" w:rsidP="00390B55">
          <w:pPr>
            <w:pStyle w:val="7367448EC21641919F086DD7BBE79952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4705AE1780224C44B46DCECCAE9CBC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770C7C-087B-4BAB-BE11-CF1F6AF26A69}"/>
      </w:docPartPr>
      <w:docPartBody>
        <w:p w:rsidR="004D5D88" w:rsidRDefault="00390B55" w:rsidP="00390B55">
          <w:pPr>
            <w:pStyle w:val="4705AE1780224C44B46DCECCAE9CBC27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C3EB94435EBB49D0BC90BD58D0DF25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CB85B-EA44-46BF-8B7E-011A70F9DA5F}"/>
      </w:docPartPr>
      <w:docPartBody>
        <w:p w:rsidR="004D5D88" w:rsidRDefault="00390B55" w:rsidP="00390B55">
          <w:pPr>
            <w:pStyle w:val="C3EB94435EBB49D0BC90BD58D0DF258A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17714242F85F4839A410DD16C1D334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A17E48-C2E6-4022-AB1A-ED718D06478D}"/>
      </w:docPartPr>
      <w:docPartBody>
        <w:p w:rsidR="004D5D88" w:rsidRDefault="00390B55" w:rsidP="00390B55">
          <w:pPr>
            <w:pStyle w:val="17714242F85F4839A410DD16C1D3349F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1E23FC996C284E7E9FF38E4C886007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F7C8CE-E29F-4EFA-B2E9-9EE18AE2D03D}"/>
      </w:docPartPr>
      <w:docPartBody>
        <w:p w:rsidR="004D5D88" w:rsidRDefault="00390B55" w:rsidP="00390B55">
          <w:pPr>
            <w:pStyle w:val="1E23FC996C284E7E9FF38E4C88600743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67976901404046318A6732640D270F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110FDC-33A8-416F-9EAB-54A2709FE79C}"/>
      </w:docPartPr>
      <w:docPartBody>
        <w:p w:rsidR="004D5D88" w:rsidRDefault="00390B55" w:rsidP="00390B55">
          <w:pPr>
            <w:pStyle w:val="67976901404046318A6732640D270F1C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8078A05E24C94E79B908A1BFB7D28D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482842-3D50-4F9A-9E73-0C77396F0F12}"/>
      </w:docPartPr>
      <w:docPartBody>
        <w:p w:rsidR="004D5D88" w:rsidRDefault="00390B55" w:rsidP="00390B55">
          <w:pPr>
            <w:pStyle w:val="8078A05E24C94E79B908A1BFB7D28D6F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5467456639EE439E93DC474C9CD31C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E6F5C-BD0E-4293-A6F1-5BB6A6E22386}"/>
      </w:docPartPr>
      <w:docPartBody>
        <w:p w:rsidR="004D5D88" w:rsidRDefault="00390B55" w:rsidP="00390B55">
          <w:pPr>
            <w:pStyle w:val="5467456639EE439E93DC474C9CD31C9F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6D30E315CACD4C87B9E29D3FAC0DB1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BF7CEF-359D-474B-9870-F322005EA4D8}"/>
      </w:docPartPr>
      <w:docPartBody>
        <w:p w:rsidR="004D5D88" w:rsidRDefault="00390B55" w:rsidP="00390B55">
          <w:pPr>
            <w:pStyle w:val="6D30E315CACD4C87B9E29D3FAC0DB1E9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F7D7C578259D432A976A7C21445BB6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B632D1-91ED-4179-85D4-AEACF4C38958}"/>
      </w:docPartPr>
      <w:docPartBody>
        <w:p w:rsidR="004D5D88" w:rsidRDefault="00390B55" w:rsidP="00390B55">
          <w:pPr>
            <w:pStyle w:val="F7D7C578259D432A976A7C21445BB64D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E6A7EB500DDB4166B9DE716965B79C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0C27CC-562A-40B0-8BF8-E2AC415A8EE5}"/>
      </w:docPartPr>
      <w:docPartBody>
        <w:p w:rsidR="004D5D88" w:rsidRDefault="00390B55" w:rsidP="00390B55">
          <w:pPr>
            <w:pStyle w:val="E6A7EB500DDB4166B9DE716965B79C62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90E6427D94BB4BF3B3E19E441E1D43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3A56A0-4CDA-481F-8037-9CA94171E16C}"/>
      </w:docPartPr>
      <w:docPartBody>
        <w:p w:rsidR="004D5D88" w:rsidRDefault="00390B55" w:rsidP="00390B55">
          <w:pPr>
            <w:pStyle w:val="90E6427D94BB4BF3B3E19E441E1D43F9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74C9A648F5214EE6AD531308A99193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08BE39-16B2-4481-B5E6-07CD08D0CD29}"/>
      </w:docPartPr>
      <w:docPartBody>
        <w:p w:rsidR="004D5D88" w:rsidRDefault="00390B55" w:rsidP="00390B55">
          <w:pPr>
            <w:pStyle w:val="74C9A648F5214EE6AD531308A99193D6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D12EA2F814D845E3BFAF3E1EABF95F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FF7424-C419-4FD9-AA04-9305131C3DDE}"/>
      </w:docPartPr>
      <w:docPartBody>
        <w:p w:rsidR="004D5D88" w:rsidRDefault="00390B55" w:rsidP="00390B55">
          <w:pPr>
            <w:pStyle w:val="D12EA2F814D845E3BFAF3E1EABF95FE6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D222EF300BAA49369D75B51F70523D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67BEE3-B4E4-47E4-B12C-E85AFE9EAB1E}"/>
      </w:docPartPr>
      <w:docPartBody>
        <w:p w:rsidR="004D5D88" w:rsidRDefault="00390B55" w:rsidP="00390B55">
          <w:pPr>
            <w:pStyle w:val="D222EF300BAA49369D75B51F70523D86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D29544C021A147A6B317B51F9BB374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0203CA-FF34-47D1-9CC9-0FCF26CAC40E}"/>
      </w:docPartPr>
      <w:docPartBody>
        <w:p w:rsidR="004D5D88" w:rsidRDefault="00390B55" w:rsidP="00390B55">
          <w:pPr>
            <w:pStyle w:val="D29544C021A147A6B317B51F9BB37414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2BCE6D767DBB4F5691CDC1F1DCA0AA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9184B9-D0B2-4396-A43C-3CBDDD78DF83}"/>
      </w:docPartPr>
      <w:docPartBody>
        <w:p w:rsidR="004D5D88" w:rsidRDefault="00390B55" w:rsidP="00390B55">
          <w:pPr>
            <w:pStyle w:val="2BCE6D767DBB4F5691CDC1F1DCA0AA47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2767F41658AC410695CD3B10E689F3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6C4589-DD5E-4918-92E3-2711CAB03B77}"/>
      </w:docPartPr>
      <w:docPartBody>
        <w:p w:rsidR="004D5D88" w:rsidRDefault="00390B55" w:rsidP="00390B55">
          <w:pPr>
            <w:pStyle w:val="2767F41658AC410695CD3B10E689F3E1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E1622F6EBA4C4DECA153E9E1BDACA7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9000D-A38D-4054-B28E-1E3114F98FE2}"/>
      </w:docPartPr>
      <w:docPartBody>
        <w:p w:rsidR="004D5D88" w:rsidRDefault="00390B55" w:rsidP="00390B55">
          <w:pPr>
            <w:pStyle w:val="E1622F6EBA4C4DECA153E9E1BDACA71C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BD49041EB8B244378119BEEC00CAE8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48FBDF-0A08-4BCC-8CFC-EE8C657266E5}"/>
      </w:docPartPr>
      <w:docPartBody>
        <w:p w:rsidR="004D5D88" w:rsidRDefault="00390B55" w:rsidP="00390B55">
          <w:pPr>
            <w:pStyle w:val="BD49041EB8B244378119BEEC00CAE8A4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C4E8356A348142F59166DE1F19CBA8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B65F76-7D64-4EEC-8969-81883D13B581}"/>
      </w:docPartPr>
      <w:docPartBody>
        <w:p w:rsidR="004D5D88" w:rsidRDefault="00390B55" w:rsidP="00390B55">
          <w:pPr>
            <w:pStyle w:val="C4E8356A348142F59166DE1F19CBA888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4161389E6C2A403FB83A14814F66B0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ECC0A0-9632-4CE5-970B-3DEF89239494}"/>
      </w:docPartPr>
      <w:docPartBody>
        <w:p w:rsidR="004D5D88" w:rsidRDefault="00390B55" w:rsidP="00390B55">
          <w:pPr>
            <w:pStyle w:val="4161389E6C2A403FB83A14814F66B063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72672739A2AD4303A1C3C6FA4037CC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9F6FE9-88FE-413C-BDEA-F593849F89BB}"/>
      </w:docPartPr>
      <w:docPartBody>
        <w:p w:rsidR="004D5D88" w:rsidRDefault="00390B55" w:rsidP="00390B55">
          <w:pPr>
            <w:pStyle w:val="72672739A2AD4303A1C3C6FA4037CCFA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15BA6C8CBCEE4ED78D6C3BE83229C8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BF5C5A-9593-4540-9822-C7DBDB8C7000}"/>
      </w:docPartPr>
      <w:docPartBody>
        <w:p w:rsidR="004D5D88" w:rsidRDefault="00390B55" w:rsidP="00390B55">
          <w:pPr>
            <w:pStyle w:val="15BA6C8CBCEE4ED78D6C3BE83229C8DE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D2C66AC579CE4CA8A368594F40993A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5F3F7C-0949-477B-964E-149D8E112F20}"/>
      </w:docPartPr>
      <w:docPartBody>
        <w:p w:rsidR="004D5D88" w:rsidRDefault="00390B55" w:rsidP="00390B55">
          <w:pPr>
            <w:pStyle w:val="D2C66AC579CE4CA8A368594F40993A4F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3576644B8F634BBAB4B56695080100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4098C6-A317-47C2-8CEC-B04D5C3E57A7}"/>
      </w:docPartPr>
      <w:docPartBody>
        <w:p w:rsidR="004D5D88" w:rsidRDefault="00390B55" w:rsidP="00390B55">
          <w:pPr>
            <w:pStyle w:val="3576644B8F634BBAB4B5669508010084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972D0260771744C59ACFECB1A16E45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996289-69EC-408A-938C-0E42C737644B}"/>
      </w:docPartPr>
      <w:docPartBody>
        <w:p w:rsidR="004D5D88" w:rsidRDefault="00390B55" w:rsidP="00390B55">
          <w:pPr>
            <w:pStyle w:val="972D0260771744C59ACFECB1A16E4513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46F0A6BB39AB4D55924265F31E2E8D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736F4F-49D1-4D5B-8F41-410A351103D1}"/>
      </w:docPartPr>
      <w:docPartBody>
        <w:p w:rsidR="004D5D88" w:rsidRDefault="00390B55" w:rsidP="00390B55">
          <w:pPr>
            <w:pStyle w:val="46F0A6BB39AB4D55924265F31E2E8DFE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818A4ED101E348329E038452E85249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C1DD36-A915-4B7E-B3D9-96DEF962EA83}"/>
      </w:docPartPr>
      <w:docPartBody>
        <w:p w:rsidR="004D5D88" w:rsidRDefault="00390B55" w:rsidP="00390B55">
          <w:pPr>
            <w:pStyle w:val="818A4ED101E348329E038452E852495F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25FE63BC137A4227BE3E368739DD18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A45032-6A13-4F1D-8972-4A7313E60C18}"/>
      </w:docPartPr>
      <w:docPartBody>
        <w:p w:rsidR="004D5D88" w:rsidRDefault="00390B55" w:rsidP="00390B55">
          <w:pPr>
            <w:pStyle w:val="25FE63BC137A4227BE3E368739DD18F2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C359677D086547679B13B6938F3CB6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691294-CF55-4267-96D0-644D65067A86}"/>
      </w:docPartPr>
      <w:docPartBody>
        <w:p w:rsidR="004D5D88" w:rsidRDefault="00390B55" w:rsidP="00390B55">
          <w:pPr>
            <w:pStyle w:val="C359677D086547679B13B6938F3CB666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4B8862D320E6425D84AB9A7CFA2836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8A7BB5-4AC5-4646-8727-DDC213AF28DB}"/>
      </w:docPartPr>
      <w:docPartBody>
        <w:p w:rsidR="004D5D88" w:rsidRDefault="00390B55" w:rsidP="00390B55">
          <w:pPr>
            <w:pStyle w:val="4B8862D320E6425D84AB9A7CFA2836F8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CF25E51CC6F841369A66180DA0F00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FF2387-142E-435A-A92C-9DC90D04FA4C}"/>
      </w:docPartPr>
      <w:docPartBody>
        <w:p w:rsidR="004D5D88" w:rsidRDefault="00390B55" w:rsidP="00390B55">
          <w:pPr>
            <w:pStyle w:val="CF25E51CC6F841369A66180DA0F00EF6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D71CCE8158904F92B02AD2DB49453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4A2A57-87C7-4442-BECB-8D08A6AC182E}"/>
      </w:docPartPr>
      <w:docPartBody>
        <w:p w:rsidR="004D5D88" w:rsidRDefault="00390B55" w:rsidP="00390B55">
          <w:pPr>
            <w:pStyle w:val="D71CCE8158904F92B02AD2DB49453746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032A16C709214E75918731098A4D9D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22B7B7-3B29-4578-8E9B-E152631C7CF8}"/>
      </w:docPartPr>
      <w:docPartBody>
        <w:p w:rsidR="004D5D88" w:rsidRDefault="00390B55" w:rsidP="00390B55">
          <w:pPr>
            <w:pStyle w:val="032A16C709214E75918731098A4D9D92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CAC2C3DF725646D4AA8160112C98C2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F1BC43-03C5-4EA1-B0AF-13C8514F8C5E}"/>
      </w:docPartPr>
      <w:docPartBody>
        <w:p w:rsidR="004D5D88" w:rsidRDefault="00390B55" w:rsidP="00390B55">
          <w:pPr>
            <w:pStyle w:val="CAC2C3DF725646D4AA8160112C98C2CB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C6905A59983843FAA3A7D3FE985A70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34776A-AF0C-4577-8D5E-EA59619F6B68}"/>
      </w:docPartPr>
      <w:docPartBody>
        <w:p w:rsidR="004D5D88" w:rsidRDefault="00390B55" w:rsidP="00390B55">
          <w:pPr>
            <w:pStyle w:val="C6905A59983843FAA3A7D3FE985A70BE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DE84471527174B09B238A207CD0197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9A1A8-A943-4354-9F20-FDFC9446DF90}"/>
      </w:docPartPr>
      <w:docPartBody>
        <w:p w:rsidR="004D5D88" w:rsidRDefault="00390B55" w:rsidP="00390B55">
          <w:pPr>
            <w:pStyle w:val="DE84471527174B09B238A207CD01972D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914E7179A3CF44C3AB85A20E56754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2855DE-2DD3-4625-B9CA-9040CEFD2546}"/>
      </w:docPartPr>
      <w:docPartBody>
        <w:p w:rsidR="004D5D88" w:rsidRDefault="00390B55" w:rsidP="00390B55">
          <w:pPr>
            <w:pStyle w:val="914E7179A3CF44C3AB85A20E56754479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62C35294820A4BB285F29F563F3A5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55063-496A-4644-9719-81C09355CA3F}"/>
      </w:docPartPr>
      <w:docPartBody>
        <w:p w:rsidR="004D5D88" w:rsidRDefault="00390B55" w:rsidP="00390B55">
          <w:pPr>
            <w:pStyle w:val="62C35294820A4BB285F29F563F3A501F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39E9D7C5C67248D68B15CCF5B0F049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1FE044-500E-469A-9400-EE5F5F03ABCF}"/>
      </w:docPartPr>
      <w:docPartBody>
        <w:p w:rsidR="004D5D88" w:rsidRDefault="00390B55" w:rsidP="00390B55">
          <w:pPr>
            <w:pStyle w:val="39E9D7C5C67248D68B15CCF5B0F04959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901B97B67FB14B1791FA22968FA99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5EC560-BC22-404C-B31B-FC63C4859AAD}"/>
      </w:docPartPr>
      <w:docPartBody>
        <w:p w:rsidR="004D5D88" w:rsidRDefault="00390B55" w:rsidP="00390B55">
          <w:pPr>
            <w:pStyle w:val="901B97B67FB14B1791FA22968FA99575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8FF1018AE74240CBB6C86863497A24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B7509B-2874-426E-BDE1-A5D0F6B0BBAE}"/>
      </w:docPartPr>
      <w:docPartBody>
        <w:p w:rsidR="004D5D88" w:rsidRDefault="00390B55" w:rsidP="00390B55">
          <w:pPr>
            <w:pStyle w:val="8FF1018AE74240CBB6C86863497A249E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3101DB81C3DE4EF3A2026FACA70283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9BC111-AE53-47E7-897A-C0E3EBA2DBA4}"/>
      </w:docPartPr>
      <w:docPartBody>
        <w:p w:rsidR="004D5D88" w:rsidRDefault="00390B55" w:rsidP="00390B55">
          <w:pPr>
            <w:pStyle w:val="3101DB81C3DE4EF3A2026FACA7028357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E0E4A2622CF64139A36A5BC7EB272D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56D17D-F085-40FA-A823-DCBB76D3248E}"/>
      </w:docPartPr>
      <w:docPartBody>
        <w:p w:rsidR="004D5D88" w:rsidRDefault="00390B55" w:rsidP="00390B55">
          <w:pPr>
            <w:pStyle w:val="E0E4A2622CF64139A36A5BC7EB272D36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2C7B620E6896414583E724D28E8A5C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4EE028-95E8-4F9C-8ED1-AC1E1A92D5C1}"/>
      </w:docPartPr>
      <w:docPartBody>
        <w:p w:rsidR="004D5D88" w:rsidRDefault="00390B55" w:rsidP="00390B55">
          <w:pPr>
            <w:pStyle w:val="2C7B620E6896414583E724D28E8A5CC6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D35758CA42BE456D91BDBCF115D997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7D3815-1359-448C-B80E-BDF4BE3B43F9}"/>
      </w:docPartPr>
      <w:docPartBody>
        <w:p w:rsidR="004D5D88" w:rsidRDefault="00390B55" w:rsidP="00390B55">
          <w:pPr>
            <w:pStyle w:val="D35758CA42BE456D91BDBCF115D99749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7EE760B41D6B4895AD37E3E19C4A85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FF5C72-D847-4DCF-8D2B-C7DCCCAECA97}"/>
      </w:docPartPr>
      <w:docPartBody>
        <w:p w:rsidR="004D5D88" w:rsidRDefault="00390B55" w:rsidP="00390B55">
          <w:pPr>
            <w:pStyle w:val="7EE760B41D6B4895AD37E3E19C4A85DA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  <w:docPart>
      <w:docPartPr>
        <w:name w:val="2FCA279FBAA34976AD502EBD7B790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80279E-981D-46C6-85EB-4AC565EACFE3}"/>
      </w:docPartPr>
      <w:docPartBody>
        <w:p w:rsidR="004D5D88" w:rsidRDefault="00390B55" w:rsidP="00390B55">
          <w:pPr>
            <w:pStyle w:val="2FCA279FBAA34976AD502EBD7B790EBD"/>
          </w:pPr>
          <w:r w:rsidRPr="00A63B57">
            <w:rPr>
              <w:rStyle w:val="Platzhaltertext"/>
              <w:lang w:val="en-US"/>
            </w:rPr>
            <w:t xml:space="preserve">Bitte ausfüllen </w:t>
          </w:r>
          <w:r w:rsidRPr="00DB106B">
            <w:rPr>
              <w:color w:val="FFC000" w:themeColor="accent4"/>
              <w:lang w:val="en-US"/>
            </w:rPr>
            <w:t>•</w:t>
          </w:r>
          <w:r>
            <w:rPr>
              <w:color w:val="FFC000" w:themeColor="accent4"/>
              <w:lang w:val="en-US"/>
            </w:rPr>
            <w:t xml:space="preserve"> Please fill out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ebherr Head Office">
    <w:panose1 w:val="020B0504030000000000"/>
    <w:charset w:val="00"/>
    <w:family w:val="swiss"/>
    <w:pitch w:val="variable"/>
    <w:sig w:usb0="00000207" w:usb1="00000001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ebherr Text">
    <w:altName w:val="Calibri"/>
    <w:panose1 w:val="00000000000000000000"/>
    <w:charset w:val="00"/>
    <w:family w:val="swiss"/>
    <w:notTrueType/>
    <w:pitch w:val="variable"/>
    <w:sig w:usb0="00000207" w:usb1="00000001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01"/>
    <w:rsid w:val="00033319"/>
    <w:rsid w:val="00065971"/>
    <w:rsid w:val="00213DBC"/>
    <w:rsid w:val="00390B55"/>
    <w:rsid w:val="004D5D88"/>
    <w:rsid w:val="0055190D"/>
    <w:rsid w:val="00572401"/>
    <w:rsid w:val="006A00A0"/>
    <w:rsid w:val="006B47FC"/>
    <w:rsid w:val="00916FE1"/>
    <w:rsid w:val="00B34E29"/>
    <w:rsid w:val="00B76457"/>
    <w:rsid w:val="00B86C23"/>
    <w:rsid w:val="00EB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65971"/>
    <w:rPr>
      <w:color w:val="808080"/>
    </w:rPr>
  </w:style>
  <w:style w:type="character" w:customStyle="1" w:styleId="Regularsecondlanguage">
    <w:name w:val="Regular (second language)"/>
    <w:uiPriority w:val="99"/>
    <w:rsid w:val="00065971"/>
  </w:style>
  <w:style w:type="paragraph" w:customStyle="1" w:styleId="DE34ED851C364B5F9759B0EA680B01B1">
    <w:name w:val="DE34ED851C364B5F9759B0EA680B01B1"/>
    <w:rsid w:val="00390B55"/>
  </w:style>
  <w:style w:type="paragraph" w:customStyle="1" w:styleId="0F1C2490475749F0B05F7FC71FD9E712">
    <w:name w:val="0F1C2490475749F0B05F7FC71FD9E712"/>
    <w:rsid w:val="00390B55"/>
  </w:style>
  <w:style w:type="paragraph" w:customStyle="1" w:styleId="34061BFB294246D8B02253D7E5858383">
    <w:name w:val="34061BFB294246D8B02253D7E5858383"/>
    <w:rsid w:val="00390B55"/>
  </w:style>
  <w:style w:type="paragraph" w:customStyle="1" w:styleId="1AF8DA4BF0B246E48B32D214B77E2AF5">
    <w:name w:val="1AF8DA4BF0B246E48B32D214B77E2AF5"/>
    <w:rsid w:val="00390B55"/>
  </w:style>
  <w:style w:type="paragraph" w:customStyle="1" w:styleId="ED14C6AD074844AB877D3E3BB22C92D0">
    <w:name w:val="ED14C6AD074844AB877D3E3BB22C92D0"/>
    <w:rsid w:val="00390B55"/>
  </w:style>
  <w:style w:type="paragraph" w:customStyle="1" w:styleId="58337E4D91FC4194A4F2CF11AEEA6E41">
    <w:name w:val="58337E4D91FC4194A4F2CF11AEEA6E41"/>
    <w:rsid w:val="00390B55"/>
  </w:style>
  <w:style w:type="paragraph" w:customStyle="1" w:styleId="238F6752C37A417BBD1C762059D217B8">
    <w:name w:val="238F6752C37A417BBD1C762059D217B8"/>
    <w:rsid w:val="00390B55"/>
  </w:style>
  <w:style w:type="paragraph" w:customStyle="1" w:styleId="B4FAE0EC1B4A414DBACC9034B9B214FC">
    <w:name w:val="B4FAE0EC1B4A414DBACC9034B9B214FC"/>
    <w:rsid w:val="00390B55"/>
  </w:style>
  <w:style w:type="paragraph" w:customStyle="1" w:styleId="22918B0395654E4195BC6F67A12D38E0">
    <w:name w:val="22918B0395654E4195BC6F67A12D38E0"/>
    <w:rsid w:val="00390B55"/>
  </w:style>
  <w:style w:type="paragraph" w:customStyle="1" w:styleId="7785BCEA36B3482689600225DEC42B37">
    <w:name w:val="7785BCEA36B3482689600225DEC42B37"/>
    <w:rsid w:val="00390B55"/>
  </w:style>
  <w:style w:type="paragraph" w:customStyle="1" w:styleId="1F443BAA0E094E03A3D24D8F4CA8453C">
    <w:name w:val="1F443BAA0E094E03A3D24D8F4CA8453C"/>
    <w:rsid w:val="00390B55"/>
  </w:style>
  <w:style w:type="paragraph" w:customStyle="1" w:styleId="1E5824F9780B412BBF34CBA421B5D820">
    <w:name w:val="1E5824F9780B412BBF34CBA421B5D820"/>
    <w:rsid w:val="00390B55"/>
  </w:style>
  <w:style w:type="paragraph" w:customStyle="1" w:styleId="B6850799EF8D4B0597BD9824DF5A46BD">
    <w:name w:val="B6850799EF8D4B0597BD9824DF5A46BD"/>
    <w:rsid w:val="00390B55"/>
  </w:style>
  <w:style w:type="paragraph" w:customStyle="1" w:styleId="ADEB7956803542D097D234685C371353">
    <w:name w:val="ADEB7956803542D097D234685C371353"/>
    <w:rsid w:val="00390B55"/>
  </w:style>
  <w:style w:type="paragraph" w:customStyle="1" w:styleId="0BC9E81D20584658A40F056027FF7402">
    <w:name w:val="0BC9E81D20584658A40F056027FF7402"/>
    <w:rsid w:val="00390B55"/>
  </w:style>
  <w:style w:type="paragraph" w:customStyle="1" w:styleId="DE3BD957006544288FE3307F85B96DB7">
    <w:name w:val="DE3BD957006544288FE3307F85B96DB7"/>
    <w:rsid w:val="00390B55"/>
  </w:style>
  <w:style w:type="paragraph" w:customStyle="1" w:styleId="D7F82DDE68364C8EB5EEFAF76FCA3CC6">
    <w:name w:val="D7F82DDE68364C8EB5EEFAF76FCA3CC6"/>
    <w:rsid w:val="00390B55"/>
  </w:style>
  <w:style w:type="paragraph" w:customStyle="1" w:styleId="891E17F06F7545A7AF69F431A83854A4">
    <w:name w:val="891E17F06F7545A7AF69F431A83854A4"/>
    <w:rsid w:val="00390B55"/>
  </w:style>
  <w:style w:type="paragraph" w:customStyle="1" w:styleId="1CAED38753E145DA8148902BB72C8480">
    <w:name w:val="1CAED38753E145DA8148902BB72C8480"/>
    <w:rsid w:val="00390B55"/>
  </w:style>
  <w:style w:type="paragraph" w:customStyle="1" w:styleId="C093EED876EE48D0A6EF2FBEAF3EE3C4">
    <w:name w:val="C093EED876EE48D0A6EF2FBEAF3EE3C4"/>
    <w:rsid w:val="00390B55"/>
  </w:style>
  <w:style w:type="paragraph" w:customStyle="1" w:styleId="520B078EF47B40579A9E50319C794D7C">
    <w:name w:val="520B078EF47B40579A9E50319C794D7C"/>
    <w:rsid w:val="00390B55"/>
  </w:style>
  <w:style w:type="paragraph" w:customStyle="1" w:styleId="EA0EF11F06F94FA2A31709C840C5A2F8">
    <w:name w:val="EA0EF11F06F94FA2A31709C840C5A2F8"/>
    <w:rsid w:val="00390B55"/>
  </w:style>
  <w:style w:type="paragraph" w:customStyle="1" w:styleId="E0E171A2031F49258189A7BB98D1511A">
    <w:name w:val="E0E171A2031F49258189A7BB98D1511A"/>
    <w:rsid w:val="00390B55"/>
  </w:style>
  <w:style w:type="paragraph" w:customStyle="1" w:styleId="BA8FEB869CA947FD8E5503463EE4710F">
    <w:name w:val="BA8FEB869CA947FD8E5503463EE4710F"/>
    <w:rsid w:val="00390B55"/>
  </w:style>
  <w:style w:type="paragraph" w:customStyle="1" w:styleId="8F0ACCE225FE439DA2CB97319BEECD29">
    <w:name w:val="8F0ACCE225FE439DA2CB97319BEECD29"/>
    <w:rsid w:val="00390B55"/>
  </w:style>
  <w:style w:type="paragraph" w:customStyle="1" w:styleId="A4AF531835C8482DB76D058F76FFD4B7">
    <w:name w:val="A4AF531835C8482DB76D058F76FFD4B7"/>
    <w:rsid w:val="00390B55"/>
  </w:style>
  <w:style w:type="paragraph" w:customStyle="1" w:styleId="E74A35F1C8E948E69EFCFE94E265CA6C">
    <w:name w:val="E74A35F1C8E948E69EFCFE94E265CA6C"/>
    <w:rsid w:val="00390B55"/>
  </w:style>
  <w:style w:type="paragraph" w:customStyle="1" w:styleId="603B71554D944AEE80A5DA6E4698F2C6">
    <w:name w:val="603B71554D944AEE80A5DA6E4698F2C6"/>
    <w:rsid w:val="00390B55"/>
  </w:style>
  <w:style w:type="paragraph" w:customStyle="1" w:styleId="7AFA1E02108C42519E2A3717728951E8">
    <w:name w:val="7AFA1E02108C42519E2A3717728951E8"/>
    <w:rsid w:val="00390B55"/>
  </w:style>
  <w:style w:type="paragraph" w:customStyle="1" w:styleId="D2EE5564EF17465C919EB3FABCEE9B64">
    <w:name w:val="D2EE5564EF17465C919EB3FABCEE9B64"/>
    <w:rsid w:val="00390B55"/>
  </w:style>
  <w:style w:type="paragraph" w:customStyle="1" w:styleId="9E8FBEC2CBE840B088C4F38BAE6B25BA">
    <w:name w:val="9E8FBEC2CBE840B088C4F38BAE6B25BA"/>
    <w:rsid w:val="00390B55"/>
  </w:style>
  <w:style w:type="paragraph" w:customStyle="1" w:styleId="0E562093186144FA854A1D0AF90C1193">
    <w:name w:val="0E562093186144FA854A1D0AF90C1193"/>
    <w:rsid w:val="00390B55"/>
  </w:style>
  <w:style w:type="paragraph" w:customStyle="1" w:styleId="B9C0555EF1B34E4598FB4229FC240CE6">
    <w:name w:val="B9C0555EF1B34E4598FB4229FC240CE6"/>
    <w:rsid w:val="00390B55"/>
  </w:style>
  <w:style w:type="paragraph" w:customStyle="1" w:styleId="E3BF5137A70E454082FB657D4DA4EFD5">
    <w:name w:val="E3BF5137A70E454082FB657D4DA4EFD5"/>
    <w:rsid w:val="00390B55"/>
  </w:style>
  <w:style w:type="paragraph" w:customStyle="1" w:styleId="06C422EAB75543B688C1F022B9596BE2">
    <w:name w:val="06C422EAB75543B688C1F022B9596BE2"/>
    <w:rsid w:val="00390B55"/>
  </w:style>
  <w:style w:type="paragraph" w:customStyle="1" w:styleId="2DABFB1F03DD467185E95BF57E384AED">
    <w:name w:val="2DABFB1F03DD467185E95BF57E384AED"/>
    <w:rsid w:val="00390B55"/>
  </w:style>
  <w:style w:type="paragraph" w:customStyle="1" w:styleId="AA5636719CDA4DA8985A5D5CAA802CFD">
    <w:name w:val="AA5636719CDA4DA8985A5D5CAA802CFD"/>
    <w:rsid w:val="00390B55"/>
  </w:style>
  <w:style w:type="paragraph" w:customStyle="1" w:styleId="61EEFD7EE8BE43039D0129CC28E1F0AE">
    <w:name w:val="61EEFD7EE8BE43039D0129CC28E1F0AE"/>
    <w:rsid w:val="00390B55"/>
  </w:style>
  <w:style w:type="paragraph" w:customStyle="1" w:styleId="8F7287B764A5432A92DAD7F06ED65BF1">
    <w:name w:val="8F7287B764A5432A92DAD7F06ED65BF1"/>
    <w:rsid w:val="00390B55"/>
  </w:style>
  <w:style w:type="paragraph" w:customStyle="1" w:styleId="65607A45138140849D866B104DF70AB3">
    <w:name w:val="65607A45138140849D866B104DF70AB3"/>
    <w:rsid w:val="00390B55"/>
  </w:style>
  <w:style w:type="paragraph" w:customStyle="1" w:styleId="5A000D1B896A482FA688438028564CFC">
    <w:name w:val="5A000D1B896A482FA688438028564CFC"/>
    <w:rsid w:val="00390B55"/>
  </w:style>
  <w:style w:type="paragraph" w:customStyle="1" w:styleId="B13EE40821AE44B29DCCF00F59558053">
    <w:name w:val="B13EE40821AE44B29DCCF00F59558053"/>
    <w:rsid w:val="00390B55"/>
  </w:style>
  <w:style w:type="paragraph" w:customStyle="1" w:styleId="30EB0149C1434483B9F480EDB313EDF2">
    <w:name w:val="30EB0149C1434483B9F480EDB313EDF2"/>
    <w:rsid w:val="00390B55"/>
  </w:style>
  <w:style w:type="paragraph" w:customStyle="1" w:styleId="7A29D5EE61094721BCD9944A8303F9E6">
    <w:name w:val="7A29D5EE61094721BCD9944A8303F9E6"/>
    <w:rsid w:val="00390B55"/>
  </w:style>
  <w:style w:type="paragraph" w:customStyle="1" w:styleId="EA2875E994434B1C845A9162F7FDEB71">
    <w:name w:val="EA2875E994434B1C845A9162F7FDEB71"/>
    <w:rsid w:val="00390B55"/>
  </w:style>
  <w:style w:type="paragraph" w:customStyle="1" w:styleId="B5808EAFCDFC4828A9D32D1DE0B3A7BE">
    <w:name w:val="B5808EAFCDFC4828A9D32D1DE0B3A7BE"/>
    <w:rsid w:val="00390B55"/>
  </w:style>
  <w:style w:type="paragraph" w:customStyle="1" w:styleId="EFCA126DEE3E4C0F8CC30E3734077A2B">
    <w:name w:val="EFCA126DEE3E4C0F8CC30E3734077A2B"/>
    <w:rsid w:val="00390B55"/>
  </w:style>
  <w:style w:type="paragraph" w:customStyle="1" w:styleId="4A64D229B0A046D9BD266C089183B99C">
    <w:name w:val="4A64D229B0A046D9BD266C089183B99C"/>
    <w:rsid w:val="00390B55"/>
  </w:style>
  <w:style w:type="paragraph" w:customStyle="1" w:styleId="29EE6F8F69C94D28AAE700057D58DDD3">
    <w:name w:val="29EE6F8F69C94D28AAE700057D58DDD3"/>
    <w:rsid w:val="00390B55"/>
  </w:style>
  <w:style w:type="paragraph" w:customStyle="1" w:styleId="6BA1039D96954DDABB755C3265A639FD">
    <w:name w:val="6BA1039D96954DDABB755C3265A639FD"/>
    <w:rsid w:val="00390B55"/>
  </w:style>
  <w:style w:type="paragraph" w:customStyle="1" w:styleId="8CCDC2A9E3FC40EEA1CECA18DE685FC1">
    <w:name w:val="8CCDC2A9E3FC40EEA1CECA18DE685FC1"/>
    <w:rsid w:val="00390B55"/>
  </w:style>
  <w:style w:type="paragraph" w:customStyle="1" w:styleId="5417BC9BD30F4B2180C687A4DD9C0261">
    <w:name w:val="5417BC9BD30F4B2180C687A4DD9C0261"/>
    <w:rsid w:val="00390B55"/>
  </w:style>
  <w:style w:type="paragraph" w:customStyle="1" w:styleId="8232D4721C7E42699BDB0B1CF0EE6017">
    <w:name w:val="8232D4721C7E42699BDB0B1CF0EE6017"/>
    <w:rsid w:val="00390B55"/>
  </w:style>
  <w:style w:type="paragraph" w:customStyle="1" w:styleId="B5419EF27771494191579D1183043A2A">
    <w:name w:val="B5419EF27771494191579D1183043A2A"/>
    <w:rsid w:val="00390B55"/>
  </w:style>
  <w:style w:type="paragraph" w:customStyle="1" w:styleId="5BBB2D8CDB7D42CF923E3CFBE0DD6B3C">
    <w:name w:val="5BBB2D8CDB7D42CF923E3CFBE0DD6B3C"/>
    <w:rsid w:val="00390B55"/>
  </w:style>
  <w:style w:type="paragraph" w:customStyle="1" w:styleId="B8E127552845449E99E10D5C7672BA8D">
    <w:name w:val="B8E127552845449E99E10D5C7672BA8D"/>
    <w:rsid w:val="00390B55"/>
  </w:style>
  <w:style w:type="paragraph" w:customStyle="1" w:styleId="52CD31159BA641369A72EE3730EE4CA3">
    <w:name w:val="52CD31159BA641369A72EE3730EE4CA3"/>
    <w:rsid w:val="00390B55"/>
  </w:style>
  <w:style w:type="paragraph" w:customStyle="1" w:styleId="56C88690BF9A4E8E87AFFC4E1E97FC82">
    <w:name w:val="56C88690BF9A4E8E87AFFC4E1E97FC82"/>
    <w:rsid w:val="00390B55"/>
  </w:style>
  <w:style w:type="paragraph" w:customStyle="1" w:styleId="ECACA3452F564B718E614A7B7CC40D2A">
    <w:name w:val="ECACA3452F564B718E614A7B7CC40D2A"/>
    <w:rsid w:val="00390B55"/>
  </w:style>
  <w:style w:type="paragraph" w:customStyle="1" w:styleId="BBB028D976554D26B378E67C100022C0">
    <w:name w:val="BBB028D976554D26B378E67C100022C0"/>
    <w:rsid w:val="00390B55"/>
  </w:style>
  <w:style w:type="paragraph" w:customStyle="1" w:styleId="FBDB898BB5DD4102930BF3D6CE0C3F1F">
    <w:name w:val="FBDB898BB5DD4102930BF3D6CE0C3F1F"/>
    <w:rsid w:val="00390B55"/>
  </w:style>
  <w:style w:type="paragraph" w:customStyle="1" w:styleId="FB938957BA5D4C4DBFBA14EB8FB14760">
    <w:name w:val="FB938957BA5D4C4DBFBA14EB8FB14760"/>
    <w:rsid w:val="00390B55"/>
  </w:style>
  <w:style w:type="paragraph" w:customStyle="1" w:styleId="3410D26BA0D64FC4A60FF1248A7AB77F">
    <w:name w:val="3410D26BA0D64FC4A60FF1248A7AB77F"/>
    <w:rsid w:val="00390B55"/>
  </w:style>
  <w:style w:type="paragraph" w:customStyle="1" w:styleId="74DB00DA0D624BAABEA75D6D4E2A3B40">
    <w:name w:val="74DB00DA0D624BAABEA75D6D4E2A3B40"/>
    <w:rsid w:val="00390B55"/>
  </w:style>
  <w:style w:type="paragraph" w:customStyle="1" w:styleId="167F5BDC561F494387958FDBCA7307C4">
    <w:name w:val="167F5BDC561F494387958FDBCA7307C4"/>
    <w:rsid w:val="00390B55"/>
  </w:style>
  <w:style w:type="paragraph" w:customStyle="1" w:styleId="4EDFF26E4064462688A93D22019A1188">
    <w:name w:val="4EDFF26E4064462688A93D22019A1188"/>
    <w:rsid w:val="00390B55"/>
  </w:style>
  <w:style w:type="paragraph" w:customStyle="1" w:styleId="92C7C00EE59B4352997F39A8AF97006A">
    <w:name w:val="92C7C00EE59B4352997F39A8AF97006A"/>
    <w:rsid w:val="00390B55"/>
  </w:style>
  <w:style w:type="paragraph" w:customStyle="1" w:styleId="8752308CC14848448E75C199CA5BBB51">
    <w:name w:val="8752308CC14848448E75C199CA5BBB51"/>
    <w:rsid w:val="00390B55"/>
  </w:style>
  <w:style w:type="paragraph" w:customStyle="1" w:styleId="AC048DC2B9D54436BCA7498151E4B881">
    <w:name w:val="AC048DC2B9D54436BCA7498151E4B881"/>
    <w:rsid w:val="00390B55"/>
  </w:style>
  <w:style w:type="paragraph" w:customStyle="1" w:styleId="17BFF33B426D43DC90899A9EEB4263C8">
    <w:name w:val="17BFF33B426D43DC90899A9EEB4263C8"/>
    <w:rsid w:val="00390B55"/>
  </w:style>
  <w:style w:type="paragraph" w:customStyle="1" w:styleId="928784477CDF410DBFD309F653D140B8">
    <w:name w:val="928784477CDF410DBFD309F653D140B8"/>
    <w:rsid w:val="00390B55"/>
  </w:style>
  <w:style w:type="paragraph" w:customStyle="1" w:styleId="77878CF6E59D4FA8A522BA86F8DD447B">
    <w:name w:val="77878CF6E59D4FA8A522BA86F8DD447B"/>
    <w:rsid w:val="00390B55"/>
  </w:style>
  <w:style w:type="paragraph" w:customStyle="1" w:styleId="7367448EC21641919F086DD7BBE79952">
    <w:name w:val="7367448EC21641919F086DD7BBE79952"/>
    <w:rsid w:val="00390B55"/>
  </w:style>
  <w:style w:type="paragraph" w:customStyle="1" w:styleId="4705AE1780224C44B46DCECCAE9CBC27">
    <w:name w:val="4705AE1780224C44B46DCECCAE9CBC27"/>
    <w:rsid w:val="00390B55"/>
  </w:style>
  <w:style w:type="paragraph" w:customStyle="1" w:styleId="C3EB94435EBB49D0BC90BD58D0DF258A">
    <w:name w:val="C3EB94435EBB49D0BC90BD58D0DF258A"/>
    <w:rsid w:val="00390B55"/>
  </w:style>
  <w:style w:type="paragraph" w:customStyle="1" w:styleId="17714242F85F4839A410DD16C1D3349F">
    <w:name w:val="17714242F85F4839A410DD16C1D3349F"/>
    <w:rsid w:val="00390B55"/>
  </w:style>
  <w:style w:type="paragraph" w:customStyle="1" w:styleId="1E23FC996C284E7E9FF38E4C88600743">
    <w:name w:val="1E23FC996C284E7E9FF38E4C88600743"/>
    <w:rsid w:val="00390B55"/>
  </w:style>
  <w:style w:type="paragraph" w:customStyle="1" w:styleId="67976901404046318A6732640D270F1C">
    <w:name w:val="67976901404046318A6732640D270F1C"/>
    <w:rsid w:val="00390B55"/>
  </w:style>
  <w:style w:type="paragraph" w:customStyle="1" w:styleId="8078A05E24C94E79B908A1BFB7D28D6F">
    <w:name w:val="8078A05E24C94E79B908A1BFB7D28D6F"/>
    <w:rsid w:val="00390B55"/>
  </w:style>
  <w:style w:type="paragraph" w:customStyle="1" w:styleId="5467456639EE439E93DC474C9CD31C9F">
    <w:name w:val="5467456639EE439E93DC474C9CD31C9F"/>
    <w:rsid w:val="00390B55"/>
  </w:style>
  <w:style w:type="paragraph" w:customStyle="1" w:styleId="6D30E315CACD4C87B9E29D3FAC0DB1E9">
    <w:name w:val="6D30E315CACD4C87B9E29D3FAC0DB1E9"/>
    <w:rsid w:val="00390B55"/>
  </w:style>
  <w:style w:type="paragraph" w:customStyle="1" w:styleId="F7D7C578259D432A976A7C21445BB64D">
    <w:name w:val="F7D7C578259D432A976A7C21445BB64D"/>
    <w:rsid w:val="00390B55"/>
  </w:style>
  <w:style w:type="paragraph" w:customStyle="1" w:styleId="E6A7EB500DDB4166B9DE716965B79C62">
    <w:name w:val="E6A7EB500DDB4166B9DE716965B79C62"/>
    <w:rsid w:val="00390B55"/>
  </w:style>
  <w:style w:type="paragraph" w:customStyle="1" w:styleId="90E6427D94BB4BF3B3E19E441E1D43F9">
    <w:name w:val="90E6427D94BB4BF3B3E19E441E1D43F9"/>
    <w:rsid w:val="00390B55"/>
  </w:style>
  <w:style w:type="paragraph" w:customStyle="1" w:styleId="74C9A648F5214EE6AD531308A99193D6">
    <w:name w:val="74C9A648F5214EE6AD531308A99193D6"/>
    <w:rsid w:val="00390B55"/>
  </w:style>
  <w:style w:type="paragraph" w:customStyle="1" w:styleId="D12EA2F814D845E3BFAF3E1EABF95FE6">
    <w:name w:val="D12EA2F814D845E3BFAF3E1EABF95FE6"/>
    <w:rsid w:val="00390B55"/>
  </w:style>
  <w:style w:type="paragraph" w:customStyle="1" w:styleId="D222EF300BAA49369D75B51F70523D86">
    <w:name w:val="D222EF300BAA49369D75B51F70523D86"/>
    <w:rsid w:val="00390B55"/>
  </w:style>
  <w:style w:type="paragraph" w:customStyle="1" w:styleId="D29544C021A147A6B317B51F9BB37414">
    <w:name w:val="D29544C021A147A6B317B51F9BB37414"/>
    <w:rsid w:val="00390B55"/>
  </w:style>
  <w:style w:type="paragraph" w:customStyle="1" w:styleId="2BCE6D767DBB4F5691CDC1F1DCA0AA47">
    <w:name w:val="2BCE6D767DBB4F5691CDC1F1DCA0AA47"/>
    <w:rsid w:val="00390B55"/>
  </w:style>
  <w:style w:type="paragraph" w:customStyle="1" w:styleId="2767F41658AC410695CD3B10E689F3E1">
    <w:name w:val="2767F41658AC410695CD3B10E689F3E1"/>
    <w:rsid w:val="00390B55"/>
  </w:style>
  <w:style w:type="paragraph" w:customStyle="1" w:styleId="E1622F6EBA4C4DECA153E9E1BDACA71C">
    <w:name w:val="E1622F6EBA4C4DECA153E9E1BDACA71C"/>
    <w:rsid w:val="00390B55"/>
  </w:style>
  <w:style w:type="paragraph" w:customStyle="1" w:styleId="BD49041EB8B244378119BEEC00CAE8A4">
    <w:name w:val="BD49041EB8B244378119BEEC00CAE8A4"/>
    <w:rsid w:val="00390B55"/>
  </w:style>
  <w:style w:type="paragraph" w:customStyle="1" w:styleId="C4E8356A348142F59166DE1F19CBA888">
    <w:name w:val="C4E8356A348142F59166DE1F19CBA888"/>
    <w:rsid w:val="00390B55"/>
  </w:style>
  <w:style w:type="paragraph" w:customStyle="1" w:styleId="4161389E6C2A403FB83A14814F66B063">
    <w:name w:val="4161389E6C2A403FB83A14814F66B063"/>
    <w:rsid w:val="00390B55"/>
  </w:style>
  <w:style w:type="paragraph" w:customStyle="1" w:styleId="72672739A2AD4303A1C3C6FA4037CCFA">
    <w:name w:val="72672739A2AD4303A1C3C6FA4037CCFA"/>
    <w:rsid w:val="00390B55"/>
  </w:style>
  <w:style w:type="paragraph" w:customStyle="1" w:styleId="15BA6C8CBCEE4ED78D6C3BE83229C8DE">
    <w:name w:val="15BA6C8CBCEE4ED78D6C3BE83229C8DE"/>
    <w:rsid w:val="00390B55"/>
  </w:style>
  <w:style w:type="paragraph" w:customStyle="1" w:styleId="D2C66AC579CE4CA8A368594F40993A4F">
    <w:name w:val="D2C66AC579CE4CA8A368594F40993A4F"/>
    <w:rsid w:val="00390B55"/>
  </w:style>
  <w:style w:type="paragraph" w:customStyle="1" w:styleId="3576644B8F634BBAB4B5669508010084">
    <w:name w:val="3576644B8F634BBAB4B5669508010084"/>
    <w:rsid w:val="00390B55"/>
  </w:style>
  <w:style w:type="paragraph" w:customStyle="1" w:styleId="972D0260771744C59ACFECB1A16E4513">
    <w:name w:val="972D0260771744C59ACFECB1A16E4513"/>
    <w:rsid w:val="00390B55"/>
  </w:style>
  <w:style w:type="paragraph" w:customStyle="1" w:styleId="46F0A6BB39AB4D55924265F31E2E8DFE">
    <w:name w:val="46F0A6BB39AB4D55924265F31E2E8DFE"/>
    <w:rsid w:val="00390B55"/>
  </w:style>
  <w:style w:type="paragraph" w:customStyle="1" w:styleId="818A4ED101E348329E038452E852495F">
    <w:name w:val="818A4ED101E348329E038452E852495F"/>
    <w:rsid w:val="00390B55"/>
  </w:style>
  <w:style w:type="paragraph" w:customStyle="1" w:styleId="25FE63BC137A4227BE3E368739DD18F2">
    <w:name w:val="25FE63BC137A4227BE3E368739DD18F2"/>
    <w:rsid w:val="00390B55"/>
  </w:style>
  <w:style w:type="paragraph" w:customStyle="1" w:styleId="C359677D086547679B13B6938F3CB666">
    <w:name w:val="C359677D086547679B13B6938F3CB666"/>
    <w:rsid w:val="00390B55"/>
  </w:style>
  <w:style w:type="paragraph" w:customStyle="1" w:styleId="4B8862D320E6425D84AB9A7CFA2836F8">
    <w:name w:val="4B8862D320E6425D84AB9A7CFA2836F8"/>
    <w:rsid w:val="00390B55"/>
  </w:style>
  <w:style w:type="paragraph" w:customStyle="1" w:styleId="CF25E51CC6F841369A66180DA0F00EF6">
    <w:name w:val="CF25E51CC6F841369A66180DA0F00EF6"/>
    <w:rsid w:val="00390B55"/>
  </w:style>
  <w:style w:type="paragraph" w:customStyle="1" w:styleId="D71CCE8158904F92B02AD2DB49453746">
    <w:name w:val="D71CCE8158904F92B02AD2DB49453746"/>
    <w:rsid w:val="00390B55"/>
  </w:style>
  <w:style w:type="paragraph" w:customStyle="1" w:styleId="032A16C709214E75918731098A4D9D92">
    <w:name w:val="032A16C709214E75918731098A4D9D92"/>
    <w:rsid w:val="00390B55"/>
  </w:style>
  <w:style w:type="paragraph" w:customStyle="1" w:styleId="CAC2C3DF725646D4AA8160112C98C2CB">
    <w:name w:val="CAC2C3DF725646D4AA8160112C98C2CB"/>
    <w:rsid w:val="00390B55"/>
  </w:style>
  <w:style w:type="paragraph" w:customStyle="1" w:styleId="C6905A59983843FAA3A7D3FE985A70BE">
    <w:name w:val="C6905A59983843FAA3A7D3FE985A70BE"/>
    <w:rsid w:val="00390B55"/>
  </w:style>
  <w:style w:type="paragraph" w:customStyle="1" w:styleId="DE84471527174B09B238A207CD01972D">
    <w:name w:val="DE84471527174B09B238A207CD01972D"/>
    <w:rsid w:val="00390B55"/>
  </w:style>
  <w:style w:type="paragraph" w:customStyle="1" w:styleId="914E7179A3CF44C3AB85A20E56754479">
    <w:name w:val="914E7179A3CF44C3AB85A20E56754479"/>
    <w:rsid w:val="00390B55"/>
  </w:style>
  <w:style w:type="paragraph" w:customStyle="1" w:styleId="62C35294820A4BB285F29F563F3A501F">
    <w:name w:val="62C35294820A4BB285F29F563F3A501F"/>
    <w:rsid w:val="00390B55"/>
  </w:style>
  <w:style w:type="paragraph" w:customStyle="1" w:styleId="39E9D7C5C67248D68B15CCF5B0F04959">
    <w:name w:val="39E9D7C5C67248D68B15CCF5B0F04959"/>
    <w:rsid w:val="00390B55"/>
  </w:style>
  <w:style w:type="paragraph" w:customStyle="1" w:styleId="901B97B67FB14B1791FA22968FA99575">
    <w:name w:val="901B97B67FB14B1791FA22968FA99575"/>
    <w:rsid w:val="00390B55"/>
  </w:style>
  <w:style w:type="paragraph" w:customStyle="1" w:styleId="8FF1018AE74240CBB6C86863497A249E">
    <w:name w:val="8FF1018AE74240CBB6C86863497A249E"/>
    <w:rsid w:val="00390B55"/>
  </w:style>
  <w:style w:type="paragraph" w:customStyle="1" w:styleId="3101DB81C3DE4EF3A2026FACA7028357">
    <w:name w:val="3101DB81C3DE4EF3A2026FACA7028357"/>
    <w:rsid w:val="00390B55"/>
  </w:style>
  <w:style w:type="paragraph" w:customStyle="1" w:styleId="E0E4A2622CF64139A36A5BC7EB272D36">
    <w:name w:val="E0E4A2622CF64139A36A5BC7EB272D36"/>
    <w:rsid w:val="00390B55"/>
  </w:style>
  <w:style w:type="paragraph" w:customStyle="1" w:styleId="2C7B620E6896414583E724D28E8A5CC6">
    <w:name w:val="2C7B620E6896414583E724D28E8A5CC6"/>
    <w:rsid w:val="00390B55"/>
  </w:style>
  <w:style w:type="paragraph" w:customStyle="1" w:styleId="D35758CA42BE456D91BDBCF115D99749">
    <w:name w:val="D35758CA42BE456D91BDBCF115D99749"/>
    <w:rsid w:val="00390B55"/>
  </w:style>
  <w:style w:type="paragraph" w:customStyle="1" w:styleId="7EE760B41D6B4895AD37E3E19C4A85DA">
    <w:name w:val="7EE760B41D6B4895AD37E3E19C4A85DA"/>
    <w:rsid w:val="00390B55"/>
  </w:style>
  <w:style w:type="paragraph" w:customStyle="1" w:styleId="2FCA279FBAA34976AD502EBD7B790EBD">
    <w:name w:val="2FCA279FBAA34976AD502EBD7B790EBD"/>
    <w:rsid w:val="00390B55"/>
  </w:style>
  <w:style w:type="paragraph" w:customStyle="1" w:styleId="96610AB25CE34085B97AFB0CF3799E79">
    <w:name w:val="96610AB25CE34085B97AFB0CF3799E79"/>
    <w:rsid w:val="00390B55"/>
    <w:pPr>
      <w:spacing w:after="0" w:line="240" w:lineRule="atLeas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07CE6A72538242BA8F90332B989AE5DF">
    <w:name w:val="07CE6A72538242BA8F90332B989AE5DF"/>
    <w:rsid w:val="00390B55"/>
    <w:pPr>
      <w:pBdr>
        <w:bottom w:val="single" w:sz="6" w:space="4" w:color="auto"/>
      </w:pBdr>
      <w:spacing w:after="0" w:line="240" w:lineRule="atLeast"/>
    </w:pPr>
    <w:rPr>
      <w:rFonts w:eastAsiaTheme="minorHAnsi"/>
      <w:kern w:val="12"/>
      <w:sz w:val="18"/>
      <w:szCs w:val="18"/>
      <w:lang w:eastAsia="en-US"/>
    </w:rPr>
  </w:style>
  <w:style w:type="paragraph" w:customStyle="1" w:styleId="ED1C487785C54622AF9AF6AD26F79E80">
    <w:name w:val="ED1C487785C54622AF9AF6AD26F79E80"/>
    <w:rsid w:val="00390B55"/>
    <w:pPr>
      <w:spacing w:after="0" w:line="240" w:lineRule="atLeas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788591C35B194BDB8209F080EE81D341">
    <w:name w:val="788591C35B194BDB8209F080EE81D341"/>
    <w:rsid w:val="00390B55"/>
    <w:pPr>
      <w:spacing w:after="0" w:line="240" w:lineRule="atLeas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48FB188F5E664599B9808AD442CAD666">
    <w:name w:val="48FB188F5E664599B9808AD442CAD666"/>
    <w:rsid w:val="00390B55"/>
    <w:pPr>
      <w:spacing w:after="0" w:line="240" w:lineRule="atLeas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1802B0EBF07141598BBF0DA3BB55BE42">
    <w:name w:val="1802B0EBF07141598BBF0DA3BB55BE42"/>
    <w:rsid w:val="00390B55"/>
    <w:pPr>
      <w:spacing w:after="0" w:line="240" w:lineRule="atLeas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82C2D35F6492418CB219456025893FD4">
    <w:name w:val="82C2D35F6492418CB219456025893FD4"/>
    <w:rsid w:val="00390B55"/>
    <w:pPr>
      <w:spacing w:after="0" w:line="240" w:lineRule="atLeas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A8F1BF5909A6414CB9F91F4FA2E5A1C3">
    <w:name w:val="A8F1BF5909A6414CB9F91F4FA2E5A1C3"/>
    <w:rsid w:val="00390B55"/>
    <w:pPr>
      <w:spacing w:after="0" w:line="240" w:lineRule="atLeas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EA44335484EE41899683A421BCF47A05">
    <w:name w:val="EA44335484EE41899683A421BCF47A05"/>
    <w:rsid w:val="00390B55"/>
    <w:pPr>
      <w:spacing w:after="0" w:line="240" w:lineRule="atLeas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402AEC08383145B9BC1BF8AD4A06FC89">
    <w:name w:val="402AEC08383145B9BC1BF8AD4A06FC89"/>
    <w:rsid w:val="00390B55"/>
    <w:pPr>
      <w:spacing w:after="0" w:line="240" w:lineRule="atLeas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731B44D8DDC142A2AEFDD8CAC858C6E8">
    <w:name w:val="731B44D8DDC142A2AEFDD8CAC858C6E8"/>
    <w:rsid w:val="00390B55"/>
    <w:pPr>
      <w:spacing w:after="0" w:line="240" w:lineRule="atLeas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2114E28827C54CC087CCC77D358F8854">
    <w:name w:val="2114E28827C54CC087CCC77D358F8854"/>
    <w:rsid w:val="00390B55"/>
    <w:pPr>
      <w:spacing w:after="0" w:line="240" w:lineRule="atLeas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F27F87B4320B4BC49247708AAC9FF773">
    <w:name w:val="F27F87B4320B4BC49247708AAC9FF773"/>
    <w:rsid w:val="00390B55"/>
    <w:pPr>
      <w:spacing w:after="0" w:line="240" w:lineRule="atLeas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76BD90549D34451D98BBEAB6868D6F47">
    <w:name w:val="76BD90549D34451D98BBEAB6868D6F47"/>
    <w:rsid w:val="00390B55"/>
    <w:pPr>
      <w:spacing w:after="0" w:line="240" w:lineRule="atLeas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8093BB68CFB6436B82D830FF570D59F0">
    <w:name w:val="8093BB68CFB6436B82D830FF570D59F0"/>
    <w:rsid w:val="00390B55"/>
    <w:pPr>
      <w:spacing w:after="0" w:line="240" w:lineRule="atLeas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8507275885E44BDFBB85DEE4955A686A">
    <w:name w:val="8507275885E44BDFBB85DEE4955A686A"/>
    <w:rsid w:val="00390B55"/>
    <w:pPr>
      <w:spacing w:after="0" w:line="240" w:lineRule="atLeas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0B31C4A30BFD4622A65FF6BAA4B02864">
    <w:name w:val="0B31C4A30BFD4622A65FF6BAA4B02864"/>
    <w:rsid w:val="00390B55"/>
    <w:pPr>
      <w:spacing w:after="0" w:line="240" w:lineRule="atLeas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D1064144CD4E415284A6443DAD34647D">
    <w:name w:val="D1064144CD4E415284A6443DAD34647D"/>
    <w:rsid w:val="00390B55"/>
    <w:pPr>
      <w:spacing w:after="0" w:line="240" w:lineRule="atLeas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BB61287666A943459735A63F515AE45C">
    <w:name w:val="BB61287666A943459735A63F515AE45C"/>
    <w:rsid w:val="00390B55"/>
    <w:pPr>
      <w:spacing w:after="0" w:line="240" w:lineRule="atLeas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15ED0551F54C43568344B98496F70B27">
    <w:name w:val="15ED0551F54C43568344B98496F70B27"/>
    <w:rsid w:val="00390B55"/>
    <w:pPr>
      <w:spacing w:after="0" w:line="240" w:lineRule="atLeas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EB4A20632AA14088A70CD4FB6F2F24CC">
    <w:name w:val="EB4A20632AA14088A70CD4FB6F2F24CC"/>
    <w:rsid w:val="00390B55"/>
    <w:pPr>
      <w:spacing w:after="0" w:line="240" w:lineRule="atLeas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4391C9056D5B40218711A17B3A138EA7">
    <w:name w:val="4391C9056D5B40218711A17B3A138EA7"/>
    <w:rsid w:val="00390B55"/>
    <w:pPr>
      <w:spacing w:after="0" w:line="240" w:lineRule="atLeas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0ED17BE4F5CA41E6A18EFC595A23D78C">
    <w:name w:val="0ED17BE4F5CA41E6A18EFC595A23D78C"/>
    <w:rsid w:val="00390B55"/>
    <w:pPr>
      <w:spacing w:after="0" w:line="240" w:lineRule="atLeas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22C38CFD19004521B5E59C73B2F83B40">
    <w:name w:val="22C38CFD19004521B5E59C73B2F83B40"/>
    <w:rsid w:val="00390B55"/>
    <w:pPr>
      <w:spacing w:after="0" w:line="240" w:lineRule="atLeas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26FB97E820D1499B8776FC2CAD186541">
    <w:name w:val="26FB97E820D1499B8776FC2CAD186541"/>
    <w:rsid w:val="00390B55"/>
    <w:pPr>
      <w:spacing w:after="0" w:line="240" w:lineRule="atLeas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4A3B3AC40E64413098C2DB22368117DE">
    <w:name w:val="4A3B3AC40E64413098C2DB22368117DE"/>
    <w:rsid w:val="00390B55"/>
    <w:pPr>
      <w:spacing w:after="0" w:line="240" w:lineRule="atLeas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7FC900EE077B4ED9815591A2C468CEA8">
    <w:name w:val="7FC900EE077B4ED9815591A2C468CEA8"/>
    <w:rsid w:val="00390B55"/>
    <w:pPr>
      <w:spacing w:after="0" w:line="240" w:lineRule="atLeas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21B0D9EEC58949028DC62AB3DF2593EA">
    <w:name w:val="21B0D9EEC58949028DC62AB3DF2593EA"/>
    <w:rsid w:val="00390B55"/>
    <w:pPr>
      <w:spacing w:after="0" w:line="240" w:lineRule="atLeas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941C650ACC43447396889DB74B2AA6E7">
    <w:name w:val="941C650ACC43447396889DB74B2AA6E7"/>
    <w:rsid w:val="00390B55"/>
    <w:pPr>
      <w:spacing w:after="0" w:line="240" w:lineRule="atLeas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80B55CFD2AC44EFDA9EB4799841111C1">
    <w:name w:val="80B55CFD2AC44EFDA9EB4799841111C1"/>
    <w:rsid w:val="00390B55"/>
    <w:pPr>
      <w:spacing w:after="0" w:line="240" w:lineRule="atLeas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88B04EA388124DB99003BF0493A437C7">
    <w:name w:val="88B04EA388124DB99003BF0493A437C7"/>
    <w:rsid w:val="00390B55"/>
    <w:pPr>
      <w:spacing w:after="0" w:line="240" w:lineRule="atLeas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CB0A2564195046C2A3F94E30E1375FBB">
    <w:name w:val="CB0A2564195046C2A3F94E30E1375FBB"/>
    <w:rsid w:val="00390B55"/>
    <w:pPr>
      <w:spacing w:after="0" w:line="240" w:lineRule="atLeas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1EF5325451A94DFEAABA6C6AD156E515">
    <w:name w:val="1EF5325451A94DFEAABA6C6AD156E515"/>
    <w:rsid w:val="00390B55"/>
    <w:pPr>
      <w:spacing w:after="0" w:line="240" w:lineRule="atLeas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8E628DF0102E402FA02AC5D8E26CC7C2">
    <w:name w:val="8E628DF0102E402FA02AC5D8E26CC7C2"/>
    <w:rsid w:val="00390B55"/>
    <w:pPr>
      <w:spacing w:after="0" w:line="240" w:lineRule="atLeas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1F8F1CED1ED24B789FD847B09D3D1AFE">
    <w:name w:val="1F8F1CED1ED24B789FD847B09D3D1AFE"/>
    <w:rsid w:val="00390B55"/>
    <w:pPr>
      <w:spacing w:after="0" w:line="240" w:lineRule="atLeas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DC051DBC85C84C42A8C4CC876F8FD57A">
    <w:name w:val="DC051DBC85C84C42A8C4CC876F8FD57A"/>
    <w:rsid w:val="00390B55"/>
    <w:pPr>
      <w:spacing w:after="0" w:line="240" w:lineRule="atLeas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3ADA3311399A496FAB8F20852030DC41">
    <w:name w:val="3ADA3311399A496FAB8F20852030DC41"/>
    <w:rsid w:val="00390B55"/>
    <w:pPr>
      <w:spacing w:after="0" w:line="240" w:lineRule="atLeas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F9BD45B59EA04C9CAF983E762C448C8F">
    <w:name w:val="F9BD45B59EA04C9CAF983E762C448C8F"/>
    <w:rsid w:val="00390B55"/>
    <w:pPr>
      <w:spacing w:after="0" w:line="240" w:lineRule="atLeas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673358720B3C497995B7CBC39A159D01">
    <w:name w:val="673358720B3C497995B7CBC39A159D01"/>
    <w:rsid w:val="00390B55"/>
    <w:pPr>
      <w:spacing w:after="0" w:line="240" w:lineRule="atLeas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168A835F0F8E4A22AC5F7309CA0DC59C">
    <w:name w:val="168A835F0F8E4A22AC5F7309CA0DC59C"/>
    <w:rsid w:val="00390B55"/>
    <w:pPr>
      <w:spacing w:after="0" w:line="240" w:lineRule="atLeas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5C579DD7DE8F41F4B0ACC5C60BD47B6C">
    <w:name w:val="5C579DD7DE8F41F4B0ACC5C60BD47B6C"/>
    <w:rsid w:val="00390B55"/>
    <w:pPr>
      <w:spacing w:after="0" w:line="240" w:lineRule="atLeas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0908DB20CEBE48F88134EDFB09D7D887">
    <w:name w:val="0908DB20CEBE48F88134EDFB09D7D887"/>
    <w:rsid w:val="00390B55"/>
    <w:pPr>
      <w:spacing w:after="0" w:line="240" w:lineRule="atLeas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8D131565EACC417EB882D6DF6C755046">
    <w:name w:val="8D131565EACC417EB882D6DF6C755046"/>
    <w:rsid w:val="00390B55"/>
    <w:pPr>
      <w:spacing w:after="0" w:line="240" w:lineRule="atLeas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7694232ACFFB434D865899E7AF321EB0">
    <w:name w:val="7694232ACFFB434D865899E7AF321EB0"/>
    <w:rsid w:val="00390B55"/>
    <w:pPr>
      <w:spacing w:after="0" w:line="240" w:lineRule="atLeas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5CB8BE65B9474D19A208BDBBBE521DFD1">
    <w:name w:val="5CB8BE65B9474D19A208BDBBBE521DFD1"/>
    <w:rsid w:val="00390B55"/>
    <w:pPr>
      <w:spacing w:after="0" w:line="240" w:lineRule="atLeas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CA7103D697CB4433A188C7DB6F4CE7511">
    <w:name w:val="CA7103D697CB4433A188C7DB6F4CE7511"/>
    <w:rsid w:val="00390B55"/>
    <w:pPr>
      <w:spacing w:after="0" w:line="240" w:lineRule="atLeas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B1982BF5599846A687B2CDB0787810AD">
    <w:name w:val="B1982BF5599846A687B2CDB0787810AD"/>
    <w:rsid w:val="00390B55"/>
    <w:pPr>
      <w:spacing w:after="0" w:line="240" w:lineRule="atLeas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F0F1C1C9C82F4841ADCE3EF1A87D1D77">
    <w:name w:val="F0F1C1C9C82F4841ADCE3EF1A87D1D77"/>
    <w:rsid w:val="00390B55"/>
    <w:pPr>
      <w:spacing w:after="0" w:line="240" w:lineRule="atLeast"/>
    </w:pPr>
    <w:rPr>
      <w:rFonts w:eastAsiaTheme="minorHAnsi"/>
      <w:b/>
      <w:kern w:val="12"/>
      <w:sz w:val="18"/>
      <w:szCs w:val="18"/>
      <w:lang w:val="en-GB" w:eastAsia="en-US"/>
    </w:rPr>
  </w:style>
  <w:style w:type="paragraph" w:customStyle="1" w:styleId="66CEAB02D22F41E281896077BE3DD462">
    <w:name w:val="66CEAB02D22F41E281896077BE3DD462"/>
    <w:rsid w:val="00390B55"/>
    <w:pPr>
      <w:spacing w:after="0" w:line="240" w:lineRule="atLeast"/>
    </w:pPr>
    <w:rPr>
      <w:rFonts w:eastAsiaTheme="minorHAnsi"/>
      <w:b/>
      <w:kern w:val="12"/>
      <w:sz w:val="18"/>
      <w:szCs w:val="18"/>
      <w:lang w:val="en-GB" w:eastAsia="en-US"/>
    </w:rPr>
  </w:style>
  <w:style w:type="paragraph" w:customStyle="1" w:styleId="B0BACBBF7D864ECAA4CB23F1761B9D7A">
    <w:name w:val="B0BACBBF7D864ECAA4CB23F1761B9D7A"/>
    <w:rsid w:val="00390B55"/>
    <w:pPr>
      <w:spacing w:after="0" w:line="240" w:lineRule="atLeas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286CB52F66B948D29837F5285F4FC66A">
    <w:name w:val="286CB52F66B948D29837F5285F4FC66A"/>
    <w:rsid w:val="00390B55"/>
    <w:pPr>
      <w:spacing w:after="0" w:line="240" w:lineRule="atLeas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53B8805741634B66954F57C124BCC79C">
    <w:name w:val="53B8805741634B66954F57C124BCC79C"/>
    <w:rsid w:val="00390B55"/>
    <w:pPr>
      <w:spacing w:after="0" w:line="240" w:lineRule="atLeas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124071B576B94B42A7968802E29C6678">
    <w:name w:val="124071B576B94B42A7968802E29C6678"/>
    <w:rsid w:val="00390B55"/>
    <w:pPr>
      <w:spacing w:after="0" w:line="240" w:lineRule="atLeas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CF72353F97F04B28A66D88F87F9FA79E">
    <w:name w:val="CF72353F97F04B28A66D88F87F9FA79E"/>
    <w:rsid w:val="00065971"/>
  </w:style>
  <w:style w:type="paragraph" w:customStyle="1" w:styleId="9E7E3C5661A7461CBB5CD9B096CF3125">
    <w:name w:val="9E7E3C5661A7461CBB5CD9B096CF3125"/>
    <w:rsid w:val="000659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iebherr 2021">
  <a:themeElements>
    <a:clrScheme name="Liebherr 2021">
      <a:dk1>
        <a:srgbClr val="000000"/>
      </a:dk1>
      <a:lt1>
        <a:srgbClr val="FFFFFF"/>
      </a:lt1>
      <a:dk2>
        <a:srgbClr val="003057"/>
      </a:dk2>
      <a:lt2>
        <a:srgbClr val="FFD000"/>
      </a:lt2>
      <a:accent1>
        <a:srgbClr val="E5E8ED"/>
      </a:accent1>
      <a:accent2>
        <a:srgbClr val="BDC4CA"/>
      </a:accent2>
      <a:accent3>
        <a:srgbClr val="888E94"/>
      </a:accent3>
      <a:accent4>
        <a:srgbClr val="6B7278"/>
      </a:accent4>
      <a:accent5>
        <a:srgbClr val="51585D"/>
      </a:accent5>
      <a:accent6>
        <a:srgbClr val="3A4046"/>
      </a:accent6>
      <a:hlink>
        <a:srgbClr val="3A4046"/>
      </a:hlink>
      <a:folHlink>
        <a:srgbClr val="3A4046"/>
      </a:folHlink>
    </a:clrScheme>
    <a:fontScheme name="Liebherr Office">
      <a:majorFont>
        <a:latin typeface="Liebherr Head Office"/>
        <a:ea typeface=""/>
        <a:cs typeface=""/>
      </a:majorFont>
      <a:minorFont>
        <a:latin typeface="Liebherr Text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9525">
          <a:solidFill>
            <a:schemeClr val="tx1"/>
          </a:solidFill>
        </a:ln>
      </a:spPr>
      <a:bodyPr lIns="108000" tIns="108000" rIns="108000" bIns="108000" rtlCol="0" anchor="ctr"/>
      <a:lstStyle>
        <a:defPPr algn="ctr">
          <a:lnSpc>
            <a:spcPct val="120000"/>
          </a:lnSpc>
          <a:defRPr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952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none" lIns="0" tIns="0" rIns="0" bIns="0" rtlCol="0">
        <a:noAutofit/>
      </a:bodyPr>
      <a:lstStyle>
        <a:defPPr marL="216000" indent="-216000" algn="l">
          <a:lnSpc>
            <a:spcPct val="120000"/>
          </a:lnSpc>
          <a:spcBef>
            <a:spcPts val="600"/>
          </a:spcBef>
          <a:buFont typeface="Arial" panose="020B0604020202020204" pitchFamily="34" charset="0"/>
          <a:buChar char="–"/>
          <a:defRPr dirty="0" smtClean="0"/>
        </a:defPPr>
      </a:lstStyle>
    </a:txDef>
  </a:objectDefaults>
  <a:extraClrSchemeLst/>
  <a:custClrLst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Success">
      <a:srgbClr val="43A017"/>
    </a:custClr>
    <a:custClr name="Success Light">
      <a:srgbClr val="73D95F"/>
    </a:custClr>
    <a:custClr name="Warning Light">
      <a:srgbClr val="FF7070"/>
    </a:custClr>
    <a:custClr name="Warning">
      <a:srgbClr val="E52828"/>
    </a:custClr>
    <a:custClr name="Steel 10">
      <a:srgbClr val="F0F3F6"/>
    </a:custClr>
    <a:custClr name="Steel 20">
      <a:srgbClr val="E5E8ED"/>
    </a:custClr>
    <a:custClr name="Steel 30">
      <a:srgbClr val="D3D8DD"/>
    </a:custClr>
    <a:custClr name="Steel 40">
      <a:srgbClr val="BDC4CA"/>
    </a:custClr>
    <a:custClr name="Steel 50">
      <a:srgbClr val="9EA4AB"/>
    </a:custClr>
    <a:custClr name="Steel 60">
      <a:srgbClr val="888E94"/>
    </a:custClr>
    <a:custClr name="Steel 70">
      <a:srgbClr val="6B7278"/>
    </a:custClr>
    <a:custClr name="Steel 80">
      <a:srgbClr val="51585D"/>
    </a:custClr>
    <a:custClr name="Steel 90">
      <a:srgbClr val="3A4046"/>
    </a:custClr>
    <a:custClr name="Liebherr Black">
      <a:srgbClr val="1A1919"/>
    </a:custClr>
    <a:custClr name="Clay Light">
      <a:srgbClr val="F89939"/>
    </a:custClr>
    <a:custClr name="Slate Light">
      <a:srgbClr val="8BB2C2"/>
    </a:custClr>
    <a:custClr name="Terra Light">
      <a:srgbClr val="D1B795"/>
    </a:custClr>
    <a:custClr name="Leaf Light">
      <a:srgbClr val="5DBF90"/>
    </a:custClr>
    <a:custClr name="Ruby Light">
      <a:srgbClr val="F56E7C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Clay">
      <a:srgbClr val="EB6F24"/>
    </a:custClr>
    <a:custClr name="Slate">
      <a:srgbClr val="5789A4"/>
    </a:custClr>
    <a:custClr name="Terra">
      <a:srgbClr val="AA8D6D"/>
    </a:custClr>
    <a:custClr name="Leaf">
      <a:srgbClr val="2EA675"/>
    </a:custClr>
    <a:custClr name="Ruby">
      <a:srgbClr val="E34858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Clay Dark">
      <a:srgbClr val="AF542E"/>
    </a:custClr>
    <a:custClr name="Slate Dark">
      <a:srgbClr val="3B6579"/>
    </a:custClr>
    <a:custClr name="Terra Dark">
      <a:srgbClr val="846554"/>
    </a:custClr>
    <a:custClr name="Leaf Dark">
      <a:srgbClr val="33825E"/>
    </a:custClr>
    <a:custClr name="Ruby Dark">
      <a:srgbClr val="AD0B37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</a:custClrLst>
  <a:extLst>
    <a:ext uri="{05A4C25C-085E-4340-85A3-A5531E510DB2}">
      <thm15:themeFamily xmlns:thm15="http://schemas.microsoft.com/office/thememl/2012/main" name="Liebherr 2021" id="{BAC0E527-A683-443B-8CA3-A10CBC38B30B}" vid="{5A8810AD-2ACE-4F1A-98FE-243181F730D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182323-f7f3-4b24-9c4d-460a09c8e09c" xsi:nil="true"/>
    <lcf76f155ced4ddcb4097134ff3c332f xmlns="dd7eb87d-94b4-454a-8e74-a17ad643a2b1">
      <Terms xmlns="http://schemas.microsoft.com/office/infopath/2007/PartnerControls"/>
    </lcf76f155ced4ddcb4097134ff3c332f>
    <Info xmlns="dd7eb87d-94b4-454a-8e74-a17ad643a2b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3563F072B29458518FEA432109642" ma:contentTypeVersion="37" ma:contentTypeDescription="Create a new document." ma:contentTypeScope="" ma:versionID="ed91732c3bbfb7a0e822aa062c531c96">
  <xsd:schema xmlns:xsd="http://www.w3.org/2001/XMLSchema" xmlns:xs="http://www.w3.org/2001/XMLSchema" xmlns:p="http://schemas.microsoft.com/office/2006/metadata/properties" xmlns:ns2="dd7eb87d-94b4-454a-8e74-a17ad643a2b1" xmlns:ns3="b9182323-f7f3-4b24-9c4d-460a09c8e09c" targetNamespace="http://schemas.microsoft.com/office/2006/metadata/properties" ma:root="true" ma:fieldsID="4dd07314ac93451a32a41582c6ccb03a" ns2:_="" ns3:_="">
    <xsd:import namespace="dd7eb87d-94b4-454a-8e74-a17ad643a2b1"/>
    <xsd:import namespace="b9182323-f7f3-4b24-9c4d-460a09c8e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Info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eb87d-94b4-454a-8e74-a17ad643a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Info" ma:index="10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b9df7f-77c7-4c19-a1f0-028a04891b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82323-f7f3-4b24-9c4d-460a09c8e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98cb86-c93e-41e4-8e94-812544681792}" ma:internalName="TaxCatchAll" ma:showField="CatchAllData" ma:web="b9182323-f7f3-4b24-9c4d-460a09c8e0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6D9833-8144-4884-975B-1444878133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80B81-2D66-49B6-8571-B5AA250A3AC8}">
  <ds:schemaRefs>
    <ds:schemaRef ds:uri="http://schemas.microsoft.com/office/2006/metadata/properties"/>
    <ds:schemaRef ds:uri="http://schemas.microsoft.com/office/infopath/2007/PartnerControls"/>
    <ds:schemaRef ds:uri="b9182323-f7f3-4b24-9c4d-460a09c8e09c"/>
    <ds:schemaRef ds:uri="dd7eb87d-94b4-454a-8e74-a17ad643a2b1"/>
  </ds:schemaRefs>
</ds:datastoreItem>
</file>

<file path=customXml/itemProps4.xml><?xml version="1.0" encoding="utf-8"?>
<ds:datastoreItem xmlns:ds="http://schemas.openxmlformats.org/officeDocument/2006/customXml" ds:itemID="{698FED2C-3CBF-4E2A-B3CD-F4B3421DF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eb87d-94b4-454a-8e74-a17ad643a2b1"/>
    <ds:schemaRef ds:uri="b9182323-f7f3-4b24-9c4d-460a09c8e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E9BC557-1FED-432B-9B7C-CA14FD142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 Continuing education feedback form template A4 DE 2023-05-24_v1 (1)</Template>
  <TotalTime>0</TotalTime>
  <Pages>12</Pages>
  <Words>2696</Words>
  <Characters>16990</Characters>
  <Application>Microsoft Office Word</Application>
  <DocSecurity>8</DocSecurity>
  <Lines>141</Lines>
  <Paragraphs>39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>Feedback zur nebenberuflichen Weiterbildung</vt:lpstr>
      <vt:lpstr>Documentation with Margin (Title property, up to 3 lines permitted)</vt:lpstr>
      <vt:lpstr>Heading 1 LI</vt:lpstr>
      <vt:lpstr>Implementation considerations </vt:lpstr>
      <vt:lpstr>    Heading 2 LI</vt:lpstr>
      <vt:lpstr>        Table style “LI Table” with option “Header Row” and “Total Row” (Heading 3 LI)</vt:lpstr>
      <vt:lpstr>        Table style “LI Table” with options “Header Row” and “Banded Rows” </vt:lpstr>
      <vt:lpstr>        Table style “LI Table” with options “Header Row”, “Total Row”, “Banded Columns” </vt:lpstr>
      <vt:lpstr>Image Placeholder</vt:lpstr>
      <vt:lpstr>Faux Columns</vt:lpstr>
    </vt:vector>
  </TitlesOfParts>
  <Company/>
  <LinksUpToDate>false</LinksUpToDate>
  <CharactersWithSpaces>19647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zur nebenberuflichen Weiterbildung</dc:title>
  <dc:subject/>
  <dc:creator>Kempter Nadja (LBV)</dc:creator>
  <cp:keywords/>
  <dc:description/>
  <cp:lastModifiedBy>Woerz Jennifer (LPS)</cp:lastModifiedBy>
  <cp:revision>18</cp:revision>
  <cp:lastPrinted>2023-01-10T11:09:00Z</cp:lastPrinted>
  <dcterms:created xsi:type="dcterms:W3CDTF">2024-08-06T14:21:00Z</dcterms:created>
  <dcterms:modified xsi:type="dcterms:W3CDTF">2024-08-07T15:13:00Z</dcterms:modified>
  <cp:category>Optional category or kicker (Category LI, optional)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0x01010047E3563F072B29458518FEA432109642</vt:lpwstr>
  </property>
  <property fmtid="{D5CDD505-2E9C-101B-9397-08002B2CF9AE}" pid="3" name="Classification">
    <vt:lpwstr>for internal use</vt:lpwstr>
  </property>
  <property fmtid="{D5CDD505-2E9C-101B-9397-08002B2CF9AE}" pid="4" name="MediaServiceImageTags">
    <vt:lpwstr/>
  </property>
</Properties>
</file>